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119C" w14:textId="4DCDB619" w:rsidR="005A5D4E" w:rsidRDefault="001E6782" w:rsidP="005A5D4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2590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6D314" wp14:editId="18479B4F">
                <wp:simplePos x="665480" y="62611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40462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0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47A5" w14:textId="2D6A585B" w:rsidR="0078323F" w:rsidRPr="00A82EA1" w:rsidRDefault="00A87495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Brian</w:t>
                            </w:r>
                            <w:r w:rsidR="00B22C2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P.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Kemp</w:t>
                            </w:r>
                            <w:r w:rsidR="001E52F3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Governor</w:t>
                            </w:r>
                            <w:r w:rsidR="0002294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022944">
                              <w:rPr>
                                <w:rFonts w:ascii="Arial" w:hAnsi="Arial"/>
                                <w:b/>
                                <w:smallCaps/>
                                <w:sz w:val="24"/>
                                <w:szCs w:val="24"/>
                              </w:rPr>
                              <w:t>Department of Juvenile Justice</w:t>
                            </w:r>
                          </w:p>
                          <w:p w14:paraId="4A074FF2" w14:textId="77777777" w:rsidR="0078323F" w:rsidRPr="00F60DEC" w:rsidRDefault="00867CCB" w:rsidP="0017007F">
                            <w:pPr>
                              <w:tabs>
                                <w:tab w:val="left" w:pos="3960"/>
                                <w:tab w:val="left" w:pos="612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592C9F0" w14:textId="77777777" w:rsidR="0078323F" w:rsidRPr="00F60DEC" w:rsidRDefault="0078323F" w:rsidP="0017007F">
                            <w:pPr>
                              <w:tabs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4D5D3E1F" w14:textId="34CFC509" w:rsidR="001E6782" w:rsidRDefault="00D830F9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Shawanda Reynolds-Cobb</w:t>
                            </w:r>
                            <w:r w:rsidR="007454C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022944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59B98E" w14:textId="6CA9976E" w:rsidR="005F7F6F" w:rsidRPr="00F60DEC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Commissioner</w:t>
                            </w:r>
                            <w:r w:rsidR="001E678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ffice of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egal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F7F6F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7C304D5B" w14:textId="77777777" w:rsidR="00EE3E1D" w:rsidRPr="006056FA" w:rsidRDefault="00EE3E1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E52F3"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Cindy Wang, General Counsel</w:t>
                            </w:r>
                          </w:p>
                          <w:p w14:paraId="04A1D4C4" w14:textId="77777777" w:rsidR="00B50ABF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3408 Covington Highway</w:t>
                            </w:r>
                          </w:p>
                          <w:p w14:paraId="4F6C0B10" w14:textId="77777777" w:rsidR="00022944" w:rsidRDefault="00B50ABF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Decatur, GA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30032</w:t>
                            </w:r>
                          </w:p>
                          <w:p w14:paraId="7EF156ED" w14:textId="77777777" w:rsidR="001E52F3" w:rsidRPr="00367D9E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Telephone: 404-508-</w:t>
                            </w:r>
                            <w:r w:rsidR="000A0C3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7243</w:t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Fax: 404-508-5108</w:t>
                            </w:r>
                          </w:p>
                          <w:p w14:paraId="0BA0B471" w14:textId="77777777" w:rsidR="001E52F3" w:rsidRDefault="001E52F3" w:rsidP="0017007F">
                            <w:pPr>
                              <w:tabs>
                                <w:tab w:val="right" w:pos="9876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D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9pt;height:11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" stroked="f">
                <v:textbox>
                  <w:txbxContent>
                    <w:p w14:paraId="355647A5" w14:textId="2D6A585B" w:rsidR="0078323F" w:rsidRPr="00A82EA1" w:rsidRDefault="00A87495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Brian</w:t>
                      </w:r>
                      <w:r w:rsidR="00B22C2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P.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Kemp</w:t>
                      </w:r>
                      <w:r w:rsidR="001E52F3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Governor</w:t>
                      </w:r>
                      <w:r w:rsidR="0002294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022944" w:rsidRPr="00022944">
                        <w:rPr>
                          <w:rFonts w:ascii="Arial" w:hAnsi="Arial"/>
                          <w:b/>
                          <w:smallCaps/>
                          <w:sz w:val="24"/>
                          <w:szCs w:val="24"/>
                        </w:rPr>
                        <w:t>Department of Juvenile Justice</w:t>
                      </w:r>
                    </w:p>
                    <w:p w14:paraId="4A074FF2" w14:textId="77777777" w:rsidR="0078323F" w:rsidRPr="00F60DEC" w:rsidRDefault="00867CCB" w:rsidP="0017007F">
                      <w:pPr>
                        <w:tabs>
                          <w:tab w:val="left" w:pos="3960"/>
                          <w:tab w:val="left" w:pos="612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  <w:r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592C9F0" w14:textId="77777777" w:rsidR="0078323F" w:rsidRPr="00F60DEC" w:rsidRDefault="0078323F" w:rsidP="0017007F">
                      <w:pPr>
                        <w:tabs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4D5D3E1F" w14:textId="34CFC509" w:rsidR="001E6782" w:rsidRDefault="00D830F9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Shawanda Reynolds-Cobb</w:t>
                      </w:r>
                      <w:r w:rsidR="007454C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</w:t>
                      </w:r>
                      <w:r w:rsidR="00022944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59B98E" w14:textId="6CA9976E" w:rsidR="005F7F6F" w:rsidRPr="00F60DEC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Commissioner</w:t>
                      </w:r>
                      <w:r w:rsidR="001E6782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O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ffice of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L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egal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F7F6F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ervices</w:t>
                      </w:r>
                    </w:p>
                    <w:p w14:paraId="7C304D5B" w14:textId="77777777" w:rsidR="00EE3E1D" w:rsidRPr="006056FA" w:rsidRDefault="00EE3E1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1E52F3"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Cindy Wang, General Counsel</w:t>
                      </w:r>
                    </w:p>
                    <w:p w14:paraId="04A1D4C4" w14:textId="77777777" w:rsidR="00B50ABF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3408 Covington Highway</w:t>
                      </w:r>
                    </w:p>
                    <w:p w14:paraId="4F6C0B10" w14:textId="77777777" w:rsidR="00022944" w:rsidRDefault="00B50ABF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Decatur, GA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30032</w:t>
                      </w:r>
                    </w:p>
                    <w:p w14:paraId="7EF156ED" w14:textId="77777777" w:rsidR="001E52F3" w:rsidRPr="00367D9E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>Telephone: 404-508-</w:t>
                      </w:r>
                      <w:r w:rsidR="000A0C3E">
                        <w:rPr>
                          <w:rFonts w:ascii="Arial" w:hAnsi="Arial"/>
                          <w:sz w:val="18"/>
                          <w:szCs w:val="18"/>
                        </w:rPr>
                        <w:t>7243</w:t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Fax: 404-508-5108</w:t>
                      </w:r>
                    </w:p>
                    <w:p w14:paraId="0BA0B471" w14:textId="77777777" w:rsidR="001E52F3" w:rsidRDefault="001E52F3" w:rsidP="0017007F">
                      <w:pPr>
                        <w:tabs>
                          <w:tab w:val="right" w:pos="9876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0000">
        <w:rPr>
          <w:rFonts w:ascii="Arial" w:hAnsi="Arial" w:cs="Arial"/>
          <w:b/>
          <w:bCs/>
          <w:noProof/>
          <w:sz w:val="26"/>
          <w:szCs w:val="26"/>
        </w:rPr>
        <w:object w:dxaOrig="1440" w:dyaOrig="1440" w14:anchorId="10E76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81.6pt;margin-top:2.2pt;width:113.05pt;height:95.15pt;z-index:251658241;mso-position-horizontal-relative:margin;mso-position-vertical-relative:text">
            <v:imagedata r:id="rId11" o:title="" gain="109227f"/>
            <w10:wrap anchorx="margin"/>
          </v:shape>
          <o:OLEObject Type="Embed" ProgID="WPWin6.1" ShapeID="_x0000_s2054" DrawAspect="Content" ObjectID="_1814867255" r:id="rId12"/>
        </w:object>
      </w:r>
      <w:r w:rsidR="00C32F44">
        <w:rPr>
          <w:rFonts w:ascii="Arial" w:hAnsi="Arial" w:cs="Arial"/>
          <w:b/>
          <w:bCs/>
          <w:sz w:val="26"/>
          <w:szCs w:val="26"/>
        </w:rPr>
        <w:t xml:space="preserve">Board of Juvenile Justice &amp; </w:t>
      </w:r>
    </w:p>
    <w:p w14:paraId="1F013492" w14:textId="77777777" w:rsidR="004C7CDA" w:rsidRPr="008B0934" w:rsidRDefault="005A5D4E" w:rsidP="004C7C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934">
        <w:rPr>
          <w:rFonts w:ascii="Arial" w:hAnsi="Arial" w:cs="Arial"/>
          <w:b/>
          <w:bCs/>
          <w:sz w:val="24"/>
          <w:szCs w:val="24"/>
        </w:rPr>
        <w:t>Board of Education / Joint Board Meeting</w:t>
      </w:r>
    </w:p>
    <w:p w14:paraId="2146E73E" w14:textId="598E98A4" w:rsidR="0083621F" w:rsidRPr="008B0934" w:rsidRDefault="00D767F6" w:rsidP="004C7C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934">
        <w:rPr>
          <w:rFonts w:ascii="Arial" w:hAnsi="Arial" w:cs="Arial"/>
          <w:b/>
          <w:bCs/>
          <w:sz w:val="24"/>
          <w:szCs w:val="24"/>
        </w:rPr>
        <w:t>August</w:t>
      </w:r>
      <w:r w:rsidR="008B0934" w:rsidRPr="008B0934">
        <w:rPr>
          <w:rFonts w:ascii="Arial" w:hAnsi="Arial" w:cs="Arial"/>
          <w:b/>
          <w:bCs/>
          <w:sz w:val="24"/>
          <w:szCs w:val="24"/>
        </w:rPr>
        <w:t xml:space="preserve">a </w:t>
      </w:r>
      <w:r w:rsidRPr="008B0934">
        <w:rPr>
          <w:rFonts w:ascii="Arial" w:hAnsi="Arial" w:cs="Arial"/>
          <w:b/>
          <w:bCs/>
          <w:sz w:val="24"/>
          <w:szCs w:val="24"/>
        </w:rPr>
        <w:t>Youth De</w:t>
      </w:r>
      <w:r w:rsidR="008B0934" w:rsidRPr="008B0934">
        <w:rPr>
          <w:rFonts w:ascii="Arial" w:hAnsi="Arial" w:cs="Arial"/>
          <w:b/>
          <w:bCs/>
          <w:sz w:val="24"/>
          <w:szCs w:val="24"/>
        </w:rPr>
        <w:t>velopment Campus</w:t>
      </w:r>
    </w:p>
    <w:p w14:paraId="678DE401" w14:textId="0766B0A6" w:rsidR="00FB08F0" w:rsidRPr="008B0934" w:rsidRDefault="00FB08F0" w:rsidP="004C7C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934">
        <w:rPr>
          <w:rFonts w:ascii="Arial" w:hAnsi="Arial" w:cs="Arial"/>
          <w:b/>
          <w:bCs/>
          <w:sz w:val="24"/>
          <w:szCs w:val="24"/>
        </w:rPr>
        <w:t xml:space="preserve">Construction Lab </w:t>
      </w:r>
    </w:p>
    <w:p w14:paraId="52AB6EC8" w14:textId="5BCA51C3" w:rsidR="00FE77EC" w:rsidRPr="008B0934" w:rsidRDefault="003D202E" w:rsidP="00FE77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934">
        <w:rPr>
          <w:rFonts w:ascii="Arial" w:hAnsi="Arial" w:cs="Arial"/>
          <w:b/>
          <w:bCs/>
          <w:sz w:val="24"/>
          <w:szCs w:val="24"/>
        </w:rPr>
        <w:t>Thursday</w:t>
      </w:r>
      <w:r w:rsidR="003B657C" w:rsidRPr="008B0934">
        <w:rPr>
          <w:rFonts w:ascii="Arial" w:hAnsi="Arial" w:cs="Arial"/>
          <w:b/>
          <w:bCs/>
          <w:sz w:val="24"/>
          <w:szCs w:val="24"/>
        </w:rPr>
        <w:t xml:space="preserve">, </w:t>
      </w:r>
      <w:r w:rsidR="00D767F6" w:rsidRPr="008B0934">
        <w:rPr>
          <w:rFonts w:ascii="Arial" w:hAnsi="Arial" w:cs="Arial"/>
          <w:b/>
          <w:bCs/>
          <w:sz w:val="24"/>
          <w:szCs w:val="24"/>
        </w:rPr>
        <w:t>June 26</w:t>
      </w:r>
      <w:r w:rsidR="004243F2" w:rsidRPr="008B0934">
        <w:rPr>
          <w:rFonts w:ascii="Arial" w:hAnsi="Arial" w:cs="Arial"/>
          <w:b/>
          <w:bCs/>
          <w:sz w:val="24"/>
          <w:szCs w:val="24"/>
        </w:rPr>
        <w:t>, 2025</w:t>
      </w:r>
    </w:p>
    <w:p w14:paraId="6C977E92" w14:textId="25A0370E" w:rsidR="00D303B8" w:rsidRPr="008B0934" w:rsidRDefault="002828F4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934">
        <w:rPr>
          <w:rFonts w:ascii="Arial" w:hAnsi="Arial" w:cs="Arial"/>
          <w:b/>
          <w:bCs/>
          <w:sz w:val="24"/>
          <w:szCs w:val="24"/>
        </w:rPr>
        <w:t xml:space="preserve">Board </w:t>
      </w:r>
      <w:r w:rsidR="00D303B8" w:rsidRPr="008B0934">
        <w:rPr>
          <w:rFonts w:ascii="Arial" w:hAnsi="Arial" w:cs="Arial"/>
          <w:b/>
          <w:bCs/>
          <w:sz w:val="24"/>
          <w:szCs w:val="24"/>
        </w:rPr>
        <w:t>Meeting Minutes</w:t>
      </w:r>
    </w:p>
    <w:p w14:paraId="0FA864D9" w14:textId="77777777" w:rsidR="008B0934" w:rsidRDefault="008B0934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4BFE70" w14:textId="30C328A4" w:rsidR="00F016B9" w:rsidRPr="00C32F44" w:rsidRDefault="00FB08F0" w:rsidP="00D303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D767F6">
        <w:rPr>
          <w:rFonts w:ascii="Arial" w:hAnsi="Arial" w:cs="Arial"/>
          <w:b/>
          <w:bCs/>
          <w:sz w:val="24"/>
          <w:szCs w:val="24"/>
        </w:rPr>
        <w:t>In-Person</w:t>
      </w:r>
      <w:r w:rsidR="008B0934">
        <w:rPr>
          <w:rFonts w:ascii="Arial" w:hAnsi="Arial" w:cs="Arial"/>
          <w:b/>
          <w:bCs/>
          <w:sz w:val="24"/>
          <w:szCs w:val="24"/>
        </w:rPr>
        <w:t xml:space="preserve"> Only</w:t>
      </w:r>
      <w:r w:rsidR="00D767F6">
        <w:rPr>
          <w:rFonts w:ascii="Arial" w:hAnsi="Arial" w:cs="Arial"/>
          <w:b/>
          <w:bCs/>
          <w:sz w:val="24"/>
          <w:szCs w:val="24"/>
        </w:rPr>
        <w:t xml:space="preserve"> Meeting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717E7ED" w14:textId="77777777" w:rsidR="00A50B02" w:rsidRDefault="00A50B02" w:rsidP="00C86D68">
      <w:pPr>
        <w:rPr>
          <w:rFonts w:ascii="Arial" w:hAnsi="Arial" w:cs="Arial"/>
          <w:b/>
          <w:bCs/>
          <w:sz w:val="24"/>
          <w:szCs w:val="24"/>
        </w:rPr>
      </w:pPr>
    </w:p>
    <w:p w14:paraId="7045F9BB" w14:textId="14C88590" w:rsidR="00C86D68" w:rsidRPr="00CD4047" w:rsidRDefault="00C86D68" w:rsidP="00C86D68">
      <w:pPr>
        <w:rPr>
          <w:rFonts w:ascii="Arial" w:hAnsi="Arial" w:cs="Arial"/>
          <w:b/>
          <w:bCs/>
          <w:sz w:val="24"/>
          <w:szCs w:val="24"/>
        </w:rPr>
      </w:pPr>
      <w:r w:rsidRPr="00CD4047">
        <w:rPr>
          <w:rFonts w:ascii="Arial" w:hAnsi="Arial" w:cs="Arial"/>
          <w:b/>
          <w:bCs/>
          <w:sz w:val="24"/>
          <w:szCs w:val="24"/>
        </w:rPr>
        <w:t>Opening Remarks</w:t>
      </w:r>
      <w:r w:rsidR="00C41B22">
        <w:rPr>
          <w:rFonts w:ascii="Arial" w:hAnsi="Arial" w:cs="Arial"/>
          <w:b/>
          <w:bCs/>
          <w:sz w:val="24"/>
          <w:szCs w:val="24"/>
        </w:rPr>
        <w:t>:</w:t>
      </w:r>
    </w:p>
    <w:p w14:paraId="478A6089" w14:textId="77777777" w:rsidR="00C86D68" w:rsidRPr="00825902" w:rsidRDefault="00C86D68" w:rsidP="00C86D68">
      <w:pPr>
        <w:rPr>
          <w:rFonts w:ascii="Arial" w:hAnsi="Arial" w:cs="Arial"/>
          <w:b/>
          <w:bCs/>
          <w:sz w:val="24"/>
          <w:szCs w:val="24"/>
        </w:rPr>
      </w:pPr>
    </w:p>
    <w:p w14:paraId="22A64D4D" w14:textId="3ADDC576" w:rsidR="00C86D68" w:rsidRPr="00536293" w:rsidRDefault="003D202E" w:rsidP="00C86D68">
      <w:pPr>
        <w:rPr>
          <w:rFonts w:ascii="Arial" w:hAnsi="Arial" w:cs="Arial"/>
          <w:sz w:val="24"/>
          <w:szCs w:val="24"/>
        </w:rPr>
      </w:pPr>
      <w:r w:rsidRPr="003D202E">
        <w:rPr>
          <w:rFonts w:ascii="Arial" w:hAnsi="Arial" w:cs="Arial"/>
          <w:b/>
          <w:bCs/>
          <w:sz w:val="24"/>
          <w:szCs w:val="24"/>
        </w:rPr>
        <w:t>Call to Order:</w:t>
      </w:r>
      <w:r>
        <w:rPr>
          <w:rFonts w:ascii="Arial" w:hAnsi="Arial" w:cs="Arial"/>
          <w:sz w:val="24"/>
          <w:szCs w:val="24"/>
        </w:rPr>
        <w:t xml:space="preserve"> </w:t>
      </w:r>
      <w:r w:rsidR="00C86D68" w:rsidRPr="00536293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Thursday, </w:t>
      </w:r>
      <w:r w:rsidR="00D767F6">
        <w:rPr>
          <w:rFonts w:ascii="Arial" w:hAnsi="Arial" w:cs="Arial"/>
          <w:sz w:val="24"/>
          <w:szCs w:val="24"/>
        </w:rPr>
        <w:t>June 26, 2025</w:t>
      </w:r>
      <w:r w:rsidR="00A64C67">
        <w:rPr>
          <w:rFonts w:ascii="Arial" w:hAnsi="Arial" w:cs="Arial"/>
          <w:sz w:val="24"/>
          <w:szCs w:val="24"/>
        </w:rPr>
        <w:t>,</w:t>
      </w:r>
      <w:r w:rsidR="002F027E">
        <w:rPr>
          <w:rFonts w:ascii="Arial" w:hAnsi="Arial" w:cs="Arial"/>
          <w:sz w:val="24"/>
          <w:szCs w:val="24"/>
        </w:rPr>
        <w:t xml:space="preserve"> </w:t>
      </w:r>
      <w:r w:rsidR="00C86D68" w:rsidRPr="00536293">
        <w:rPr>
          <w:rFonts w:ascii="Arial" w:hAnsi="Arial" w:cs="Arial"/>
          <w:sz w:val="24"/>
          <w:szCs w:val="24"/>
        </w:rPr>
        <w:t xml:space="preserve">Chair </w:t>
      </w:r>
      <w:r w:rsidR="00673493">
        <w:rPr>
          <w:rFonts w:ascii="Arial" w:hAnsi="Arial" w:cs="Arial"/>
          <w:sz w:val="24"/>
          <w:szCs w:val="24"/>
        </w:rPr>
        <w:t>Sandra Taylor</w:t>
      </w:r>
      <w:r w:rsidR="00C86D68" w:rsidRPr="00536293">
        <w:rPr>
          <w:rFonts w:ascii="Arial" w:hAnsi="Arial" w:cs="Arial"/>
          <w:sz w:val="24"/>
          <w:szCs w:val="24"/>
        </w:rPr>
        <w:t xml:space="preserve"> called </w:t>
      </w:r>
      <w:r w:rsidR="004D2F51">
        <w:rPr>
          <w:rFonts w:ascii="Arial" w:hAnsi="Arial" w:cs="Arial"/>
          <w:sz w:val="24"/>
          <w:szCs w:val="24"/>
        </w:rPr>
        <w:t>the</w:t>
      </w:r>
      <w:r w:rsidR="004C7CDA">
        <w:rPr>
          <w:rFonts w:ascii="Arial" w:hAnsi="Arial" w:cs="Arial"/>
          <w:sz w:val="24"/>
          <w:szCs w:val="24"/>
        </w:rPr>
        <w:t xml:space="preserve"> </w:t>
      </w:r>
      <w:r w:rsidR="00C32F44">
        <w:rPr>
          <w:rFonts w:ascii="Arial" w:hAnsi="Arial" w:cs="Arial"/>
          <w:sz w:val="24"/>
          <w:szCs w:val="24"/>
        </w:rPr>
        <w:t xml:space="preserve">joint board meeting of </w:t>
      </w:r>
      <w:r w:rsidR="00C86D68" w:rsidRPr="00536293">
        <w:rPr>
          <w:rFonts w:ascii="Arial" w:hAnsi="Arial" w:cs="Arial"/>
          <w:sz w:val="24"/>
          <w:szCs w:val="24"/>
        </w:rPr>
        <w:t>the</w:t>
      </w:r>
      <w:r w:rsidR="000A6CF1">
        <w:rPr>
          <w:rFonts w:ascii="Arial" w:hAnsi="Arial" w:cs="Arial"/>
          <w:sz w:val="24"/>
          <w:szCs w:val="24"/>
        </w:rPr>
        <w:t xml:space="preserve"> Board </w:t>
      </w:r>
      <w:r w:rsidR="007B326A">
        <w:rPr>
          <w:rFonts w:ascii="Arial" w:hAnsi="Arial" w:cs="Arial"/>
          <w:sz w:val="24"/>
          <w:szCs w:val="24"/>
        </w:rPr>
        <w:t xml:space="preserve">of Juvenile Justice and Board of Education </w:t>
      </w:r>
      <w:r w:rsidR="00C86D68" w:rsidRPr="00536293">
        <w:rPr>
          <w:rFonts w:ascii="Arial" w:hAnsi="Arial" w:cs="Arial"/>
          <w:sz w:val="24"/>
          <w:szCs w:val="24"/>
        </w:rPr>
        <w:t xml:space="preserve">to order at </w:t>
      </w:r>
      <w:r w:rsidR="00A43D29">
        <w:rPr>
          <w:rFonts w:ascii="Arial" w:hAnsi="Arial" w:cs="Arial"/>
          <w:sz w:val="24"/>
          <w:szCs w:val="24"/>
        </w:rPr>
        <w:t xml:space="preserve">approximately </w:t>
      </w:r>
      <w:r>
        <w:rPr>
          <w:rFonts w:ascii="Arial" w:hAnsi="Arial" w:cs="Arial"/>
          <w:sz w:val="24"/>
          <w:szCs w:val="24"/>
        </w:rPr>
        <w:t>10:0</w:t>
      </w:r>
      <w:r w:rsidR="00D767F6">
        <w:rPr>
          <w:rFonts w:ascii="Arial" w:hAnsi="Arial" w:cs="Arial"/>
          <w:sz w:val="24"/>
          <w:szCs w:val="24"/>
        </w:rPr>
        <w:t>4</w:t>
      </w:r>
      <w:r w:rsidR="006E0E92">
        <w:rPr>
          <w:rFonts w:ascii="Arial" w:hAnsi="Arial" w:cs="Arial"/>
          <w:sz w:val="24"/>
          <w:szCs w:val="24"/>
        </w:rPr>
        <w:t xml:space="preserve"> </w:t>
      </w:r>
      <w:r w:rsidR="0081420E">
        <w:rPr>
          <w:rFonts w:ascii="Arial" w:hAnsi="Arial" w:cs="Arial"/>
          <w:sz w:val="24"/>
          <w:szCs w:val="24"/>
        </w:rPr>
        <w:t>AM</w:t>
      </w:r>
      <w:r w:rsidR="00C86D68" w:rsidRPr="00536293">
        <w:rPr>
          <w:rFonts w:ascii="Arial" w:hAnsi="Arial" w:cs="Arial"/>
          <w:sz w:val="24"/>
          <w:szCs w:val="24"/>
        </w:rPr>
        <w:t xml:space="preserve">. The meeting was </w:t>
      </w:r>
      <w:r w:rsidR="00D25104">
        <w:rPr>
          <w:rFonts w:ascii="Arial" w:hAnsi="Arial" w:cs="Arial"/>
          <w:sz w:val="24"/>
          <w:szCs w:val="24"/>
        </w:rPr>
        <w:t xml:space="preserve">held </w:t>
      </w:r>
      <w:r w:rsidR="00983000">
        <w:rPr>
          <w:rFonts w:ascii="Arial" w:hAnsi="Arial" w:cs="Arial"/>
          <w:sz w:val="24"/>
          <w:szCs w:val="24"/>
        </w:rPr>
        <w:t>in-person</w:t>
      </w:r>
      <w:r w:rsidR="00D767F6">
        <w:rPr>
          <w:rFonts w:ascii="Arial" w:hAnsi="Arial" w:cs="Arial"/>
          <w:sz w:val="24"/>
          <w:szCs w:val="24"/>
        </w:rPr>
        <w:t xml:space="preserve"> at the Augusta Youth De</w:t>
      </w:r>
      <w:r w:rsidR="008B0934">
        <w:rPr>
          <w:rFonts w:ascii="Arial" w:hAnsi="Arial" w:cs="Arial"/>
          <w:sz w:val="24"/>
          <w:szCs w:val="24"/>
        </w:rPr>
        <w:t xml:space="preserve">velopment Campus </w:t>
      </w:r>
      <w:r w:rsidR="00D767F6">
        <w:rPr>
          <w:rFonts w:ascii="Arial" w:hAnsi="Arial" w:cs="Arial"/>
          <w:sz w:val="24"/>
          <w:szCs w:val="24"/>
        </w:rPr>
        <w:t>in Augusta, GA.</w:t>
      </w:r>
      <w:r w:rsidR="00983000">
        <w:rPr>
          <w:rFonts w:ascii="Arial" w:hAnsi="Arial" w:cs="Arial"/>
          <w:sz w:val="24"/>
          <w:szCs w:val="24"/>
        </w:rPr>
        <w:t xml:space="preserve">  </w:t>
      </w:r>
      <w:r w:rsidR="00BD6F5E">
        <w:rPr>
          <w:rFonts w:ascii="Arial" w:hAnsi="Arial" w:cs="Arial"/>
          <w:sz w:val="24"/>
          <w:szCs w:val="24"/>
        </w:rPr>
        <w:t xml:space="preserve"> </w:t>
      </w:r>
    </w:p>
    <w:p w14:paraId="60F03B2B" w14:textId="77777777" w:rsidR="00C86D68" w:rsidRDefault="00C86D68" w:rsidP="00C86D68">
      <w:pPr>
        <w:rPr>
          <w:rFonts w:ascii="Arial" w:hAnsi="Arial" w:cs="Arial"/>
          <w:sz w:val="24"/>
          <w:szCs w:val="24"/>
        </w:rPr>
      </w:pPr>
    </w:p>
    <w:p w14:paraId="4D00AF48" w14:textId="37ACB161" w:rsidR="00747484" w:rsidRDefault="00C86D68" w:rsidP="00C86D68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DJJ Staff Present</w:t>
      </w:r>
      <w:r w:rsidRPr="00536293">
        <w:rPr>
          <w:rFonts w:ascii="Arial" w:hAnsi="Arial" w:cs="Arial"/>
          <w:b/>
          <w:bCs/>
          <w:sz w:val="24"/>
          <w:szCs w:val="24"/>
        </w:rPr>
        <w:t>:</w:t>
      </w:r>
      <w:r w:rsidRPr="00536293">
        <w:rPr>
          <w:rFonts w:ascii="Arial" w:hAnsi="Arial" w:cs="Arial"/>
          <w:sz w:val="24"/>
          <w:szCs w:val="24"/>
        </w:rPr>
        <w:t xml:space="preserve"> </w:t>
      </w:r>
      <w:r w:rsidR="004A2F05" w:rsidRPr="00536293">
        <w:rPr>
          <w:rFonts w:ascii="Arial" w:hAnsi="Arial" w:cs="Arial"/>
          <w:sz w:val="24"/>
          <w:szCs w:val="24"/>
        </w:rPr>
        <w:t xml:space="preserve">Commissioner </w:t>
      </w:r>
      <w:bookmarkStart w:id="0" w:name="_Hlk187672967"/>
      <w:r w:rsidR="00952252">
        <w:rPr>
          <w:rFonts w:ascii="Arial" w:hAnsi="Arial" w:cs="Arial"/>
          <w:sz w:val="24"/>
          <w:szCs w:val="24"/>
        </w:rPr>
        <w:t>Shawanda Reynolds-Cobb</w:t>
      </w:r>
      <w:bookmarkEnd w:id="0"/>
      <w:r w:rsidR="00C32F44">
        <w:rPr>
          <w:rFonts w:ascii="Arial" w:hAnsi="Arial" w:cs="Arial"/>
          <w:sz w:val="24"/>
          <w:szCs w:val="24"/>
        </w:rPr>
        <w:t xml:space="preserve">, </w:t>
      </w:r>
      <w:r w:rsidRPr="00536293">
        <w:rPr>
          <w:rFonts w:ascii="Arial" w:hAnsi="Arial" w:cs="Arial"/>
          <w:sz w:val="24"/>
          <w:szCs w:val="24"/>
        </w:rPr>
        <w:t>DJJ Executive Team Members, and various DJJ Staff Members</w:t>
      </w:r>
      <w:r w:rsidR="00747484">
        <w:rPr>
          <w:rFonts w:ascii="Arial" w:hAnsi="Arial" w:cs="Arial"/>
          <w:sz w:val="24"/>
          <w:szCs w:val="24"/>
        </w:rPr>
        <w:t>.</w:t>
      </w:r>
    </w:p>
    <w:p w14:paraId="59EB206A" w14:textId="77777777" w:rsidR="00AB5EDB" w:rsidRDefault="00AB5EDB" w:rsidP="00C86D68">
      <w:pPr>
        <w:rPr>
          <w:rFonts w:ascii="Arial" w:hAnsi="Arial" w:cs="Arial"/>
          <w:sz w:val="24"/>
          <w:szCs w:val="24"/>
        </w:rPr>
      </w:pPr>
    </w:p>
    <w:p w14:paraId="4AD0BB6E" w14:textId="396BA20D" w:rsidR="00AB5EDB" w:rsidRDefault="00AB5EDB" w:rsidP="00C86D68">
      <w:pPr>
        <w:rPr>
          <w:rFonts w:ascii="Arial" w:hAnsi="Arial" w:cs="Arial"/>
          <w:sz w:val="24"/>
          <w:szCs w:val="24"/>
        </w:rPr>
      </w:pPr>
      <w:r w:rsidRPr="00AB5EDB">
        <w:rPr>
          <w:rFonts w:ascii="Arial" w:hAnsi="Arial" w:cs="Arial"/>
          <w:b/>
          <w:bCs/>
          <w:sz w:val="24"/>
          <w:szCs w:val="24"/>
        </w:rPr>
        <w:t>Other Attendees:</w:t>
      </w:r>
      <w:r>
        <w:rPr>
          <w:rFonts w:ascii="Arial" w:hAnsi="Arial" w:cs="Arial"/>
          <w:sz w:val="24"/>
          <w:szCs w:val="24"/>
        </w:rPr>
        <w:t xml:space="preserve"> Senior Assistant Attorney General Amy Radley.  Guests in the audienc</w:t>
      </w:r>
      <w:r w:rsidR="008B0934">
        <w:rPr>
          <w:rFonts w:ascii="Arial" w:hAnsi="Arial" w:cs="Arial"/>
          <w:sz w:val="24"/>
          <w:szCs w:val="24"/>
        </w:rPr>
        <w:t>e.</w:t>
      </w:r>
    </w:p>
    <w:p w14:paraId="7F4FA86E" w14:textId="77777777" w:rsidR="00747484" w:rsidRDefault="00747484" w:rsidP="00C86D68">
      <w:pPr>
        <w:rPr>
          <w:rFonts w:ascii="Arial" w:hAnsi="Arial" w:cs="Arial"/>
          <w:sz w:val="24"/>
          <w:szCs w:val="24"/>
        </w:rPr>
      </w:pPr>
    </w:p>
    <w:p w14:paraId="1755FE8A" w14:textId="6F951768" w:rsidR="003D202E" w:rsidRPr="003C5689" w:rsidRDefault="003D202E" w:rsidP="00C86D68">
      <w:pPr>
        <w:rPr>
          <w:rFonts w:ascii="Arial" w:hAnsi="Arial" w:cs="Arial"/>
          <w:sz w:val="24"/>
          <w:szCs w:val="24"/>
        </w:rPr>
      </w:pPr>
      <w:r w:rsidRPr="003D202E">
        <w:rPr>
          <w:rFonts w:ascii="Arial" w:hAnsi="Arial" w:cs="Arial"/>
          <w:b/>
          <w:bCs/>
          <w:sz w:val="24"/>
          <w:szCs w:val="24"/>
        </w:rPr>
        <w:t>Invocation</w:t>
      </w:r>
      <w:r w:rsidR="00CA18DB">
        <w:rPr>
          <w:rFonts w:ascii="Arial" w:hAnsi="Arial" w:cs="Arial"/>
          <w:b/>
          <w:bCs/>
          <w:sz w:val="24"/>
          <w:szCs w:val="24"/>
        </w:rPr>
        <w:t>:</w:t>
      </w:r>
      <w:r w:rsidR="00CA18DB">
        <w:rPr>
          <w:rFonts w:ascii="Arial" w:hAnsi="Arial" w:cs="Arial"/>
          <w:b/>
          <w:bCs/>
          <w:sz w:val="24"/>
          <w:szCs w:val="24"/>
        </w:rPr>
        <w:tab/>
      </w:r>
      <w:r w:rsidR="00181FB6" w:rsidRPr="00CA18DB">
        <w:rPr>
          <w:rFonts w:ascii="Arial" w:hAnsi="Arial" w:cs="Arial"/>
          <w:sz w:val="24"/>
          <w:szCs w:val="24"/>
        </w:rPr>
        <w:t>Chap</w:t>
      </w:r>
      <w:r w:rsidR="00181FB6">
        <w:rPr>
          <w:rFonts w:ascii="Arial" w:hAnsi="Arial" w:cs="Arial"/>
          <w:sz w:val="24"/>
          <w:szCs w:val="24"/>
        </w:rPr>
        <w:t>lain</w:t>
      </w:r>
      <w:r w:rsidR="00867FDA" w:rsidRPr="00867FDA">
        <w:t xml:space="preserve"> </w:t>
      </w:r>
      <w:r w:rsidR="00867FDA" w:rsidRPr="00867FDA">
        <w:rPr>
          <w:rFonts w:ascii="Arial" w:hAnsi="Arial" w:cs="Arial"/>
          <w:sz w:val="24"/>
          <w:szCs w:val="24"/>
        </w:rPr>
        <w:t>Emily Kelly</w:t>
      </w:r>
    </w:p>
    <w:p w14:paraId="4179D1D4" w14:textId="77777777" w:rsidR="003D202E" w:rsidRDefault="003D202E" w:rsidP="00C86D68">
      <w:pPr>
        <w:rPr>
          <w:rFonts w:ascii="Arial" w:hAnsi="Arial" w:cs="Arial"/>
          <w:sz w:val="24"/>
          <w:szCs w:val="24"/>
        </w:rPr>
      </w:pPr>
    </w:p>
    <w:p w14:paraId="4CC34347" w14:textId="3AD255B1" w:rsidR="00C86D68" w:rsidRDefault="003D202E" w:rsidP="00C86D68">
      <w:pPr>
        <w:rPr>
          <w:rFonts w:ascii="Arial" w:hAnsi="Arial" w:cs="Arial"/>
          <w:sz w:val="24"/>
          <w:szCs w:val="24"/>
        </w:rPr>
      </w:pPr>
      <w:r w:rsidRPr="003D202E">
        <w:rPr>
          <w:rFonts w:ascii="Arial" w:hAnsi="Arial" w:cs="Arial"/>
          <w:b/>
          <w:bCs/>
          <w:sz w:val="24"/>
          <w:szCs w:val="24"/>
        </w:rPr>
        <w:t>Pledge of Allegiance</w:t>
      </w:r>
      <w:r w:rsidR="00460373">
        <w:rPr>
          <w:rFonts w:ascii="Arial" w:hAnsi="Arial" w:cs="Arial"/>
          <w:b/>
          <w:bCs/>
          <w:sz w:val="24"/>
          <w:szCs w:val="24"/>
        </w:rPr>
        <w:t xml:space="preserve">: </w:t>
      </w:r>
      <w:r w:rsidR="00460373">
        <w:rPr>
          <w:rFonts w:ascii="Arial" w:hAnsi="Arial" w:cs="Arial"/>
          <w:sz w:val="24"/>
          <w:szCs w:val="24"/>
        </w:rPr>
        <w:t xml:space="preserve">Board </w:t>
      </w:r>
      <w:r w:rsidR="00D767F6">
        <w:rPr>
          <w:rFonts w:ascii="Arial" w:hAnsi="Arial" w:cs="Arial"/>
          <w:sz w:val="24"/>
          <w:szCs w:val="24"/>
        </w:rPr>
        <w:t>Secretary Adam Kennedy</w:t>
      </w:r>
    </w:p>
    <w:p w14:paraId="6555424F" w14:textId="77777777" w:rsidR="004202E2" w:rsidRDefault="004202E2" w:rsidP="00C86D68">
      <w:pPr>
        <w:rPr>
          <w:rFonts w:ascii="Arial" w:hAnsi="Arial" w:cs="Arial"/>
          <w:sz w:val="24"/>
          <w:szCs w:val="24"/>
        </w:rPr>
      </w:pPr>
    </w:p>
    <w:p w14:paraId="18540ABF" w14:textId="646FFE02" w:rsidR="009357DC" w:rsidRDefault="004C7CDA" w:rsidP="004C7CDA">
      <w:pPr>
        <w:rPr>
          <w:rFonts w:ascii="Arial" w:hAnsi="Arial" w:cs="Arial"/>
          <w:sz w:val="24"/>
          <w:szCs w:val="24"/>
        </w:rPr>
      </w:pPr>
      <w:r w:rsidRPr="00825902">
        <w:rPr>
          <w:rFonts w:ascii="Arial" w:hAnsi="Arial" w:cs="Arial"/>
          <w:b/>
          <w:bCs/>
          <w:sz w:val="24"/>
          <w:szCs w:val="24"/>
        </w:rPr>
        <w:t>Roll Call</w:t>
      </w:r>
      <w:r w:rsidR="002E62A3">
        <w:rPr>
          <w:rFonts w:ascii="Arial" w:hAnsi="Arial" w:cs="Arial"/>
          <w:b/>
          <w:bCs/>
          <w:sz w:val="24"/>
          <w:szCs w:val="24"/>
        </w:rPr>
        <w:t xml:space="preserve">: </w:t>
      </w:r>
      <w:r w:rsidR="002E62A3" w:rsidRPr="002E62A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onducted by </w:t>
      </w:r>
      <w:r w:rsidR="004202E2">
        <w:rPr>
          <w:rFonts w:ascii="Arial" w:hAnsi="Arial" w:cs="Arial"/>
          <w:sz w:val="24"/>
          <w:szCs w:val="24"/>
        </w:rPr>
        <w:t>Secretary Adam Kennedy</w:t>
      </w:r>
      <w:r w:rsidR="00B47AB8">
        <w:rPr>
          <w:rFonts w:ascii="Arial" w:hAnsi="Arial" w:cs="Arial"/>
          <w:sz w:val="24"/>
          <w:szCs w:val="24"/>
        </w:rPr>
        <w:t xml:space="preserve"> </w:t>
      </w:r>
      <w:r w:rsidR="00D767F6">
        <w:rPr>
          <w:rFonts w:ascii="Arial" w:hAnsi="Arial" w:cs="Arial"/>
          <w:sz w:val="24"/>
          <w:szCs w:val="24"/>
        </w:rPr>
        <w:t>(In-Person</w:t>
      </w:r>
      <w:r w:rsidR="004202E2">
        <w:rPr>
          <w:rFonts w:ascii="Arial" w:hAnsi="Arial" w:cs="Arial"/>
          <w:sz w:val="24"/>
          <w:szCs w:val="24"/>
        </w:rPr>
        <w:t>)</w:t>
      </w:r>
      <w:r w:rsidR="00D767F6">
        <w:rPr>
          <w:rFonts w:ascii="Arial" w:hAnsi="Arial" w:cs="Arial"/>
          <w:sz w:val="24"/>
          <w:szCs w:val="24"/>
        </w:rPr>
        <w:t xml:space="preserve">, </w:t>
      </w:r>
      <w:r w:rsidR="008B0934">
        <w:rPr>
          <w:rFonts w:ascii="Arial" w:hAnsi="Arial" w:cs="Arial"/>
          <w:sz w:val="24"/>
          <w:szCs w:val="24"/>
        </w:rPr>
        <w:t xml:space="preserve">Vice-Chair </w:t>
      </w:r>
      <w:r w:rsidR="00FB08F0">
        <w:rPr>
          <w:rFonts w:ascii="Arial" w:hAnsi="Arial" w:cs="Arial"/>
          <w:sz w:val="24"/>
          <w:szCs w:val="24"/>
        </w:rPr>
        <w:t xml:space="preserve">Willie Bolton (In-Person), Quintress Gilbert (in-Person), Garry McGiboney (In-Person), Michael Murphy (In-Person), Penny Penn (In-Person), Fred Stephens (In-Person) and </w:t>
      </w:r>
      <w:r w:rsidR="008B0934">
        <w:rPr>
          <w:rFonts w:ascii="Arial" w:hAnsi="Arial" w:cs="Arial"/>
          <w:sz w:val="24"/>
          <w:szCs w:val="24"/>
        </w:rPr>
        <w:t xml:space="preserve">Chair </w:t>
      </w:r>
      <w:r w:rsidR="00FB08F0">
        <w:rPr>
          <w:rFonts w:ascii="Arial" w:hAnsi="Arial" w:cs="Arial"/>
          <w:sz w:val="24"/>
          <w:szCs w:val="24"/>
        </w:rPr>
        <w:t xml:space="preserve">Sandra Taylor (In-Person).  </w:t>
      </w:r>
      <w:r w:rsidR="00711219">
        <w:rPr>
          <w:rFonts w:ascii="Arial" w:hAnsi="Arial" w:cs="Arial"/>
          <w:sz w:val="24"/>
          <w:szCs w:val="24"/>
        </w:rPr>
        <w:t>A quorum was declared.</w:t>
      </w:r>
    </w:p>
    <w:p w14:paraId="1CC76471" w14:textId="77777777" w:rsidR="009752F5" w:rsidRDefault="009752F5" w:rsidP="004C7CDA">
      <w:pPr>
        <w:rPr>
          <w:rFonts w:ascii="Arial" w:hAnsi="Arial" w:cs="Arial"/>
          <w:sz w:val="24"/>
          <w:szCs w:val="24"/>
        </w:rPr>
      </w:pPr>
    </w:p>
    <w:p w14:paraId="45917C5C" w14:textId="37187E26" w:rsidR="009752F5" w:rsidRDefault="009752F5" w:rsidP="004C7CDA">
      <w:pPr>
        <w:rPr>
          <w:rFonts w:ascii="Arial" w:hAnsi="Arial" w:cs="Arial"/>
          <w:sz w:val="24"/>
          <w:szCs w:val="24"/>
        </w:rPr>
      </w:pPr>
      <w:r w:rsidRPr="009752F5">
        <w:rPr>
          <w:rFonts w:ascii="Arial" w:hAnsi="Arial" w:cs="Arial"/>
          <w:b/>
          <w:bCs/>
          <w:sz w:val="24"/>
          <w:szCs w:val="24"/>
        </w:rPr>
        <w:t>Approval of Meeting Agenda</w:t>
      </w:r>
      <w:r>
        <w:rPr>
          <w:rFonts w:ascii="Arial" w:hAnsi="Arial" w:cs="Arial"/>
          <w:sz w:val="24"/>
          <w:szCs w:val="24"/>
        </w:rPr>
        <w:t xml:space="preserve"> – </w:t>
      </w:r>
      <w:r w:rsidR="00C91816">
        <w:rPr>
          <w:rFonts w:ascii="Arial" w:hAnsi="Arial" w:cs="Arial"/>
          <w:sz w:val="24"/>
          <w:szCs w:val="24"/>
        </w:rPr>
        <w:t>A m</w:t>
      </w:r>
      <w:r>
        <w:rPr>
          <w:rFonts w:ascii="Arial" w:hAnsi="Arial" w:cs="Arial"/>
          <w:sz w:val="24"/>
          <w:szCs w:val="24"/>
        </w:rPr>
        <w:t xml:space="preserve">otion </w:t>
      </w:r>
      <w:r w:rsidR="00C91816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made to approve </w:t>
      </w:r>
      <w:r w:rsidR="00C91816">
        <w:rPr>
          <w:rFonts w:ascii="Arial" w:hAnsi="Arial" w:cs="Arial"/>
          <w:sz w:val="24"/>
          <w:szCs w:val="24"/>
        </w:rPr>
        <w:t xml:space="preserve">the meeting agenda </w:t>
      </w:r>
      <w:r>
        <w:rPr>
          <w:rFonts w:ascii="Arial" w:hAnsi="Arial" w:cs="Arial"/>
          <w:sz w:val="24"/>
          <w:szCs w:val="24"/>
        </w:rPr>
        <w:t xml:space="preserve">by </w:t>
      </w:r>
      <w:r w:rsidR="0083621F">
        <w:rPr>
          <w:rFonts w:ascii="Arial" w:hAnsi="Arial" w:cs="Arial"/>
          <w:sz w:val="24"/>
          <w:szCs w:val="24"/>
        </w:rPr>
        <w:t xml:space="preserve">Vice Chair Bolton </w:t>
      </w:r>
      <w:r>
        <w:rPr>
          <w:rFonts w:ascii="Arial" w:hAnsi="Arial" w:cs="Arial"/>
          <w:sz w:val="24"/>
          <w:szCs w:val="24"/>
        </w:rPr>
        <w:t>and</w:t>
      </w:r>
      <w:r w:rsidR="008967FC">
        <w:rPr>
          <w:rFonts w:ascii="Arial" w:hAnsi="Arial" w:cs="Arial"/>
          <w:sz w:val="24"/>
          <w:szCs w:val="24"/>
        </w:rPr>
        <w:t xml:space="preserve"> seconded by</w:t>
      </w:r>
      <w:r>
        <w:rPr>
          <w:rFonts w:ascii="Arial" w:hAnsi="Arial" w:cs="Arial"/>
          <w:sz w:val="24"/>
          <w:szCs w:val="24"/>
        </w:rPr>
        <w:t xml:space="preserve"> </w:t>
      </w:r>
      <w:r w:rsidR="0083621F">
        <w:rPr>
          <w:rFonts w:ascii="Arial" w:hAnsi="Arial" w:cs="Arial"/>
          <w:sz w:val="24"/>
          <w:szCs w:val="24"/>
        </w:rPr>
        <w:t xml:space="preserve">Board Member </w:t>
      </w:r>
      <w:r w:rsidR="00FB08F0">
        <w:rPr>
          <w:rFonts w:ascii="Arial" w:hAnsi="Arial" w:cs="Arial"/>
          <w:sz w:val="24"/>
          <w:szCs w:val="24"/>
        </w:rPr>
        <w:t>Gilbert</w:t>
      </w:r>
      <w:r w:rsidR="00CD3EC7">
        <w:rPr>
          <w:rFonts w:ascii="Arial" w:hAnsi="Arial" w:cs="Arial"/>
          <w:sz w:val="24"/>
          <w:szCs w:val="24"/>
        </w:rPr>
        <w:t xml:space="preserve">. </w:t>
      </w:r>
      <w:r w:rsidR="008F24E2">
        <w:rPr>
          <w:rFonts w:ascii="Arial" w:hAnsi="Arial" w:cs="Arial"/>
          <w:sz w:val="24"/>
          <w:szCs w:val="24"/>
        </w:rPr>
        <w:t>The</w:t>
      </w:r>
      <w:r w:rsidR="002F4C8D">
        <w:rPr>
          <w:rFonts w:ascii="Arial" w:hAnsi="Arial" w:cs="Arial"/>
          <w:sz w:val="24"/>
          <w:szCs w:val="24"/>
        </w:rPr>
        <w:t xml:space="preserve"> agenda was approved </w:t>
      </w:r>
      <w:r>
        <w:rPr>
          <w:rFonts w:ascii="Arial" w:hAnsi="Arial" w:cs="Arial"/>
          <w:sz w:val="24"/>
          <w:szCs w:val="24"/>
        </w:rPr>
        <w:t>unanimous</w:t>
      </w:r>
      <w:r w:rsidR="001503D6">
        <w:rPr>
          <w:rFonts w:ascii="Arial" w:hAnsi="Arial" w:cs="Arial"/>
          <w:sz w:val="24"/>
          <w:szCs w:val="24"/>
        </w:rPr>
        <w:t>ly</w:t>
      </w:r>
      <w:r w:rsidR="00C91816">
        <w:rPr>
          <w:rFonts w:ascii="Arial" w:hAnsi="Arial" w:cs="Arial"/>
          <w:sz w:val="24"/>
          <w:szCs w:val="24"/>
        </w:rPr>
        <w:t>.</w:t>
      </w:r>
    </w:p>
    <w:p w14:paraId="396F54CA" w14:textId="77777777" w:rsidR="009357DC" w:rsidRDefault="009357DC" w:rsidP="004C7CDA">
      <w:pPr>
        <w:rPr>
          <w:rFonts w:ascii="Arial" w:hAnsi="Arial" w:cs="Arial"/>
          <w:sz w:val="24"/>
          <w:szCs w:val="24"/>
        </w:rPr>
      </w:pPr>
    </w:p>
    <w:p w14:paraId="35AA0B46" w14:textId="0FAC140B" w:rsidR="00EA3B39" w:rsidRDefault="00E32782" w:rsidP="007D48E0">
      <w:pPr>
        <w:rPr>
          <w:rFonts w:ascii="Arial" w:hAnsi="Arial" w:cs="Arial"/>
          <w:sz w:val="24"/>
          <w:szCs w:val="24"/>
        </w:rPr>
      </w:pPr>
      <w:r w:rsidRPr="00E32782">
        <w:rPr>
          <w:rFonts w:ascii="Arial" w:hAnsi="Arial" w:cs="Arial"/>
          <w:b/>
          <w:bCs/>
          <w:sz w:val="24"/>
          <w:szCs w:val="24"/>
        </w:rPr>
        <w:t>Approval of</w:t>
      </w:r>
      <w:r w:rsidR="00FB08F0">
        <w:rPr>
          <w:rFonts w:ascii="Arial" w:hAnsi="Arial" w:cs="Arial"/>
          <w:b/>
          <w:bCs/>
          <w:sz w:val="24"/>
          <w:szCs w:val="24"/>
        </w:rPr>
        <w:t xml:space="preserve"> May</w:t>
      </w:r>
      <w:r w:rsidR="0083621F">
        <w:rPr>
          <w:rFonts w:ascii="Arial" w:hAnsi="Arial" w:cs="Arial"/>
          <w:b/>
          <w:bCs/>
          <w:sz w:val="24"/>
          <w:szCs w:val="24"/>
        </w:rPr>
        <w:t xml:space="preserve"> 2</w:t>
      </w:r>
      <w:r w:rsidR="00FB08F0">
        <w:rPr>
          <w:rFonts w:ascii="Arial" w:hAnsi="Arial" w:cs="Arial"/>
          <w:b/>
          <w:bCs/>
          <w:sz w:val="24"/>
          <w:szCs w:val="24"/>
        </w:rPr>
        <w:t>0</w:t>
      </w:r>
      <w:r w:rsidR="0078036C">
        <w:rPr>
          <w:rFonts w:ascii="Arial" w:hAnsi="Arial" w:cs="Arial"/>
          <w:b/>
          <w:bCs/>
          <w:sz w:val="24"/>
          <w:szCs w:val="24"/>
        </w:rPr>
        <w:t xml:space="preserve">, </w:t>
      </w:r>
      <w:r w:rsidR="00531925">
        <w:rPr>
          <w:rFonts w:ascii="Arial" w:hAnsi="Arial" w:cs="Arial"/>
          <w:b/>
          <w:bCs/>
          <w:sz w:val="24"/>
          <w:szCs w:val="24"/>
        </w:rPr>
        <w:t>2025,</w:t>
      </w:r>
      <w:r w:rsidR="009752F5">
        <w:rPr>
          <w:rFonts w:ascii="Arial" w:hAnsi="Arial" w:cs="Arial"/>
          <w:b/>
          <w:bCs/>
          <w:sz w:val="24"/>
          <w:szCs w:val="24"/>
        </w:rPr>
        <w:t xml:space="preserve"> Board Meeting </w:t>
      </w:r>
      <w:r w:rsidR="000C096B">
        <w:rPr>
          <w:rFonts w:ascii="Arial" w:hAnsi="Arial" w:cs="Arial"/>
          <w:b/>
          <w:bCs/>
          <w:sz w:val="24"/>
          <w:szCs w:val="24"/>
        </w:rPr>
        <w:t>Mi</w:t>
      </w:r>
      <w:r w:rsidR="009752F5">
        <w:rPr>
          <w:rFonts w:ascii="Arial" w:hAnsi="Arial" w:cs="Arial"/>
          <w:b/>
          <w:bCs/>
          <w:sz w:val="24"/>
          <w:szCs w:val="24"/>
        </w:rPr>
        <w:t xml:space="preserve">nutes </w:t>
      </w:r>
      <w:r w:rsidR="00206086" w:rsidRPr="001503D6">
        <w:rPr>
          <w:rFonts w:ascii="Arial" w:hAnsi="Arial" w:cs="Arial"/>
          <w:sz w:val="24"/>
          <w:szCs w:val="24"/>
        </w:rPr>
        <w:t>–</w:t>
      </w:r>
      <w:r w:rsidR="00206086">
        <w:rPr>
          <w:rFonts w:ascii="Arial" w:hAnsi="Arial" w:cs="Arial"/>
          <w:b/>
          <w:bCs/>
          <w:sz w:val="24"/>
          <w:szCs w:val="24"/>
        </w:rPr>
        <w:t xml:space="preserve"> </w:t>
      </w:r>
      <w:r w:rsidR="00206086">
        <w:rPr>
          <w:rFonts w:ascii="Arial" w:hAnsi="Arial" w:cs="Arial"/>
          <w:sz w:val="24"/>
          <w:szCs w:val="24"/>
        </w:rPr>
        <w:t>A</w:t>
      </w:r>
      <w:r w:rsidR="00C91816">
        <w:rPr>
          <w:rFonts w:ascii="Arial" w:hAnsi="Arial" w:cs="Arial"/>
          <w:sz w:val="24"/>
          <w:szCs w:val="24"/>
        </w:rPr>
        <w:t xml:space="preserve"> motion</w:t>
      </w:r>
      <w:r w:rsidR="006D4E25">
        <w:rPr>
          <w:rFonts w:ascii="Arial" w:hAnsi="Arial" w:cs="Arial"/>
          <w:sz w:val="24"/>
          <w:szCs w:val="24"/>
        </w:rPr>
        <w:t xml:space="preserve"> was made</w:t>
      </w:r>
      <w:r w:rsidR="009752F5">
        <w:rPr>
          <w:rFonts w:ascii="Arial" w:hAnsi="Arial" w:cs="Arial"/>
          <w:sz w:val="24"/>
          <w:szCs w:val="24"/>
        </w:rPr>
        <w:t xml:space="preserve"> to approve </w:t>
      </w:r>
      <w:r w:rsidR="00C91816">
        <w:rPr>
          <w:rFonts w:ascii="Arial" w:hAnsi="Arial" w:cs="Arial"/>
          <w:sz w:val="24"/>
          <w:szCs w:val="24"/>
        </w:rPr>
        <w:t>the minutes</w:t>
      </w:r>
      <w:r w:rsidR="009752F5">
        <w:rPr>
          <w:rFonts w:ascii="Arial" w:hAnsi="Arial" w:cs="Arial"/>
          <w:sz w:val="24"/>
          <w:szCs w:val="24"/>
        </w:rPr>
        <w:t xml:space="preserve"> by </w:t>
      </w:r>
      <w:r w:rsidR="00CD3EC7">
        <w:rPr>
          <w:rFonts w:ascii="Arial" w:hAnsi="Arial" w:cs="Arial"/>
          <w:sz w:val="24"/>
          <w:szCs w:val="24"/>
        </w:rPr>
        <w:t xml:space="preserve">Board Member </w:t>
      </w:r>
      <w:r w:rsidR="00FB08F0">
        <w:rPr>
          <w:rFonts w:ascii="Arial" w:hAnsi="Arial" w:cs="Arial"/>
          <w:sz w:val="24"/>
          <w:szCs w:val="24"/>
        </w:rPr>
        <w:t xml:space="preserve">Stephens </w:t>
      </w:r>
      <w:r w:rsidR="009752F5">
        <w:rPr>
          <w:rFonts w:ascii="Arial" w:hAnsi="Arial" w:cs="Arial"/>
          <w:sz w:val="24"/>
          <w:szCs w:val="24"/>
        </w:rPr>
        <w:t xml:space="preserve">and seconded by </w:t>
      </w:r>
      <w:r w:rsidR="00282C84">
        <w:rPr>
          <w:rFonts w:ascii="Arial" w:hAnsi="Arial" w:cs="Arial"/>
          <w:sz w:val="24"/>
          <w:szCs w:val="24"/>
        </w:rPr>
        <w:t xml:space="preserve">Board Member </w:t>
      </w:r>
      <w:r w:rsidR="00FB08F0">
        <w:rPr>
          <w:rFonts w:ascii="Arial" w:hAnsi="Arial" w:cs="Arial"/>
          <w:sz w:val="24"/>
          <w:szCs w:val="24"/>
        </w:rPr>
        <w:t>Gilbert.  T</w:t>
      </w:r>
      <w:r w:rsidR="008F24E2">
        <w:rPr>
          <w:rFonts w:ascii="Arial" w:hAnsi="Arial" w:cs="Arial"/>
          <w:sz w:val="24"/>
          <w:szCs w:val="24"/>
        </w:rPr>
        <w:t>he</w:t>
      </w:r>
      <w:r w:rsidR="002F4C8D">
        <w:rPr>
          <w:rFonts w:ascii="Arial" w:hAnsi="Arial" w:cs="Arial"/>
          <w:sz w:val="24"/>
          <w:szCs w:val="24"/>
        </w:rPr>
        <w:t xml:space="preserve"> minutes were </w:t>
      </w:r>
      <w:bookmarkStart w:id="1" w:name="_Hlk141182628"/>
      <w:r w:rsidR="002F4C8D">
        <w:rPr>
          <w:rFonts w:ascii="Arial" w:hAnsi="Arial" w:cs="Arial"/>
          <w:sz w:val="24"/>
          <w:szCs w:val="24"/>
        </w:rPr>
        <w:t>approved</w:t>
      </w:r>
      <w:r w:rsidR="001503D6">
        <w:rPr>
          <w:rFonts w:ascii="Arial" w:hAnsi="Arial" w:cs="Arial"/>
          <w:sz w:val="24"/>
          <w:szCs w:val="24"/>
        </w:rPr>
        <w:t xml:space="preserve"> unanimously</w:t>
      </w:r>
      <w:r w:rsidR="00C91816">
        <w:rPr>
          <w:rFonts w:ascii="Arial" w:hAnsi="Arial" w:cs="Arial"/>
          <w:sz w:val="24"/>
          <w:szCs w:val="24"/>
        </w:rPr>
        <w:t>.</w:t>
      </w:r>
    </w:p>
    <w:p w14:paraId="3ACF567C" w14:textId="77777777" w:rsidR="00313CEF" w:rsidRDefault="00313CEF" w:rsidP="007D48E0">
      <w:pPr>
        <w:rPr>
          <w:rFonts w:ascii="Arial" w:hAnsi="Arial" w:cs="Arial"/>
          <w:sz w:val="24"/>
          <w:szCs w:val="24"/>
        </w:rPr>
      </w:pPr>
    </w:p>
    <w:bookmarkEnd w:id="1"/>
    <w:p w14:paraId="1641DBB4" w14:textId="77777777" w:rsidR="00C70209" w:rsidRDefault="00C70209" w:rsidP="007D48E0">
      <w:pPr>
        <w:rPr>
          <w:rFonts w:ascii="Arial" w:hAnsi="Arial" w:cs="Arial"/>
          <w:b/>
          <w:bCs/>
          <w:sz w:val="24"/>
          <w:szCs w:val="24"/>
        </w:rPr>
      </w:pPr>
    </w:p>
    <w:p w14:paraId="5B8BCDE9" w14:textId="77777777" w:rsidR="00C70209" w:rsidRDefault="00C70209" w:rsidP="007D48E0">
      <w:pPr>
        <w:rPr>
          <w:rFonts w:ascii="Arial" w:hAnsi="Arial" w:cs="Arial"/>
          <w:b/>
          <w:bCs/>
          <w:sz w:val="24"/>
          <w:szCs w:val="24"/>
        </w:rPr>
      </w:pPr>
    </w:p>
    <w:p w14:paraId="11B0FB79" w14:textId="77777777" w:rsidR="006D4E25" w:rsidRDefault="006D4E25" w:rsidP="007D48E0">
      <w:pPr>
        <w:rPr>
          <w:rFonts w:ascii="Arial" w:hAnsi="Arial" w:cs="Arial"/>
          <w:b/>
          <w:bCs/>
          <w:sz w:val="24"/>
          <w:szCs w:val="24"/>
        </w:rPr>
      </w:pPr>
    </w:p>
    <w:p w14:paraId="579E6348" w14:textId="08374022" w:rsidR="00FB08F0" w:rsidRDefault="00FB08F0" w:rsidP="00D932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 of Board Officers Nomin</w:t>
      </w:r>
      <w:r w:rsidR="00D30BFC">
        <w:rPr>
          <w:rFonts w:ascii="Arial" w:hAnsi="Arial" w:cs="Arial"/>
          <w:b/>
          <w:bCs/>
          <w:sz w:val="24"/>
          <w:szCs w:val="24"/>
        </w:rPr>
        <w:t>ees:</w:t>
      </w:r>
    </w:p>
    <w:p w14:paraId="112A63EB" w14:textId="77777777" w:rsidR="00D30BFC" w:rsidRDefault="00D30BFC" w:rsidP="00D932EE">
      <w:pPr>
        <w:rPr>
          <w:rFonts w:ascii="Arial" w:hAnsi="Arial" w:cs="Arial"/>
          <w:b/>
          <w:bCs/>
          <w:sz w:val="24"/>
          <w:szCs w:val="24"/>
        </w:rPr>
      </w:pPr>
    </w:p>
    <w:p w14:paraId="3990A070" w14:textId="6D8F0C6F" w:rsidR="00D30BFC" w:rsidRDefault="008B0934" w:rsidP="00D93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slate of officer nominees was declared with the current officers continuing in their respective roles.  </w:t>
      </w:r>
      <w:r w:rsidR="00E92399">
        <w:rPr>
          <w:rFonts w:ascii="Arial" w:hAnsi="Arial" w:cs="Arial"/>
          <w:sz w:val="24"/>
          <w:szCs w:val="24"/>
        </w:rPr>
        <w:t>The floor was opened by Chair Taylor for further nominations. Hearing no further nominations</w:t>
      </w:r>
      <w:r w:rsidR="00106987">
        <w:rPr>
          <w:rFonts w:ascii="Arial" w:hAnsi="Arial" w:cs="Arial"/>
          <w:sz w:val="24"/>
          <w:szCs w:val="24"/>
        </w:rPr>
        <w:t xml:space="preserve">, a </w:t>
      </w:r>
      <w:r w:rsidR="00E92399">
        <w:rPr>
          <w:rFonts w:ascii="Arial" w:hAnsi="Arial" w:cs="Arial"/>
          <w:sz w:val="24"/>
          <w:szCs w:val="24"/>
        </w:rPr>
        <w:t>motion was made by Board Member Gilbert and seconded by Board Member Penn</w:t>
      </w:r>
      <w:r w:rsidR="00106987">
        <w:rPr>
          <w:rFonts w:ascii="Arial" w:hAnsi="Arial" w:cs="Arial"/>
          <w:sz w:val="24"/>
          <w:szCs w:val="24"/>
        </w:rPr>
        <w:t xml:space="preserve"> to approve the existing nominations</w:t>
      </w:r>
      <w:r>
        <w:rPr>
          <w:rFonts w:ascii="Arial" w:hAnsi="Arial" w:cs="Arial"/>
          <w:sz w:val="24"/>
          <w:szCs w:val="24"/>
        </w:rPr>
        <w:t xml:space="preserve"> and to close the nomination process</w:t>
      </w:r>
      <w:r w:rsidR="0010698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The motion was approved unanimously.  The </w:t>
      </w:r>
      <w:r w:rsidR="00106987">
        <w:rPr>
          <w:rFonts w:ascii="Arial" w:hAnsi="Arial" w:cs="Arial"/>
          <w:sz w:val="24"/>
          <w:szCs w:val="24"/>
        </w:rPr>
        <w:t>election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06987">
        <w:rPr>
          <w:rFonts w:ascii="Arial" w:hAnsi="Arial" w:cs="Arial"/>
          <w:sz w:val="24"/>
          <w:szCs w:val="24"/>
        </w:rPr>
        <w:t>the July Board Meeting</w:t>
      </w:r>
      <w:r>
        <w:rPr>
          <w:rFonts w:ascii="Arial" w:hAnsi="Arial" w:cs="Arial"/>
          <w:sz w:val="24"/>
          <w:szCs w:val="24"/>
        </w:rPr>
        <w:t>.</w:t>
      </w:r>
    </w:p>
    <w:p w14:paraId="6608DF8E" w14:textId="77777777" w:rsidR="00D30BFC" w:rsidRDefault="00D30BFC" w:rsidP="00D932EE">
      <w:pPr>
        <w:rPr>
          <w:rFonts w:ascii="Arial" w:hAnsi="Arial" w:cs="Arial"/>
          <w:sz w:val="24"/>
          <w:szCs w:val="24"/>
        </w:rPr>
      </w:pPr>
    </w:p>
    <w:p w14:paraId="28FE1BEA" w14:textId="77777777" w:rsidR="00D30BFC" w:rsidRDefault="00D30BFC" w:rsidP="00D932EE">
      <w:pPr>
        <w:rPr>
          <w:rFonts w:ascii="Arial" w:hAnsi="Arial" w:cs="Arial"/>
          <w:sz w:val="24"/>
          <w:szCs w:val="24"/>
        </w:rPr>
      </w:pPr>
    </w:p>
    <w:p w14:paraId="3DF8BAB6" w14:textId="4CCE71CE" w:rsidR="00D932EE" w:rsidRDefault="00D932EE" w:rsidP="00D932EE">
      <w:pPr>
        <w:rPr>
          <w:rFonts w:ascii="Arial" w:hAnsi="Arial" w:cs="Arial"/>
          <w:b/>
          <w:bCs/>
          <w:sz w:val="24"/>
          <w:szCs w:val="24"/>
        </w:rPr>
      </w:pPr>
      <w:r w:rsidRPr="00E32782">
        <w:rPr>
          <w:rFonts w:ascii="Arial" w:hAnsi="Arial" w:cs="Arial"/>
          <w:b/>
          <w:bCs/>
          <w:sz w:val="24"/>
          <w:szCs w:val="24"/>
        </w:rPr>
        <w:t>Commissioner</w:t>
      </w:r>
      <w:r>
        <w:rPr>
          <w:rFonts w:ascii="Arial" w:hAnsi="Arial" w:cs="Arial"/>
          <w:b/>
          <w:bCs/>
          <w:sz w:val="24"/>
          <w:szCs w:val="24"/>
        </w:rPr>
        <w:t xml:space="preserve">’s </w:t>
      </w:r>
      <w:r w:rsidRPr="00E32782">
        <w:rPr>
          <w:rFonts w:ascii="Arial" w:hAnsi="Arial" w:cs="Arial"/>
          <w:b/>
          <w:bCs/>
          <w:sz w:val="24"/>
          <w:szCs w:val="24"/>
        </w:rPr>
        <w:t>Repor</w:t>
      </w:r>
      <w:r w:rsidR="008967FC">
        <w:rPr>
          <w:rFonts w:ascii="Arial" w:hAnsi="Arial" w:cs="Arial"/>
          <w:b/>
          <w:bCs/>
          <w:sz w:val="24"/>
          <w:szCs w:val="24"/>
        </w:rPr>
        <w:t>t:</w:t>
      </w:r>
    </w:p>
    <w:p w14:paraId="357F6151" w14:textId="77777777" w:rsidR="00D30BFC" w:rsidRDefault="00D30BFC" w:rsidP="00D932EE">
      <w:pPr>
        <w:rPr>
          <w:rFonts w:ascii="Arial" w:hAnsi="Arial" w:cs="Arial"/>
          <w:b/>
          <w:bCs/>
          <w:sz w:val="24"/>
          <w:szCs w:val="24"/>
        </w:rPr>
      </w:pPr>
    </w:p>
    <w:p w14:paraId="4F3F88D9" w14:textId="234B267B" w:rsidR="00D21E5B" w:rsidRPr="00D21E5B" w:rsidRDefault="00D30BFC" w:rsidP="00D62994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  <w:sz w:val="24"/>
          <w:szCs w:val="24"/>
        </w:rPr>
      </w:pPr>
      <w:r w:rsidRPr="0058577F">
        <w:rPr>
          <w:rFonts w:ascii="Arial" w:hAnsi="Arial" w:cs="Arial"/>
          <w:sz w:val="24"/>
          <w:szCs w:val="24"/>
        </w:rPr>
        <w:t>The Commissioner</w:t>
      </w:r>
      <w:r w:rsidR="0058577F">
        <w:rPr>
          <w:rFonts w:ascii="Arial" w:hAnsi="Arial" w:cs="Arial"/>
          <w:sz w:val="24"/>
          <w:szCs w:val="24"/>
        </w:rPr>
        <w:t xml:space="preserve"> </w:t>
      </w:r>
      <w:r w:rsidRPr="0058577F">
        <w:rPr>
          <w:rFonts w:ascii="Arial" w:hAnsi="Arial" w:cs="Arial"/>
          <w:sz w:val="24"/>
          <w:szCs w:val="24"/>
        </w:rPr>
        <w:t>thank</w:t>
      </w:r>
      <w:r w:rsidR="0058577F">
        <w:rPr>
          <w:rFonts w:ascii="Arial" w:hAnsi="Arial" w:cs="Arial"/>
          <w:sz w:val="24"/>
          <w:szCs w:val="24"/>
        </w:rPr>
        <w:t>ed</w:t>
      </w:r>
      <w:r w:rsidRPr="0058577F">
        <w:rPr>
          <w:rFonts w:ascii="Arial" w:hAnsi="Arial" w:cs="Arial"/>
          <w:sz w:val="24"/>
          <w:szCs w:val="24"/>
        </w:rPr>
        <w:t xml:space="preserve"> all the </w:t>
      </w:r>
      <w:r w:rsidR="0058577F" w:rsidRPr="0058577F">
        <w:rPr>
          <w:rFonts w:ascii="Arial" w:hAnsi="Arial" w:cs="Arial"/>
          <w:sz w:val="24"/>
          <w:szCs w:val="24"/>
        </w:rPr>
        <w:t>guests</w:t>
      </w:r>
      <w:r w:rsidRPr="0058577F">
        <w:rPr>
          <w:rFonts w:ascii="Arial" w:hAnsi="Arial" w:cs="Arial"/>
          <w:sz w:val="24"/>
          <w:szCs w:val="24"/>
        </w:rPr>
        <w:t xml:space="preserve"> </w:t>
      </w:r>
      <w:r w:rsidR="008B0934">
        <w:rPr>
          <w:rFonts w:ascii="Arial" w:hAnsi="Arial" w:cs="Arial"/>
          <w:sz w:val="24"/>
          <w:szCs w:val="24"/>
        </w:rPr>
        <w:t xml:space="preserve">who participated in the </w:t>
      </w:r>
      <w:r w:rsidR="00DC0B4B">
        <w:rPr>
          <w:rFonts w:ascii="Arial" w:hAnsi="Arial" w:cs="Arial"/>
          <w:sz w:val="24"/>
          <w:szCs w:val="24"/>
        </w:rPr>
        <w:t xml:space="preserve">development and </w:t>
      </w:r>
      <w:r w:rsidR="008B0934">
        <w:rPr>
          <w:rFonts w:ascii="Arial" w:hAnsi="Arial" w:cs="Arial"/>
          <w:sz w:val="24"/>
          <w:szCs w:val="24"/>
        </w:rPr>
        <w:t xml:space="preserve">construction of the building.  She commended the staff </w:t>
      </w:r>
      <w:r w:rsidR="005977D2">
        <w:rPr>
          <w:rFonts w:ascii="Arial" w:hAnsi="Arial" w:cs="Arial"/>
          <w:sz w:val="24"/>
          <w:szCs w:val="24"/>
        </w:rPr>
        <w:t xml:space="preserve">and contractors </w:t>
      </w:r>
      <w:r w:rsidR="008B0934">
        <w:rPr>
          <w:rFonts w:ascii="Arial" w:hAnsi="Arial" w:cs="Arial"/>
          <w:sz w:val="24"/>
          <w:szCs w:val="24"/>
        </w:rPr>
        <w:t xml:space="preserve">for </w:t>
      </w:r>
      <w:r w:rsidR="005977D2">
        <w:rPr>
          <w:rFonts w:ascii="Arial" w:hAnsi="Arial" w:cs="Arial"/>
          <w:sz w:val="24"/>
          <w:szCs w:val="24"/>
        </w:rPr>
        <w:t xml:space="preserve">successfully </w:t>
      </w:r>
      <w:r w:rsidR="008B0934">
        <w:rPr>
          <w:rFonts w:ascii="Arial" w:hAnsi="Arial" w:cs="Arial"/>
          <w:sz w:val="24"/>
          <w:szCs w:val="24"/>
        </w:rPr>
        <w:t xml:space="preserve">constructing </w:t>
      </w:r>
      <w:r w:rsidR="005977D2">
        <w:rPr>
          <w:rFonts w:ascii="Arial" w:hAnsi="Arial" w:cs="Arial"/>
          <w:sz w:val="24"/>
          <w:szCs w:val="24"/>
        </w:rPr>
        <w:t xml:space="preserve">a new building </w:t>
      </w:r>
      <w:r w:rsidR="008B0934">
        <w:rPr>
          <w:rFonts w:ascii="Arial" w:hAnsi="Arial" w:cs="Arial"/>
          <w:sz w:val="24"/>
          <w:szCs w:val="24"/>
        </w:rPr>
        <w:t xml:space="preserve">at an active campus.  </w:t>
      </w:r>
      <w:r w:rsidR="0058577F" w:rsidRPr="0058577F">
        <w:rPr>
          <w:rFonts w:ascii="Arial" w:hAnsi="Arial" w:cs="Arial"/>
          <w:sz w:val="24"/>
          <w:szCs w:val="24"/>
        </w:rPr>
        <w:t xml:space="preserve">  </w:t>
      </w:r>
    </w:p>
    <w:p w14:paraId="371FF95E" w14:textId="12033FAE" w:rsidR="0015012F" w:rsidRPr="0015012F" w:rsidRDefault="00D619BE" w:rsidP="00D30BFC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Commissioner </w:t>
      </w:r>
      <w:r w:rsidR="00DC0B4B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recognized </w:t>
      </w:r>
      <w:r w:rsidR="0058577F">
        <w:rPr>
          <w:rFonts w:ascii="Arial" w:hAnsi="Arial" w:cs="Arial"/>
          <w:sz w:val="24"/>
          <w:szCs w:val="24"/>
        </w:rPr>
        <w:t xml:space="preserve">Joan Quinn-Cannon, </w:t>
      </w:r>
      <w:r>
        <w:rPr>
          <w:rFonts w:ascii="Arial" w:hAnsi="Arial" w:cs="Arial"/>
          <w:sz w:val="24"/>
          <w:szCs w:val="24"/>
        </w:rPr>
        <w:t xml:space="preserve">Director of Engineering and </w:t>
      </w:r>
      <w:r w:rsidR="00D21E5B">
        <w:rPr>
          <w:rFonts w:ascii="Arial" w:hAnsi="Arial" w:cs="Arial"/>
          <w:sz w:val="24"/>
          <w:szCs w:val="24"/>
        </w:rPr>
        <w:t>Construction</w:t>
      </w:r>
      <w:r w:rsidR="005977D2">
        <w:rPr>
          <w:rFonts w:ascii="Arial" w:hAnsi="Arial" w:cs="Arial"/>
          <w:sz w:val="24"/>
          <w:szCs w:val="24"/>
        </w:rPr>
        <w:t xml:space="preserve"> Services</w:t>
      </w:r>
      <w:r w:rsidR="00D21E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58577F">
        <w:rPr>
          <w:rFonts w:ascii="Arial" w:hAnsi="Arial" w:cs="Arial"/>
          <w:sz w:val="24"/>
          <w:szCs w:val="24"/>
        </w:rPr>
        <w:t xml:space="preserve">her </w:t>
      </w:r>
      <w:r>
        <w:rPr>
          <w:rFonts w:ascii="Arial" w:hAnsi="Arial" w:cs="Arial"/>
          <w:sz w:val="24"/>
          <w:szCs w:val="24"/>
        </w:rPr>
        <w:t>team</w:t>
      </w:r>
      <w:r w:rsidR="0015012F">
        <w:rPr>
          <w:rFonts w:ascii="Arial" w:hAnsi="Arial" w:cs="Arial"/>
          <w:sz w:val="24"/>
          <w:szCs w:val="24"/>
        </w:rPr>
        <w:t xml:space="preserve"> along with the Augusta YDC Team</w:t>
      </w:r>
      <w:r w:rsidR="00DC0B4B">
        <w:rPr>
          <w:rFonts w:ascii="Arial" w:hAnsi="Arial" w:cs="Arial"/>
          <w:sz w:val="24"/>
          <w:szCs w:val="24"/>
        </w:rPr>
        <w:t xml:space="preserve"> for all their work.</w:t>
      </w:r>
    </w:p>
    <w:p w14:paraId="0B7D09F2" w14:textId="15ED7060" w:rsidR="004A220B" w:rsidRPr="005977D2" w:rsidRDefault="005977D2" w:rsidP="0015012F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Commissioner also acknowledged and recognized the distinguished guests who attended the event.  </w:t>
      </w:r>
    </w:p>
    <w:p w14:paraId="217786B3" w14:textId="77777777" w:rsidR="00687107" w:rsidRDefault="00687107" w:rsidP="00C07061">
      <w:pPr>
        <w:rPr>
          <w:rFonts w:ascii="Arial" w:hAnsi="Arial" w:cs="Arial"/>
          <w:sz w:val="24"/>
          <w:szCs w:val="24"/>
        </w:rPr>
      </w:pPr>
    </w:p>
    <w:p w14:paraId="0B3E373F" w14:textId="77777777" w:rsidR="0058577F" w:rsidRDefault="00C3362F" w:rsidP="00C33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  <w:r w:rsidRPr="0058577F">
        <w:rPr>
          <w:rFonts w:ascii="Arial" w:hAnsi="Arial" w:cs="Arial"/>
          <w:sz w:val="24"/>
          <w:szCs w:val="24"/>
        </w:rPr>
        <w:t>:</w:t>
      </w:r>
      <w:r w:rsidR="0058577F" w:rsidRPr="0058577F">
        <w:rPr>
          <w:rFonts w:ascii="Arial" w:hAnsi="Arial" w:cs="Arial"/>
          <w:sz w:val="24"/>
          <w:szCs w:val="24"/>
        </w:rPr>
        <w:t xml:space="preserve">  </w:t>
      </w:r>
    </w:p>
    <w:p w14:paraId="01862A4B" w14:textId="2AE3E17F" w:rsidR="00C3362F" w:rsidRPr="0058577F" w:rsidRDefault="0058577F" w:rsidP="0058577F">
      <w:pPr>
        <w:pStyle w:val="ListParagraph"/>
        <w:numPr>
          <w:ilvl w:val="0"/>
          <w:numId w:val="50"/>
        </w:numPr>
        <w:rPr>
          <w:rFonts w:ascii="Arial" w:hAnsi="Arial" w:cs="Arial"/>
          <w:b/>
          <w:bCs/>
          <w:sz w:val="24"/>
          <w:szCs w:val="24"/>
        </w:rPr>
      </w:pPr>
      <w:r w:rsidRPr="0058577F">
        <w:rPr>
          <w:rFonts w:ascii="Arial" w:hAnsi="Arial" w:cs="Arial"/>
          <w:sz w:val="24"/>
          <w:szCs w:val="24"/>
        </w:rPr>
        <w:t>None</w:t>
      </w:r>
    </w:p>
    <w:p w14:paraId="79AC6927" w14:textId="44576F4A" w:rsidR="007637EF" w:rsidRDefault="007637EF" w:rsidP="006E1088">
      <w:pPr>
        <w:rPr>
          <w:rFonts w:ascii="Arial" w:hAnsi="Arial" w:cs="Arial"/>
          <w:b/>
          <w:bCs/>
          <w:sz w:val="24"/>
          <w:szCs w:val="24"/>
        </w:rPr>
      </w:pPr>
    </w:p>
    <w:p w14:paraId="19784013" w14:textId="77777777" w:rsidR="00962EA7" w:rsidRDefault="00C3362F" w:rsidP="00C3362F">
      <w:pPr>
        <w:rPr>
          <w:rFonts w:ascii="Arial" w:hAnsi="Arial" w:cs="Arial"/>
          <w:sz w:val="24"/>
          <w:szCs w:val="24"/>
        </w:rPr>
      </w:pPr>
      <w:r w:rsidRPr="00337CE3">
        <w:rPr>
          <w:rFonts w:ascii="Arial" w:hAnsi="Arial" w:cs="Arial"/>
          <w:b/>
          <w:bCs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>:</w:t>
      </w:r>
    </w:p>
    <w:p w14:paraId="3AAE2ADE" w14:textId="45FC227A" w:rsidR="008735A5" w:rsidRPr="00FD3C65" w:rsidRDefault="004B47CD" w:rsidP="00FD3C65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D3C65">
        <w:rPr>
          <w:rFonts w:ascii="Arial" w:hAnsi="Arial" w:cs="Arial"/>
          <w:sz w:val="24"/>
          <w:szCs w:val="24"/>
        </w:rPr>
        <w:t>None</w:t>
      </w:r>
    </w:p>
    <w:p w14:paraId="1C6B0E59" w14:textId="77777777" w:rsidR="008F123C" w:rsidRPr="006E0E92" w:rsidRDefault="008F123C" w:rsidP="006E0E92">
      <w:pPr>
        <w:ind w:left="360"/>
        <w:rPr>
          <w:rFonts w:ascii="Arial" w:hAnsi="Arial" w:cs="Arial"/>
          <w:sz w:val="24"/>
          <w:szCs w:val="24"/>
        </w:rPr>
      </w:pPr>
    </w:p>
    <w:p w14:paraId="3ECC2F2E" w14:textId="2F64AC9A" w:rsidR="00ED7DB3" w:rsidRPr="00ED7DB3" w:rsidRDefault="00E03F0E" w:rsidP="00E8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Chair’s</w:t>
      </w:r>
      <w:r w:rsidR="00ED7DB3">
        <w:rPr>
          <w:rFonts w:ascii="Arial" w:hAnsi="Arial" w:cs="Arial"/>
          <w:b/>
          <w:bCs/>
          <w:sz w:val="24"/>
          <w:szCs w:val="24"/>
        </w:rPr>
        <w:t xml:space="preserve"> comments: </w:t>
      </w:r>
      <w:r w:rsidR="00ED7DB3" w:rsidRPr="005977D2">
        <w:rPr>
          <w:rFonts w:ascii="Arial" w:hAnsi="Arial" w:cs="Arial"/>
          <w:sz w:val="24"/>
          <w:szCs w:val="24"/>
        </w:rPr>
        <w:t>Chair</w:t>
      </w:r>
      <w:r w:rsidR="00ED7DB3">
        <w:rPr>
          <w:rFonts w:ascii="Arial" w:hAnsi="Arial" w:cs="Arial"/>
          <w:sz w:val="24"/>
          <w:szCs w:val="24"/>
        </w:rPr>
        <w:t xml:space="preserve"> Taylor thanked all the people involved in this project and she also thanked the Commissioner and Assistant Commissioner </w:t>
      </w:r>
      <w:r w:rsidR="005977D2">
        <w:rPr>
          <w:rFonts w:ascii="Arial" w:hAnsi="Arial" w:cs="Arial"/>
          <w:sz w:val="24"/>
          <w:szCs w:val="24"/>
        </w:rPr>
        <w:t xml:space="preserve">Pamela </w:t>
      </w:r>
      <w:r w:rsidR="00ED7DB3">
        <w:rPr>
          <w:rFonts w:ascii="Arial" w:hAnsi="Arial" w:cs="Arial"/>
          <w:sz w:val="24"/>
          <w:szCs w:val="24"/>
        </w:rPr>
        <w:t>Hill for their leadership in completing this project.  She also wanted to recognize the people who were there from Richmond County.</w:t>
      </w:r>
    </w:p>
    <w:p w14:paraId="7BFC119C" w14:textId="77777777" w:rsidR="00ED7DB3" w:rsidRDefault="00ED7DB3" w:rsidP="00E807DE">
      <w:pPr>
        <w:rPr>
          <w:rFonts w:ascii="Arial" w:hAnsi="Arial" w:cs="Arial"/>
          <w:b/>
          <w:bCs/>
          <w:sz w:val="24"/>
          <w:szCs w:val="24"/>
        </w:rPr>
      </w:pPr>
    </w:p>
    <w:p w14:paraId="426DBC24" w14:textId="514CF443" w:rsidR="0058577F" w:rsidRPr="00ED7DB3" w:rsidRDefault="00ED7DB3" w:rsidP="00E807DE">
      <w:pPr>
        <w:rPr>
          <w:rFonts w:ascii="Arial" w:hAnsi="Arial" w:cs="Arial"/>
          <w:sz w:val="24"/>
          <w:szCs w:val="24"/>
        </w:rPr>
      </w:pPr>
      <w:r w:rsidRPr="00ED7DB3">
        <w:rPr>
          <w:rFonts w:ascii="Arial" w:hAnsi="Arial" w:cs="Arial"/>
          <w:sz w:val="24"/>
          <w:szCs w:val="24"/>
        </w:rPr>
        <w:t>A motion was made by Secretary Kennedy and seconded by Vice Chair</w:t>
      </w:r>
      <w:r>
        <w:rPr>
          <w:rFonts w:ascii="Arial" w:hAnsi="Arial" w:cs="Arial"/>
          <w:sz w:val="24"/>
          <w:szCs w:val="24"/>
        </w:rPr>
        <w:t xml:space="preserve"> </w:t>
      </w:r>
      <w:r w:rsidRPr="00ED7DB3">
        <w:rPr>
          <w:rFonts w:ascii="Arial" w:hAnsi="Arial" w:cs="Arial"/>
          <w:sz w:val="24"/>
          <w:szCs w:val="24"/>
        </w:rPr>
        <w:t>Bolton to adjourn the meeting.</w:t>
      </w:r>
      <w:r w:rsidR="004A220B">
        <w:rPr>
          <w:rFonts w:ascii="Arial" w:hAnsi="Arial" w:cs="Arial"/>
          <w:sz w:val="24"/>
          <w:szCs w:val="24"/>
        </w:rPr>
        <w:t xml:space="preserve">  Board Meeting adjourned to continue with the </w:t>
      </w:r>
      <w:r w:rsidR="0058577F" w:rsidRPr="00ED7DB3">
        <w:rPr>
          <w:rFonts w:ascii="Arial" w:hAnsi="Arial" w:cs="Arial"/>
          <w:sz w:val="24"/>
          <w:szCs w:val="24"/>
        </w:rPr>
        <w:t>Ribbon Cutting</w:t>
      </w:r>
      <w:r w:rsidRPr="00ED7DB3">
        <w:rPr>
          <w:rFonts w:ascii="Arial" w:hAnsi="Arial" w:cs="Arial"/>
          <w:sz w:val="24"/>
          <w:szCs w:val="24"/>
        </w:rPr>
        <w:t xml:space="preserve"> Ceremony and Tour of Facility.</w:t>
      </w:r>
    </w:p>
    <w:p w14:paraId="4C9002DC" w14:textId="77777777" w:rsidR="0031481C" w:rsidRDefault="0031481C" w:rsidP="00E807DE">
      <w:pPr>
        <w:rPr>
          <w:rFonts w:ascii="Arial" w:hAnsi="Arial" w:cs="Arial"/>
          <w:sz w:val="24"/>
          <w:szCs w:val="24"/>
        </w:rPr>
      </w:pPr>
    </w:p>
    <w:p w14:paraId="73438016" w14:textId="7954393B" w:rsidR="00E807DE" w:rsidRPr="000E3468" w:rsidRDefault="00E807DE" w:rsidP="00E807DE">
      <w:pPr>
        <w:rPr>
          <w:rFonts w:ascii="Arial" w:hAnsi="Arial" w:cs="Arial"/>
          <w:sz w:val="24"/>
          <w:szCs w:val="24"/>
        </w:rPr>
      </w:pP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  <w:t xml:space="preserve">                   ______________________     </w:t>
      </w:r>
      <w:r w:rsidR="0045014F" w:rsidRPr="000E3468">
        <w:rPr>
          <w:rFonts w:ascii="Arial" w:hAnsi="Arial" w:cs="Arial"/>
          <w:sz w:val="24"/>
          <w:szCs w:val="24"/>
        </w:rPr>
        <w:t xml:space="preserve">          </w:t>
      </w:r>
      <w:r w:rsidRPr="000E3468">
        <w:rPr>
          <w:rFonts w:ascii="Arial" w:hAnsi="Arial" w:cs="Arial"/>
          <w:sz w:val="24"/>
          <w:szCs w:val="24"/>
        </w:rPr>
        <w:t>______________________________</w:t>
      </w:r>
    </w:p>
    <w:p w14:paraId="7F95BDF4" w14:textId="6F1C1143" w:rsidR="00E807DE" w:rsidRPr="000E3468" w:rsidRDefault="0060325A" w:rsidP="00E8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</w:t>
      </w:r>
      <w:r w:rsidR="004D5E5C">
        <w:rPr>
          <w:rFonts w:ascii="Arial" w:hAnsi="Arial" w:cs="Arial"/>
          <w:sz w:val="24"/>
          <w:szCs w:val="24"/>
        </w:rPr>
        <w:t xml:space="preserve"> H. </w:t>
      </w:r>
      <w:r>
        <w:rPr>
          <w:rFonts w:ascii="Arial" w:hAnsi="Arial" w:cs="Arial"/>
          <w:sz w:val="24"/>
          <w:szCs w:val="24"/>
        </w:rPr>
        <w:t>Taylor</w:t>
      </w:r>
      <w:r w:rsidR="004D5E5C">
        <w:rPr>
          <w:rFonts w:ascii="Arial" w:hAnsi="Arial" w:cs="Arial"/>
          <w:sz w:val="24"/>
          <w:szCs w:val="24"/>
        </w:rPr>
        <w:t>, Chair</w:t>
      </w:r>
      <w:r>
        <w:rPr>
          <w:rFonts w:ascii="Arial" w:hAnsi="Arial" w:cs="Arial"/>
          <w:sz w:val="24"/>
          <w:szCs w:val="24"/>
        </w:rPr>
        <w:tab/>
      </w:r>
      <w:r w:rsidR="00E807DE" w:rsidRPr="000E3468">
        <w:rPr>
          <w:rFonts w:ascii="Arial" w:hAnsi="Arial" w:cs="Arial"/>
          <w:sz w:val="24"/>
          <w:szCs w:val="24"/>
        </w:rPr>
        <w:t xml:space="preserve">               </w:t>
      </w:r>
      <w:r w:rsidR="0070471F">
        <w:rPr>
          <w:rFonts w:ascii="Arial" w:hAnsi="Arial" w:cs="Arial"/>
          <w:sz w:val="24"/>
          <w:szCs w:val="24"/>
        </w:rPr>
        <w:t xml:space="preserve"> </w:t>
      </w:r>
      <w:r w:rsidR="00AD294A">
        <w:rPr>
          <w:rFonts w:ascii="Arial" w:hAnsi="Arial" w:cs="Arial"/>
          <w:sz w:val="24"/>
          <w:szCs w:val="24"/>
        </w:rPr>
        <w:t>Shawanda Reynolds-Cobb</w:t>
      </w:r>
      <w:r w:rsidR="00AD294A" w:rsidRPr="000E3468">
        <w:rPr>
          <w:rFonts w:ascii="Arial" w:hAnsi="Arial" w:cs="Arial"/>
          <w:sz w:val="24"/>
          <w:szCs w:val="24"/>
        </w:rPr>
        <w:t xml:space="preserve"> </w:t>
      </w:r>
      <w:r w:rsidR="0045014F" w:rsidRPr="000E3468">
        <w:rPr>
          <w:rFonts w:ascii="Arial" w:hAnsi="Arial" w:cs="Arial"/>
          <w:sz w:val="24"/>
          <w:szCs w:val="24"/>
        </w:rPr>
        <w:t>Commissioner</w:t>
      </w:r>
    </w:p>
    <w:p w14:paraId="2EA5447C" w14:textId="7A9AC8B2" w:rsidR="00E807DE" w:rsidRPr="000E3468" w:rsidRDefault="00E807DE" w:rsidP="00E807DE">
      <w:pPr>
        <w:rPr>
          <w:rFonts w:ascii="Arial" w:hAnsi="Arial" w:cs="Arial"/>
          <w:sz w:val="24"/>
          <w:szCs w:val="24"/>
        </w:rPr>
      </w:pPr>
      <w:r w:rsidRPr="000E3468">
        <w:rPr>
          <w:rFonts w:ascii="Arial" w:hAnsi="Arial" w:cs="Arial"/>
          <w:sz w:val="24"/>
          <w:szCs w:val="24"/>
        </w:rPr>
        <w:t>Board of Juvenile Justice</w:t>
      </w:r>
      <w:r w:rsidRPr="000E3468">
        <w:rPr>
          <w:rFonts w:ascii="Arial" w:hAnsi="Arial" w:cs="Arial"/>
          <w:sz w:val="24"/>
          <w:szCs w:val="24"/>
        </w:rPr>
        <w:tab/>
      </w:r>
      <w:r w:rsidRPr="000E3468">
        <w:rPr>
          <w:rFonts w:ascii="Arial" w:hAnsi="Arial" w:cs="Arial"/>
          <w:sz w:val="24"/>
          <w:szCs w:val="24"/>
        </w:rPr>
        <w:tab/>
      </w:r>
      <w:r w:rsidR="0045014F" w:rsidRPr="000E3468">
        <w:rPr>
          <w:rFonts w:ascii="Arial" w:hAnsi="Arial" w:cs="Arial"/>
          <w:sz w:val="24"/>
          <w:szCs w:val="24"/>
        </w:rPr>
        <w:t xml:space="preserve">    </w:t>
      </w:r>
      <w:r w:rsidR="0070471F">
        <w:rPr>
          <w:rFonts w:ascii="Arial" w:hAnsi="Arial" w:cs="Arial"/>
          <w:sz w:val="24"/>
          <w:szCs w:val="24"/>
        </w:rPr>
        <w:t xml:space="preserve"> </w:t>
      </w:r>
      <w:r w:rsidR="0045014F" w:rsidRPr="000E3468">
        <w:rPr>
          <w:rFonts w:ascii="Arial" w:hAnsi="Arial" w:cs="Arial"/>
          <w:sz w:val="24"/>
          <w:szCs w:val="24"/>
        </w:rPr>
        <w:t>D</w:t>
      </w:r>
      <w:r w:rsidRPr="000E3468">
        <w:rPr>
          <w:rFonts w:ascii="Arial" w:hAnsi="Arial" w:cs="Arial"/>
          <w:sz w:val="24"/>
          <w:szCs w:val="24"/>
        </w:rPr>
        <w:t>epartment of Juvenile Justice</w:t>
      </w:r>
    </w:p>
    <w:p w14:paraId="154112DB" w14:textId="77777777" w:rsidR="00E807DE" w:rsidRDefault="00E807DE" w:rsidP="00E807DE">
      <w:pPr>
        <w:rPr>
          <w:rFonts w:ascii="Arial" w:hAnsi="Arial" w:cs="Arial"/>
          <w:sz w:val="24"/>
          <w:szCs w:val="24"/>
        </w:rPr>
      </w:pPr>
    </w:p>
    <w:p w14:paraId="44718E83" w14:textId="77777777" w:rsidR="00F16A8B" w:rsidRDefault="00F16A8B" w:rsidP="00E807DE">
      <w:pPr>
        <w:rPr>
          <w:rFonts w:ascii="Arial" w:hAnsi="Arial" w:cs="Arial"/>
          <w:sz w:val="24"/>
          <w:szCs w:val="24"/>
        </w:rPr>
      </w:pPr>
    </w:p>
    <w:p w14:paraId="3AF9F5EE" w14:textId="71609F1D" w:rsidR="00E807DE" w:rsidRPr="000E3468" w:rsidRDefault="00E807DE" w:rsidP="00E807DE">
      <w:pPr>
        <w:rPr>
          <w:rFonts w:ascii="Arial" w:hAnsi="Arial" w:cs="Arial"/>
          <w:sz w:val="24"/>
          <w:szCs w:val="24"/>
        </w:rPr>
      </w:pPr>
      <w:r w:rsidRPr="000E3468">
        <w:rPr>
          <w:rFonts w:ascii="Arial" w:hAnsi="Arial" w:cs="Arial"/>
          <w:sz w:val="24"/>
          <w:szCs w:val="24"/>
        </w:rPr>
        <w:t>_____________________</w:t>
      </w:r>
    </w:p>
    <w:p w14:paraId="225C7112" w14:textId="2D99500B" w:rsidR="00E807DE" w:rsidRPr="000E3468" w:rsidRDefault="008735A5" w:rsidP="00E80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Kennedy, Secretary</w:t>
      </w:r>
    </w:p>
    <w:p w14:paraId="130A68A1" w14:textId="2A74E172" w:rsidR="00D44431" w:rsidRPr="000E3468" w:rsidRDefault="00E807DE" w:rsidP="00E807DE">
      <w:pPr>
        <w:rPr>
          <w:rFonts w:ascii="Arial" w:hAnsi="Arial" w:cs="Arial"/>
          <w:sz w:val="24"/>
          <w:szCs w:val="24"/>
        </w:rPr>
      </w:pPr>
      <w:r w:rsidRPr="000E3468">
        <w:rPr>
          <w:rFonts w:ascii="Arial" w:hAnsi="Arial" w:cs="Arial"/>
          <w:sz w:val="24"/>
          <w:szCs w:val="24"/>
        </w:rPr>
        <w:t xml:space="preserve">Board of Juvenile Justice                  </w:t>
      </w:r>
    </w:p>
    <w:sectPr w:rsidR="00D44431" w:rsidRPr="000E3468" w:rsidSect="00313DEC">
      <w:headerReference w:type="default" r:id="rId13"/>
      <w:footerReference w:type="default" r:id="rId14"/>
      <w:footerReference w:type="first" r:id="rId15"/>
      <w:pgSz w:w="12240" w:h="15840" w:code="1"/>
      <w:pgMar w:top="720" w:right="1440" w:bottom="1440" w:left="1440" w:header="576" w:footer="57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226F" w14:textId="77777777" w:rsidR="002A7E73" w:rsidRDefault="002A7E73">
      <w:r>
        <w:separator/>
      </w:r>
    </w:p>
    <w:p w14:paraId="5AAAF029" w14:textId="77777777" w:rsidR="002A7E73" w:rsidRDefault="002A7E73"/>
  </w:endnote>
  <w:endnote w:type="continuationSeparator" w:id="0">
    <w:p w14:paraId="3AE0FDA7" w14:textId="77777777" w:rsidR="002A7E73" w:rsidRDefault="002A7E73">
      <w:r>
        <w:continuationSeparator/>
      </w:r>
    </w:p>
    <w:p w14:paraId="646FC4B6" w14:textId="77777777" w:rsidR="002A7E73" w:rsidRDefault="002A7E73"/>
  </w:endnote>
  <w:endnote w:type="continuationNotice" w:id="1">
    <w:p w14:paraId="09C244F2" w14:textId="77777777" w:rsidR="002A7E73" w:rsidRDefault="002A7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D1FB" w14:textId="4C578D72" w:rsidR="00210C73" w:rsidRDefault="00210C73">
    <w:pPr>
      <w:pStyle w:val="Footer"/>
    </w:pPr>
  </w:p>
  <w:p w14:paraId="3A88C97B" w14:textId="77777777" w:rsidR="00210C73" w:rsidRDefault="00210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A715" w14:textId="77777777" w:rsidR="00EE3E1D" w:rsidRPr="00E416CB" w:rsidRDefault="00EE3E1D" w:rsidP="00E416CB">
    <w:pPr>
      <w:tabs>
        <w:tab w:val="center" w:pos="4320"/>
        <w:tab w:val="right" w:pos="8640"/>
      </w:tabs>
      <w:jc w:val="center"/>
      <w:rPr>
        <w:rFonts w:ascii="Arial" w:hAnsi="Arial"/>
        <w:i/>
        <w:sz w:val="18"/>
      </w:rPr>
    </w:pPr>
    <w:r w:rsidRPr="00E416CB">
      <w:rPr>
        <w:rFonts w:ascii="Arial" w:hAnsi="Arial"/>
        <w:i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32EE" w14:textId="77777777" w:rsidR="002A7E73" w:rsidRDefault="002A7E73">
      <w:r>
        <w:separator/>
      </w:r>
    </w:p>
    <w:p w14:paraId="06CFAEE7" w14:textId="77777777" w:rsidR="002A7E73" w:rsidRDefault="002A7E73"/>
  </w:footnote>
  <w:footnote w:type="continuationSeparator" w:id="0">
    <w:p w14:paraId="01398F76" w14:textId="77777777" w:rsidR="002A7E73" w:rsidRDefault="002A7E73">
      <w:r>
        <w:continuationSeparator/>
      </w:r>
    </w:p>
    <w:p w14:paraId="18414CBB" w14:textId="77777777" w:rsidR="002A7E73" w:rsidRDefault="002A7E73"/>
  </w:footnote>
  <w:footnote w:type="continuationNotice" w:id="1">
    <w:p w14:paraId="7829010A" w14:textId="77777777" w:rsidR="002A7E73" w:rsidRDefault="002A7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2E50" w14:textId="2283E9DB" w:rsidR="00AD03BB" w:rsidRDefault="00185092">
    <w:pPr>
      <w:pStyle w:val="Header"/>
    </w:pPr>
    <w:r>
      <w:t>Board Meeting Minutes</w:t>
    </w:r>
  </w:p>
  <w:p w14:paraId="5AD4C0A1" w14:textId="71BD13FE" w:rsidR="00AD03BB" w:rsidRDefault="00D767F6">
    <w:pPr>
      <w:pStyle w:val="Header"/>
    </w:pPr>
    <w:r>
      <w:t>June 26, 2025</w:t>
    </w:r>
  </w:p>
  <w:sdt>
    <w:sdtPr>
      <w:id w:val="-231621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32562B" w14:textId="0494E184" w:rsidR="00AD03BB" w:rsidRDefault="00AD03B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5D85C" w14:textId="77777777" w:rsidR="009C752C" w:rsidRDefault="009C7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17C"/>
    <w:multiLevelType w:val="hybridMultilevel"/>
    <w:tmpl w:val="E1E46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D4EC0"/>
    <w:multiLevelType w:val="hybridMultilevel"/>
    <w:tmpl w:val="E5185E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4971A2"/>
    <w:multiLevelType w:val="hybridMultilevel"/>
    <w:tmpl w:val="599C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43"/>
    <w:multiLevelType w:val="hybridMultilevel"/>
    <w:tmpl w:val="63AC2772"/>
    <w:lvl w:ilvl="0" w:tplc="9AA432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05FD6"/>
    <w:multiLevelType w:val="hybridMultilevel"/>
    <w:tmpl w:val="998AE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723CD"/>
    <w:multiLevelType w:val="hybridMultilevel"/>
    <w:tmpl w:val="57BE7AB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880C7B"/>
    <w:multiLevelType w:val="hybridMultilevel"/>
    <w:tmpl w:val="868C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9149A"/>
    <w:multiLevelType w:val="hybridMultilevel"/>
    <w:tmpl w:val="21E6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85D"/>
    <w:multiLevelType w:val="hybridMultilevel"/>
    <w:tmpl w:val="4ED6E1A6"/>
    <w:lvl w:ilvl="0" w:tplc="C0087E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6448"/>
    <w:multiLevelType w:val="hybridMultilevel"/>
    <w:tmpl w:val="E7A4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134"/>
    <w:multiLevelType w:val="hybridMultilevel"/>
    <w:tmpl w:val="FE268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94A62"/>
    <w:multiLevelType w:val="hybridMultilevel"/>
    <w:tmpl w:val="A4DC1E56"/>
    <w:lvl w:ilvl="0" w:tplc="3C2CA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5070"/>
    <w:multiLevelType w:val="hybridMultilevel"/>
    <w:tmpl w:val="95CE9298"/>
    <w:lvl w:ilvl="0" w:tplc="59B01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B21"/>
    <w:multiLevelType w:val="hybridMultilevel"/>
    <w:tmpl w:val="FE328DF4"/>
    <w:lvl w:ilvl="0" w:tplc="EF785D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175D12"/>
    <w:multiLevelType w:val="hybridMultilevel"/>
    <w:tmpl w:val="679EAF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B355E3"/>
    <w:multiLevelType w:val="hybridMultilevel"/>
    <w:tmpl w:val="5E101682"/>
    <w:lvl w:ilvl="0" w:tplc="385C8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F486C"/>
    <w:multiLevelType w:val="hybridMultilevel"/>
    <w:tmpl w:val="4BC8C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AF6F9C"/>
    <w:multiLevelType w:val="hybridMultilevel"/>
    <w:tmpl w:val="214A8A38"/>
    <w:lvl w:ilvl="0" w:tplc="3BC09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26F55"/>
    <w:multiLevelType w:val="hybridMultilevel"/>
    <w:tmpl w:val="9C5E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08D6"/>
    <w:multiLevelType w:val="hybridMultilevel"/>
    <w:tmpl w:val="A754D984"/>
    <w:lvl w:ilvl="0" w:tplc="FF46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220F0"/>
    <w:multiLevelType w:val="hybridMultilevel"/>
    <w:tmpl w:val="32008870"/>
    <w:lvl w:ilvl="0" w:tplc="0BBA4B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2D1E45"/>
    <w:multiLevelType w:val="hybridMultilevel"/>
    <w:tmpl w:val="F10AA6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DE23E74"/>
    <w:multiLevelType w:val="hybridMultilevel"/>
    <w:tmpl w:val="370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29B"/>
    <w:multiLevelType w:val="hybridMultilevel"/>
    <w:tmpl w:val="D2E0590C"/>
    <w:lvl w:ilvl="0" w:tplc="3BC09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53F"/>
    <w:multiLevelType w:val="hybridMultilevel"/>
    <w:tmpl w:val="BF1C3C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15B7E6F"/>
    <w:multiLevelType w:val="hybridMultilevel"/>
    <w:tmpl w:val="663A5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D2619"/>
    <w:multiLevelType w:val="hybridMultilevel"/>
    <w:tmpl w:val="8C869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4322A"/>
    <w:multiLevelType w:val="hybridMultilevel"/>
    <w:tmpl w:val="35FA246E"/>
    <w:lvl w:ilvl="0" w:tplc="0CE62B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327ED3"/>
    <w:multiLevelType w:val="hybridMultilevel"/>
    <w:tmpl w:val="680C36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441647"/>
    <w:multiLevelType w:val="hybridMultilevel"/>
    <w:tmpl w:val="DB10A5F4"/>
    <w:lvl w:ilvl="0" w:tplc="D3A03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26D1"/>
    <w:multiLevelType w:val="hybridMultilevel"/>
    <w:tmpl w:val="F9BE7538"/>
    <w:lvl w:ilvl="0" w:tplc="3BC097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523CBB"/>
    <w:multiLevelType w:val="hybridMultilevel"/>
    <w:tmpl w:val="41D4B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86382"/>
    <w:multiLevelType w:val="hybridMultilevel"/>
    <w:tmpl w:val="95DC9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FF40E1"/>
    <w:multiLevelType w:val="hybridMultilevel"/>
    <w:tmpl w:val="28325F38"/>
    <w:lvl w:ilvl="0" w:tplc="61A8E15C">
      <w:start w:val="1"/>
      <w:numFmt w:val="lowerRoman"/>
      <w:pStyle w:val="iResponse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EB591A"/>
    <w:multiLevelType w:val="hybridMultilevel"/>
    <w:tmpl w:val="988C9D04"/>
    <w:lvl w:ilvl="0" w:tplc="1CAA1284">
      <w:start w:val="1"/>
      <w:numFmt w:val="decimal"/>
      <w:pStyle w:val="Response"/>
      <w:lvlText w:val="%1."/>
      <w:lvlJc w:val="left"/>
      <w:pPr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7E0582"/>
    <w:multiLevelType w:val="hybridMultilevel"/>
    <w:tmpl w:val="6B10B81C"/>
    <w:lvl w:ilvl="0" w:tplc="6868F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F7A2B"/>
    <w:multiLevelType w:val="hybridMultilevel"/>
    <w:tmpl w:val="A38E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33193"/>
    <w:multiLevelType w:val="hybridMultilevel"/>
    <w:tmpl w:val="1598E2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E5A9D"/>
    <w:multiLevelType w:val="hybridMultilevel"/>
    <w:tmpl w:val="F4307E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9A6C49"/>
    <w:multiLevelType w:val="hybridMultilevel"/>
    <w:tmpl w:val="FF920B6C"/>
    <w:lvl w:ilvl="0" w:tplc="0016A2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5787F7C"/>
    <w:multiLevelType w:val="hybridMultilevel"/>
    <w:tmpl w:val="F79E1698"/>
    <w:lvl w:ilvl="0" w:tplc="43CA2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73043"/>
    <w:multiLevelType w:val="hybridMultilevel"/>
    <w:tmpl w:val="6CCA02A2"/>
    <w:lvl w:ilvl="0" w:tplc="53880AEA">
      <w:start w:val="1"/>
      <w:numFmt w:val="upperLetter"/>
      <w:pStyle w:val="ARespons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27CD8"/>
    <w:multiLevelType w:val="hybridMultilevel"/>
    <w:tmpl w:val="C5FA88C0"/>
    <w:lvl w:ilvl="0" w:tplc="F6E8E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009DE"/>
    <w:multiLevelType w:val="hybridMultilevel"/>
    <w:tmpl w:val="A3DE1D5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F7CF8"/>
    <w:multiLevelType w:val="hybridMultilevel"/>
    <w:tmpl w:val="D4A6832C"/>
    <w:lvl w:ilvl="0" w:tplc="8722BA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41935D2"/>
    <w:multiLevelType w:val="hybridMultilevel"/>
    <w:tmpl w:val="15825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4225E4"/>
    <w:multiLevelType w:val="hybridMultilevel"/>
    <w:tmpl w:val="DAB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FF7101"/>
    <w:multiLevelType w:val="hybridMultilevel"/>
    <w:tmpl w:val="D1E4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F6F24"/>
    <w:multiLevelType w:val="hybridMultilevel"/>
    <w:tmpl w:val="8914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21C47"/>
    <w:multiLevelType w:val="hybridMultilevel"/>
    <w:tmpl w:val="AE4E7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2085233">
    <w:abstractNumId w:val="34"/>
  </w:num>
  <w:num w:numId="2" w16cid:durableId="1889491131">
    <w:abstractNumId w:val="41"/>
  </w:num>
  <w:num w:numId="3" w16cid:durableId="2099053356">
    <w:abstractNumId w:val="33"/>
  </w:num>
  <w:num w:numId="4" w16cid:durableId="655496226">
    <w:abstractNumId w:val="22"/>
  </w:num>
  <w:num w:numId="5" w16cid:durableId="1703431986">
    <w:abstractNumId w:val="27"/>
  </w:num>
  <w:num w:numId="6" w16cid:durableId="398289251">
    <w:abstractNumId w:val="46"/>
  </w:num>
  <w:num w:numId="7" w16cid:durableId="1885487619">
    <w:abstractNumId w:val="9"/>
  </w:num>
  <w:num w:numId="8" w16cid:durableId="360207481">
    <w:abstractNumId w:val="0"/>
  </w:num>
  <w:num w:numId="9" w16cid:durableId="513423676">
    <w:abstractNumId w:val="47"/>
  </w:num>
  <w:num w:numId="10" w16cid:durableId="354968">
    <w:abstractNumId w:val="6"/>
  </w:num>
  <w:num w:numId="11" w16cid:durableId="1982727176">
    <w:abstractNumId w:val="49"/>
  </w:num>
  <w:num w:numId="12" w16cid:durableId="1228952001">
    <w:abstractNumId w:val="40"/>
  </w:num>
  <w:num w:numId="13" w16cid:durableId="83914447">
    <w:abstractNumId w:val="48"/>
  </w:num>
  <w:num w:numId="14" w16cid:durableId="200243367">
    <w:abstractNumId w:val="36"/>
  </w:num>
  <w:num w:numId="15" w16cid:durableId="2128960563">
    <w:abstractNumId w:val="7"/>
  </w:num>
  <w:num w:numId="16" w16cid:durableId="887566138">
    <w:abstractNumId w:val="43"/>
  </w:num>
  <w:num w:numId="17" w16cid:durableId="827287738">
    <w:abstractNumId w:val="39"/>
  </w:num>
  <w:num w:numId="18" w16cid:durableId="1570536878">
    <w:abstractNumId w:val="24"/>
  </w:num>
  <w:num w:numId="19" w16cid:durableId="1620062786">
    <w:abstractNumId w:val="26"/>
  </w:num>
  <w:num w:numId="20" w16cid:durableId="1180699697">
    <w:abstractNumId w:val="38"/>
  </w:num>
  <w:num w:numId="21" w16cid:durableId="1906840173">
    <w:abstractNumId w:val="5"/>
  </w:num>
  <w:num w:numId="22" w16cid:durableId="1908031686">
    <w:abstractNumId w:val="10"/>
  </w:num>
  <w:num w:numId="23" w16cid:durableId="1109161368">
    <w:abstractNumId w:val="2"/>
  </w:num>
  <w:num w:numId="24" w16cid:durableId="762532162">
    <w:abstractNumId w:val="1"/>
  </w:num>
  <w:num w:numId="25" w16cid:durableId="1512724026">
    <w:abstractNumId w:val="12"/>
  </w:num>
  <w:num w:numId="26" w16cid:durableId="1920360190">
    <w:abstractNumId w:val="42"/>
  </w:num>
  <w:num w:numId="27" w16cid:durableId="533616929">
    <w:abstractNumId w:val="15"/>
  </w:num>
  <w:num w:numId="28" w16cid:durableId="1896625396">
    <w:abstractNumId w:val="35"/>
  </w:num>
  <w:num w:numId="29" w16cid:durableId="1155681654">
    <w:abstractNumId w:val="13"/>
  </w:num>
  <w:num w:numId="30" w16cid:durableId="1540774507">
    <w:abstractNumId w:val="45"/>
  </w:num>
  <w:num w:numId="31" w16cid:durableId="1157767771">
    <w:abstractNumId w:val="18"/>
  </w:num>
  <w:num w:numId="32" w16cid:durableId="1575702207">
    <w:abstractNumId w:val="14"/>
  </w:num>
  <w:num w:numId="33" w16cid:durableId="175460989">
    <w:abstractNumId w:val="44"/>
  </w:num>
  <w:num w:numId="34" w16cid:durableId="1457915606">
    <w:abstractNumId w:val="25"/>
  </w:num>
  <w:num w:numId="35" w16cid:durableId="701369203">
    <w:abstractNumId w:val="29"/>
  </w:num>
  <w:num w:numId="36" w16cid:durableId="29113790">
    <w:abstractNumId w:val="37"/>
  </w:num>
  <w:num w:numId="37" w16cid:durableId="160390855">
    <w:abstractNumId w:val="16"/>
  </w:num>
  <w:num w:numId="38" w16cid:durableId="1600990237">
    <w:abstractNumId w:val="4"/>
  </w:num>
  <w:num w:numId="39" w16cid:durableId="1208448006">
    <w:abstractNumId w:val="31"/>
  </w:num>
  <w:num w:numId="40" w16cid:durableId="1303123736">
    <w:abstractNumId w:val="17"/>
  </w:num>
  <w:num w:numId="41" w16cid:durableId="1072698298">
    <w:abstractNumId w:val="20"/>
  </w:num>
  <w:num w:numId="42" w16cid:durableId="1934773901">
    <w:abstractNumId w:val="23"/>
  </w:num>
  <w:num w:numId="43" w16cid:durableId="93324289">
    <w:abstractNumId w:val="30"/>
  </w:num>
  <w:num w:numId="44" w16cid:durableId="2144343279">
    <w:abstractNumId w:val="21"/>
  </w:num>
  <w:num w:numId="45" w16cid:durableId="930772838">
    <w:abstractNumId w:val="32"/>
  </w:num>
  <w:num w:numId="46" w16cid:durableId="788745195">
    <w:abstractNumId w:val="28"/>
  </w:num>
  <w:num w:numId="47" w16cid:durableId="833960982">
    <w:abstractNumId w:val="8"/>
  </w:num>
  <w:num w:numId="48" w16cid:durableId="1659191871">
    <w:abstractNumId w:val="11"/>
  </w:num>
  <w:num w:numId="49" w16cid:durableId="1342388310">
    <w:abstractNumId w:val="19"/>
  </w:num>
  <w:num w:numId="50" w16cid:durableId="19205519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MLWwNDIyNLMwtLRQ0lEKTi0uzszPAykwsqwFANypvWItAAAA"/>
  </w:docVars>
  <w:rsids>
    <w:rsidRoot w:val="000C07B9"/>
    <w:rsid w:val="00000311"/>
    <w:rsid w:val="00000E4B"/>
    <w:rsid w:val="00001B6A"/>
    <w:rsid w:val="00002B25"/>
    <w:rsid w:val="00003107"/>
    <w:rsid w:val="000039F6"/>
    <w:rsid w:val="00003BC4"/>
    <w:rsid w:val="00003CA9"/>
    <w:rsid w:val="000041FD"/>
    <w:rsid w:val="00004462"/>
    <w:rsid w:val="00004D04"/>
    <w:rsid w:val="00005678"/>
    <w:rsid w:val="000056A1"/>
    <w:rsid w:val="00005D0C"/>
    <w:rsid w:val="000061AE"/>
    <w:rsid w:val="00007C3D"/>
    <w:rsid w:val="00007F35"/>
    <w:rsid w:val="00010B9D"/>
    <w:rsid w:val="00010BF0"/>
    <w:rsid w:val="00011489"/>
    <w:rsid w:val="000135C8"/>
    <w:rsid w:val="00013A97"/>
    <w:rsid w:val="00014017"/>
    <w:rsid w:val="0001413E"/>
    <w:rsid w:val="00014798"/>
    <w:rsid w:val="000154F5"/>
    <w:rsid w:val="00015B9A"/>
    <w:rsid w:val="00016383"/>
    <w:rsid w:val="00016BD3"/>
    <w:rsid w:val="0001738A"/>
    <w:rsid w:val="000173D5"/>
    <w:rsid w:val="00020E12"/>
    <w:rsid w:val="0002165C"/>
    <w:rsid w:val="000219F5"/>
    <w:rsid w:val="00021B61"/>
    <w:rsid w:val="00021B80"/>
    <w:rsid w:val="000221F3"/>
    <w:rsid w:val="00022944"/>
    <w:rsid w:val="00022D44"/>
    <w:rsid w:val="00022E0D"/>
    <w:rsid w:val="000235D5"/>
    <w:rsid w:val="00024981"/>
    <w:rsid w:val="00024E9A"/>
    <w:rsid w:val="0002615D"/>
    <w:rsid w:val="00026409"/>
    <w:rsid w:val="00026974"/>
    <w:rsid w:val="00026C7F"/>
    <w:rsid w:val="00027611"/>
    <w:rsid w:val="00027909"/>
    <w:rsid w:val="00027C47"/>
    <w:rsid w:val="00030104"/>
    <w:rsid w:val="00031840"/>
    <w:rsid w:val="000320E7"/>
    <w:rsid w:val="00032AA8"/>
    <w:rsid w:val="00034627"/>
    <w:rsid w:val="0003467A"/>
    <w:rsid w:val="00034AFE"/>
    <w:rsid w:val="00034C62"/>
    <w:rsid w:val="00035151"/>
    <w:rsid w:val="000357AA"/>
    <w:rsid w:val="0004016B"/>
    <w:rsid w:val="0004259B"/>
    <w:rsid w:val="0004456B"/>
    <w:rsid w:val="0004533C"/>
    <w:rsid w:val="00046158"/>
    <w:rsid w:val="000467E4"/>
    <w:rsid w:val="0004700F"/>
    <w:rsid w:val="000506B1"/>
    <w:rsid w:val="0005256E"/>
    <w:rsid w:val="00052FE3"/>
    <w:rsid w:val="0005350C"/>
    <w:rsid w:val="0005365D"/>
    <w:rsid w:val="0005366A"/>
    <w:rsid w:val="00053D7E"/>
    <w:rsid w:val="00054CA7"/>
    <w:rsid w:val="000557D1"/>
    <w:rsid w:val="000561BE"/>
    <w:rsid w:val="000566BC"/>
    <w:rsid w:val="00057448"/>
    <w:rsid w:val="0005756B"/>
    <w:rsid w:val="00057E67"/>
    <w:rsid w:val="00057E9B"/>
    <w:rsid w:val="00057F9F"/>
    <w:rsid w:val="00061DD4"/>
    <w:rsid w:val="00061DDA"/>
    <w:rsid w:val="00061E6E"/>
    <w:rsid w:val="00062561"/>
    <w:rsid w:val="0006293F"/>
    <w:rsid w:val="00063C81"/>
    <w:rsid w:val="00064199"/>
    <w:rsid w:val="00064879"/>
    <w:rsid w:val="00064961"/>
    <w:rsid w:val="00064BD8"/>
    <w:rsid w:val="00064FB5"/>
    <w:rsid w:val="0006628E"/>
    <w:rsid w:val="000672C9"/>
    <w:rsid w:val="00067658"/>
    <w:rsid w:val="0006775B"/>
    <w:rsid w:val="000712D0"/>
    <w:rsid w:val="00071B5D"/>
    <w:rsid w:val="00071CB9"/>
    <w:rsid w:val="00072401"/>
    <w:rsid w:val="0007249C"/>
    <w:rsid w:val="00072D16"/>
    <w:rsid w:val="00073236"/>
    <w:rsid w:val="00074E05"/>
    <w:rsid w:val="00076152"/>
    <w:rsid w:val="0007676C"/>
    <w:rsid w:val="0007687F"/>
    <w:rsid w:val="0007736B"/>
    <w:rsid w:val="00077B6B"/>
    <w:rsid w:val="000800AB"/>
    <w:rsid w:val="00080441"/>
    <w:rsid w:val="000804C1"/>
    <w:rsid w:val="0008130D"/>
    <w:rsid w:val="00081877"/>
    <w:rsid w:val="000819C8"/>
    <w:rsid w:val="00081C0F"/>
    <w:rsid w:val="0008200A"/>
    <w:rsid w:val="00083213"/>
    <w:rsid w:val="000849CA"/>
    <w:rsid w:val="00084ECB"/>
    <w:rsid w:val="000857A6"/>
    <w:rsid w:val="00085813"/>
    <w:rsid w:val="00085CEF"/>
    <w:rsid w:val="00087194"/>
    <w:rsid w:val="0008786A"/>
    <w:rsid w:val="00087FA3"/>
    <w:rsid w:val="000909AD"/>
    <w:rsid w:val="00090A68"/>
    <w:rsid w:val="000910F1"/>
    <w:rsid w:val="00092B99"/>
    <w:rsid w:val="00095DDB"/>
    <w:rsid w:val="0009603E"/>
    <w:rsid w:val="00096116"/>
    <w:rsid w:val="00096276"/>
    <w:rsid w:val="00096328"/>
    <w:rsid w:val="000968E0"/>
    <w:rsid w:val="0009776E"/>
    <w:rsid w:val="000978F2"/>
    <w:rsid w:val="00097DF9"/>
    <w:rsid w:val="000A029C"/>
    <w:rsid w:val="000A0C3E"/>
    <w:rsid w:val="000A0FBD"/>
    <w:rsid w:val="000A195E"/>
    <w:rsid w:val="000A2292"/>
    <w:rsid w:val="000A2FCF"/>
    <w:rsid w:val="000A3ACE"/>
    <w:rsid w:val="000A442E"/>
    <w:rsid w:val="000A4DF4"/>
    <w:rsid w:val="000A54D4"/>
    <w:rsid w:val="000A67F4"/>
    <w:rsid w:val="000A6C39"/>
    <w:rsid w:val="000A6CF1"/>
    <w:rsid w:val="000A716F"/>
    <w:rsid w:val="000B04E0"/>
    <w:rsid w:val="000B0EED"/>
    <w:rsid w:val="000B0F08"/>
    <w:rsid w:val="000B100F"/>
    <w:rsid w:val="000B1BB4"/>
    <w:rsid w:val="000B2E3F"/>
    <w:rsid w:val="000B320F"/>
    <w:rsid w:val="000B3663"/>
    <w:rsid w:val="000B3EE0"/>
    <w:rsid w:val="000B4717"/>
    <w:rsid w:val="000B6BE0"/>
    <w:rsid w:val="000C0647"/>
    <w:rsid w:val="000C0680"/>
    <w:rsid w:val="000C07B9"/>
    <w:rsid w:val="000C0911"/>
    <w:rsid w:val="000C096B"/>
    <w:rsid w:val="000C167E"/>
    <w:rsid w:val="000C2290"/>
    <w:rsid w:val="000C2BD1"/>
    <w:rsid w:val="000C40AF"/>
    <w:rsid w:val="000C4BAF"/>
    <w:rsid w:val="000C57C2"/>
    <w:rsid w:val="000C58E2"/>
    <w:rsid w:val="000C6018"/>
    <w:rsid w:val="000C602B"/>
    <w:rsid w:val="000C613D"/>
    <w:rsid w:val="000C6A1B"/>
    <w:rsid w:val="000C6E36"/>
    <w:rsid w:val="000C7F00"/>
    <w:rsid w:val="000D0E17"/>
    <w:rsid w:val="000D23FB"/>
    <w:rsid w:val="000D318F"/>
    <w:rsid w:val="000D326B"/>
    <w:rsid w:val="000D37BE"/>
    <w:rsid w:val="000D3BF2"/>
    <w:rsid w:val="000D3C0F"/>
    <w:rsid w:val="000D4620"/>
    <w:rsid w:val="000D478E"/>
    <w:rsid w:val="000D5151"/>
    <w:rsid w:val="000D5265"/>
    <w:rsid w:val="000D5CC9"/>
    <w:rsid w:val="000D5D7E"/>
    <w:rsid w:val="000D60D8"/>
    <w:rsid w:val="000D648A"/>
    <w:rsid w:val="000D67FD"/>
    <w:rsid w:val="000D6BDF"/>
    <w:rsid w:val="000D7C65"/>
    <w:rsid w:val="000E00F3"/>
    <w:rsid w:val="000E03E5"/>
    <w:rsid w:val="000E0D13"/>
    <w:rsid w:val="000E10CA"/>
    <w:rsid w:val="000E10DA"/>
    <w:rsid w:val="000E1362"/>
    <w:rsid w:val="000E200F"/>
    <w:rsid w:val="000E26F3"/>
    <w:rsid w:val="000E3468"/>
    <w:rsid w:val="000E40B0"/>
    <w:rsid w:val="000E4CB9"/>
    <w:rsid w:val="000E53E6"/>
    <w:rsid w:val="000E576B"/>
    <w:rsid w:val="000E69C0"/>
    <w:rsid w:val="000E6AC2"/>
    <w:rsid w:val="000F0B18"/>
    <w:rsid w:val="000F0CB2"/>
    <w:rsid w:val="000F0F0F"/>
    <w:rsid w:val="000F0FDF"/>
    <w:rsid w:val="000F2772"/>
    <w:rsid w:val="000F29AA"/>
    <w:rsid w:val="000F3430"/>
    <w:rsid w:val="000F38B6"/>
    <w:rsid w:val="000F3E34"/>
    <w:rsid w:val="000F4214"/>
    <w:rsid w:val="000F4760"/>
    <w:rsid w:val="000F6360"/>
    <w:rsid w:val="000F6625"/>
    <w:rsid w:val="000F758E"/>
    <w:rsid w:val="000F7E7A"/>
    <w:rsid w:val="0010019F"/>
    <w:rsid w:val="001001D2"/>
    <w:rsid w:val="00100EE1"/>
    <w:rsid w:val="00101299"/>
    <w:rsid w:val="00101863"/>
    <w:rsid w:val="00102F80"/>
    <w:rsid w:val="001031E0"/>
    <w:rsid w:val="00103AD8"/>
    <w:rsid w:val="00104C08"/>
    <w:rsid w:val="001050C0"/>
    <w:rsid w:val="00105300"/>
    <w:rsid w:val="00105890"/>
    <w:rsid w:val="00105F56"/>
    <w:rsid w:val="00106308"/>
    <w:rsid w:val="00106987"/>
    <w:rsid w:val="001074AA"/>
    <w:rsid w:val="001074DE"/>
    <w:rsid w:val="001077F0"/>
    <w:rsid w:val="00107FBA"/>
    <w:rsid w:val="00110082"/>
    <w:rsid w:val="00110712"/>
    <w:rsid w:val="00110771"/>
    <w:rsid w:val="001107AD"/>
    <w:rsid w:val="00111219"/>
    <w:rsid w:val="001114ED"/>
    <w:rsid w:val="00111719"/>
    <w:rsid w:val="00112EB5"/>
    <w:rsid w:val="0011328B"/>
    <w:rsid w:val="00113ED4"/>
    <w:rsid w:val="00114440"/>
    <w:rsid w:val="001156FA"/>
    <w:rsid w:val="00115BF5"/>
    <w:rsid w:val="00115C68"/>
    <w:rsid w:val="00116024"/>
    <w:rsid w:val="001161F8"/>
    <w:rsid w:val="001163A7"/>
    <w:rsid w:val="00116A5C"/>
    <w:rsid w:val="00116D44"/>
    <w:rsid w:val="00116DDC"/>
    <w:rsid w:val="00117DF5"/>
    <w:rsid w:val="00120A2F"/>
    <w:rsid w:val="00121A6E"/>
    <w:rsid w:val="00121FBC"/>
    <w:rsid w:val="0012311D"/>
    <w:rsid w:val="00123531"/>
    <w:rsid w:val="0012398B"/>
    <w:rsid w:val="00123BA0"/>
    <w:rsid w:val="0012478F"/>
    <w:rsid w:val="00124959"/>
    <w:rsid w:val="00125882"/>
    <w:rsid w:val="00125A79"/>
    <w:rsid w:val="00125B36"/>
    <w:rsid w:val="00125F5E"/>
    <w:rsid w:val="00126E36"/>
    <w:rsid w:val="00127006"/>
    <w:rsid w:val="00127320"/>
    <w:rsid w:val="001273D9"/>
    <w:rsid w:val="00127932"/>
    <w:rsid w:val="00127CEC"/>
    <w:rsid w:val="00130CB0"/>
    <w:rsid w:val="00131424"/>
    <w:rsid w:val="00131A7C"/>
    <w:rsid w:val="00131CA6"/>
    <w:rsid w:val="00132AD1"/>
    <w:rsid w:val="00132ADF"/>
    <w:rsid w:val="0013426D"/>
    <w:rsid w:val="0013430C"/>
    <w:rsid w:val="00134638"/>
    <w:rsid w:val="00134B87"/>
    <w:rsid w:val="00134C65"/>
    <w:rsid w:val="00135FFA"/>
    <w:rsid w:val="0013624E"/>
    <w:rsid w:val="0013743E"/>
    <w:rsid w:val="001378F4"/>
    <w:rsid w:val="001406E1"/>
    <w:rsid w:val="00140EC2"/>
    <w:rsid w:val="0014246D"/>
    <w:rsid w:val="00142654"/>
    <w:rsid w:val="00142725"/>
    <w:rsid w:val="001429FE"/>
    <w:rsid w:val="001435AA"/>
    <w:rsid w:val="00145082"/>
    <w:rsid w:val="00145668"/>
    <w:rsid w:val="00145771"/>
    <w:rsid w:val="00146404"/>
    <w:rsid w:val="00146AFA"/>
    <w:rsid w:val="00147227"/>
    <w:rsid w:val="00147297"/>
    <w:rsid w:val="00147A57"/>
    <w:rsid w:val="0015012F"/>
    <w:rsid w:val="001503D6"/>
    <w:rsid w:val="0015044F"/>
    <w:rsid w:val="0015063D"/>
    <w:rsid w:val="0015066F"/>
    <w:rsid w:val="001508F7"/>
    <w:rsid w:val="001518FE"/>
    <w:rsid w:val="00151FCC"/>
    <w:rsid w:val="0015368F"/>
    <w:rsid w:val="001539BE"/>
    <w:rsid w:val="00153B05"/>
    <w:rsid w:val="00153BD7"/>
    <w:rsid w:val="00154457"/>
    <w:rsid w:val="0015445C"/>
    <w:rsid w:val="00154818"/>
    <w:rsid w:val="001549EB"/>
    <w:rsid w:val="00154B7B"/>
    <w:rsid w:val="00154D06"/>
    <w:rsid w:val="00156AF9"/>
    <w:rsid w:val="001606E3"/>
    <w:rsid w:val="00161AA5"/>
    <w:rsid w:val="00162550"/>
    <w:rsid w:val="001628BE"/>
    <w:rsid w:val="0016326B"/>
    <w:rsid w:val="00163451"/>
    <w:rsid w:val="00163485"/>
    <w:rsid w:val="00163CD4"/>
    <w:rsid w:val="00164080"/>
    <w:rsid w:val="00164388"/>
    <w:rsid w:val="001650CC"/>
    <w:rsid w:val="00166874"/>
    <w:rsid w:val="00167938"/>
    <w:rsid w:val="0017007F"/>
    <w:rsid w:val="001705E8"/>
    <w:rsid w:val="00171D97"/>
    <w:rsid w:val="0017225B"/>
    <w:rsid w:val="00175425"/>
    <w:rsid w:val="001759FA"/>
    <w:rsid w:val="00176DBF"/>
    <w:rsid w:val="00177499"/>
    <w:rsid w:val="001774B6"/>
    <w:rsid w:val="001807A1"/>
    <w:rsid w:val="00181114"/>
    <w:rsid w:val="0018120F"/>
    <w:rsid w:val="00181DEA"/>
    <w:rsid w:val="00181FB6"/>
    <w:rsid w:val="001826EF"/>
    <w:rsid w:val="00183A4C"/>
    <w:rsid w:val="00185092"/>
    <w:rsid w:val="00186285"/>
    <w:rsid w:val="001864DA"/>
    <w:rsid w:val="00186AD9"/>
    <w:rsid w:val="0018708C"/>
    <w:rsid w:val="00190171"/>
    <w:rsid w:val="00190CFF"/>
    <w:rsid w:val="00190D31"/>
    <w:rsid w:val="00191BB3"/>
    <w:rsid w:val="001923E9"/>
    <w:rsid w:val="00192650"/>
    <w:rsid w:val="00194202"/>
    <w:rsid w:val="0019437E"/>
    <w:rsid w:val="00194812"/>
    <w:rsid w:val="00194857"/>
    <w:rsid w:val="001958FE"/>
    <w:rsid w:val="00195EF7"/>
    <w:rsid w:val="00196A77"/>
    <w:rsid w:val="00196C8F"/>
    <w:rsid w:val="00196EA8"/>
    <w:rsid w:val="001971F9"/>
    <w:rsid w:val="001A01F6"/>
    <w:rsid w:val="001A125B"/>
    <w:rsid w:val="001A2433"/>
    <w:rsid w:val="001A254C"/>
    <w:rsid w:val="001A3192"/>
    <w:rsid w:val="001A3C5D"/>
    <w:rsid w:val="001A3FB7"/>
    <w:rsid w:val="001A4180"/>
    <w:rsid w:val="001A4ADB"/>
    <w:rsid w:val="001B1076"/>
    <w:rsid w:val="001B127B"/>
    <w:rsid w:val="001B18DE"/>
    <w:rsid w:val="001B18E0"/>
    <w:rsid w:val="001B2BEA"/>
    <w:rsid w:val="001B371C"/>
    <w:rsid w:val="001B48E3"/>
    <w:rsid w:val="001B4E8F"/>
    <w:rsid w:val="001B60C6"/>
    <w:rsid w:val="001B6B63"/>
    <w:rsid w:val="001B6FC5"/>
    <w:rsid w:val="001B7211"/>
    <w:rsid w:val="001B7499"/>
    <w:rsid w:val="001B7643"/>
    <w:rsid w:val="001C1537"/>
    <w:rsid w:val="001C1608"/>
    <w:rsid w:val="001C2DEB"/>
    <w:rsid w:val="001C31B3"/>
    <w:rsid w:val="001C3D79"/>
    <w:rsid w:val="001C3DD9"/>
    <w:rsid w:val="001C4114"/>
    <w:rsid w:val="001C4B08"/>
    <w:rsid w:val="001C4C26"/>
    <w:rsid w:val="001C4F81"/>
    <w:rsid w:val="001C5478"/>
    <w:rsid w:val="001C5BFB"/>
    <w:rsid w:val="001C6AA2"/>
    <w:rsid w:val="001C6F03"/>
    <w:rsid w:val="001D0A32"/>
    <w:rsid w:val="001D0A60"/>
    <w:rsid w:val="001D1D0D"/>
    <w:rsid w:val="001D2F97"/>
    <w:rsid w:val="001D3279"/>
    <w:rsid w:val="001D347E"/>
    <w:rsid w:val="001D4086"/>
    <w:rsid w:val="001D4CBD"/>
    <w:rsid w:val="001D56E4"/>
    <w:rsid w:val="001D68C6"/>
    <w:rsid w:val="001D6F0D"/>
    <w:rsid w:val="001E0166"/>
    <w:rsid w:val="001E04C5"/>
    <w:rsid w:val="001E19C0"/>
    <w:rsid w:val="001E2CB5"/>
    <w:rsid w:val="001E31A4"/>
    <w:rsid w:val="001E3896"/>
    <w:rsid w:val="001E4E03"/>
    <w:rsid w:val="001E4F63"/>
    <w:rsid w:val="001E4FFB"/>
    <w:rsid w:val="001E52F3"/>
    <w:rsid w:val="001E6637"/>
    <w:rsid w:val="001E6782"/>
    <w:rsid w:val="001E6916"/>
    <w:rsid w:val="001E729E"/>
    <w:rsid w:val="001E7732"/>
    <w:rsid w:val="001F037B"/>
    <w:rsid w:val="001F04BD"/>
    <w:rsid w:val="001F0CC5"/>
    <w:rsid w:val="001F22E2"/>
    <w:rsid w:val="001F268E"/>
    <w:rsid w:val="001F26CA"/>
    <w:rsid w:val="001F29A8"/>
    <w:rsid w:val="001F37A1"/>
    <w:rsid w:val="001F398A"/>
    <w:rsid w:val="001F3CF2"/>
    <w:rsid w:val="001F4AA1"/>
    <w:rsid w:val="001F548C"/>
    <w:rsid w:val="001F67DF"/>
    <w:rsid w:val="001F708E"/>
    <w:rsid w:val="001F71DF"/>
    <w:rsid w:val="001F72E7"/>
    <w:rsid w:val="001F7A27"/>
    <w:rsid w:val="002001F1"/>
    <w:rsid w:val="00200C50"/>
    <w:rsid w:val="00201449"/>
    <w:rsid w:val="002018EA"/>
    <w:rsid w:val="00202AF4"/>
    <w:rsid w:val="00202CF7"/>
    <w:rsid w:val="00202F95"/>
    <w:rsid w:val="00203054"/>
    <w:rsid w:val="00204008"/>
    <w:rsid w:val="002042A9"/>
    <w:rsid w:val="00204E6D"/>
    <w:rsid w:val="00205003"/>
    <w:rsid w:val="00205013"/>
    <w:rsid w:val="00206086"/>
    <w:rsid w:val="002078A6"/>
    <w:rsid w:val="00210269"/>
    <w:rsid w:val="002105A6"/>
    <w:rsid w:val="00210C73"/>
    <w:rsid w:val="00211590"/>
    <w:rsid w:val="0021176F"/>
    <w:rsid w:val="00211F8B"/>
    <w:rsid w:val="0021231A"/>
    <w:rsid w:val="00213029"/>
    <w:rsid w:val="002130BC"/>
    <w:rsid w:val="00213792"/>
    <w:rsid w:val="002139AA"/>
    <w:rsid w:val="0021485C"/>
    <w:rsid w:val="00214DC4"/>
    <w:rsid w:val="002162F6"/>
    <w:rsid w:val="00216C35"/>
    <w:rsid w:val="002172FB"/>
    <w:rsid w:val="00217664"/>
    <w:rsid w:val="00220197"/>
    <w:rsid w:val="002203E0"/>
    <w:rsid w:val="0022111C"/>
    <w:rsid w:val="00221C87"/>
    <w:rsid w:val="00222C0D"/>
    <w:rsid w:val="00222C82"/>
    <w:rsid w:val="002230C9"/>
    <w:rsid w:val="00224DFE"/>
    <w:rsid w:val="00224F78"/>
    <w:rsid w:val="002262DB"/>
    <w:rsid w:val="00226827"/>
    <w:rsid w:val="00227C99"/>
    <w:rsid w:val="0023149A"/>
    <w:rsid w:val="0023244F"/>
    <w:rsid w:val="00232575"/>
    <w:rsid w:val="0023284A"/>
    <w:rsid w:val="00232C72"/>
    <w:rsid w:val="00233330"/>
    <w:rsid w:val="00233D94"/>
    <w:rsid w:val="00233F64"/>
    <w:rsid w:val="0023406A"/>
    <w:rsid w:val="0023444F"/>
    <w:rsid w:val="002350FD"/>
    <w:rsid w:val="00236169"/>
    <w:rsid w:val="00236198"/>
    <w:rsid w:val="00237945"/>
    <w:rsid w:val="002408A9"/>
    <w:rsid w:val="00240F12"/>
    <w:rsid w:val="00241216"/>
    <w:rsid w:val="00241500"/>
    <w:rsid w:val="002415FD"/>
    <w:rsid w:val="00241BDA"/>
    <w:rsid w:val="00241DEA"/>
    <w:rsid w:val="00241E9D"/>
    <w:rsid w:val="0024204B"/>
    <w:rsid w:val="00242D10"/>
    <w:rsid w:val="00243DC5"/>
    <w:rsid w:val="00243DED"/>
    <w:rsid w:val="00246127"/>
    <w:rsid w:val="00246CB5"/>
    <w:rsid w:val="002473FB"/>
    <w:rsid w:val="002475D6"/>
    <w:rsid w:val="002479DF"/>
    <w:rsid w:val="00250C69"/>
    <w:rsid w:val="00250F02"/>
    <w:rsid w:val="00250F27"/>
    <w:rsid w:val="00250F65"/>
    <w:rsid w:val="0025110F"/>
    <w:rsid w:val="00251686"/>
    <w:rsid w:val="002516EC"/>
    <w:rsid w:val="002526CB"/>
    <w:rsid w:val="00252B21"/>
    <w:rsid w:val="00252FB0"/>
    <w:rsid w:val="00253287"/>
    <w:rsid w:val="002535E5"/>
    <w:rsid w:val="00253AF5"/>
    <w:rsid w:val="00253BCC"/>
    <w:rsid w:val="00253BD5"/>
    <w:rsid w:val="00253C29"/>
    <w:rsid w:val="00254CED"/>
    <w:rsid w:val="00256421"/>
    <w:rsid w:val="00256574"/>
    <w:rsid w:val="00256729"/>
    <w:rsid w:val="00256972"/>
    <w:rsid w:val="0025699A"/>
    <w:rsid w:val="00257AB5"/>
    <w:rsid w:val="0026109B"/>
    <w:rsid w:val="0026230B"/>
    <w:rsid w:val="00262887"/>
    <w:rsid w:val="00262A44"/>
    <w:rsid w:val="002632BB"/>
    <w:rsid w:val="002636D3"/>
    <w:rsid w:val="002640D4"/>
    <w:rsid w:val="00264583"/>
    <w:rsid w:val="00264967"/>
    <w:rsid w:val="00264CE0"/>
    <w:rsid w:val="00264CEF"/>
    <w:rsid w:val="002651AC"/>
    <w:rsid w:val="0026554B"/>
    <w:rsid w:val="002664ED"/>
    <w:rsid w:val="00266A18"/>
    <w:rsid w:val="0026773F"/>
    <w:rsid w:val="00267B5C"/>
    <w:rsid w:val="0027056E"/>
    <w:rsid w:val="002709E5"/>
    <w:rsid w:val="00272073"/>
    <w:rsid w:val="00273861"/>
    <w:rsid w:val="0027390E"/>
    <w:rsid w:val="002750D1"/>
    <w:rsid w:val="0027562E"/>
    <w:rsid w:val="002758EF"/>
    <w:rsid w:val="00275ECF"/>
    <w:rsid w:val="00275EF5"/>
    <w:rsid w:val="002762F3"/>
    <w:rsid w:val="00276473"/>
    <w:rsid w:val="00276DD3"/>
    <w:rsid w:val="002771A3"/>
    <w:rsid w:val="002778F0"/>
    <w:rsid w:val="00280034"/>
    <w:rsid w:val="00280344"/>
    <w:rsid w:val="00282528"/>
    <w:rsid w:val="002828F4"/>
    <w:rsid w:val="00282C84"/>
    <w:rsid w:val="00283480"/>
    <w:rsid w:val="00283E4A"/>
    <w:rsid w:val="0028457F"/>
    <w:rsid w:val="00285201"/>
    <w:rsid w:val="002856F8"/>
    <w:rsid w:val="0028577C"/>
    <w:rsid w:val="00287E20"/>
    <w:rsid w:val="00290040"/>
    <w:rsid w:val="00290387"/>
    <w:rsid w:val="00290DA0"/>
    <w:rsid w:val="00291522"/>
    <w:rsid w:val="00292A4A"/>
    <w:rsid w:val="00293112"/>
    <w:rsid w:val="00293873"/>
    <w:rsid w:val="002946CB"/>
    <w:rsid w:val="00295915"/>
    <w:rsid w:val="00295BFD"/>
    <w:rsid w:val="002961E3"/>
    <w:rsid w:val="00296BD2"/>
    <w:rsid w:val="00297F27"/>
    <w:rsid w:val="002A1660"/>
    <w:rsid w:val="002A205A"/>
    <w:rsid w:val="002A29E1"/>
    <w:rsid w:val="002A2CBF"/>
    <w:rsid w:val="002A36BB"/>
    <w:rsid w:val="002A36D3"/>
    <w:rsid w:val="002A3F09"/>
    <w:rsid w:val="002A44E0"/>
    <w:rsid w:val="002A6922"/>
    <w:rsid w:val="002A7602"/>
    <w:rsid w:val="002A7A0E"/>
    <w:rsid w:val="002A7DC7"/>
    <w:rsid w:val="002A7E73"/>
    <w:rsid w:val="002B0499"/>
    <w:rsid w:val="002B06A3"/>
    <w:rsid w:val="002B08F0"/>
    <w:rsid w:val="002B0B15"/>
    <w:rsid w:val="002B10B7"/>
    <w:rsid w:val="002B25D6"/>
    <w:rsid w:val="002B324E"/>
    <w:rsid w:val="002B3E80"/>
    <w:rsid w:val="002B4C8B"/>
    <w:rsid w:val="002B4CDF"/>
    <w:rsid w:val="002B4F33"/>
    <w:rsid w:val="002B54B6"/>
    <w:rsid w:val="002B559A"/>
    <w:rsid w:val="002B564C"/>
    <w:rsid w:val="002B6339"/>
    <w:rsid w:val="002B6D61"/>
    <w:rsid w:val="002B7830"/>
    <w:rsid w:val="002B7869"/>
    <w:rsid w:val="002C00CE"/>
    <w:rsid w:val="002C01F1"/>
    <w:rsid w:val="002C079D"/>
    <w:rsid w:val="002C1761"/>
    <w:rsid w:val="002C27C7"/>
    <w:rsid w:val="002C2B73"/>
    <w:rsid w:val="002C2D2D"/>
    <w:rsid w:val="002C34D8"/>
    <w:rsid w:val="002C44CA"/>
    <w:rsid w:val="002C50CC"/>
    <w:rsid w:val="002C62A4"/>
    <w:rsid w:val="002C6664"/>
    <w:rsid w:val="002C66A5"/>
    <w:rsid w:val="002C6D3B"/>
    <w:rsid w:val="002C75D4"/>
    <w:rsid w:val="002C7B42"/>
    <w:rsid w:val="002D0991"/>
    <w:rsid w:val="002D0E44"/>
    <w:rsid w:val="002D145A"/>
    <w:rsid w:val="002D1B93"/>
    <w:rsid w:val="002D20F9"/>
    <w:rsid w:val="002D2468"/>
    <w:rsid w:val="002D300A"/>
    <w:rsid w:val="002D321B"/>
    <w:rsid w:val="002D3A08"/>
    <w:rsid w:val="002D3EA9"/>
    <w:rsid w:val="002D4317"/>
    <w:rsid w:val="002D4B3F"/>
    <w:rsid w:val="002D50DD"/>
    <w:rsid w:val="002D5F2F"/>
    <w:rsid w:val="002D7102"/>
    <w:rsid w:val="002D7123"/>
    <w:rsid w:val="002E068C"/>
    <w:rsid w:val="002E0BBC"/>
    <w:rsid w:val="002E0FB1"/>
    <w:rsid w:val="002E111B"/>
    <w:rsid w:val="002E251D"/>
    <w:rsid w:val="002E2A3C"/>
    <w:rsid w:val="002E2C81"/>
    <w:rsid w:val="002E31EA"/>
    <w:rsid w:val="002E386F"/>
    <w:rsid w:val="002E51B2"/>
    <w:rsid w:val="002E5646"/>
    <w:rsid w:val="002E62A3"/>
    <w:rsid w:val="002F018A"/>
    <w:rsid w:val="002F01CF"/>
    <w:rsid w:val="002F027E"/>
    <w:rsid w:val="002F1F60"/>
    <w:rsid w:val="002F22C0"/>
    <w:rsid w:val="002F2E14"/>
    <w:rsid w:val="002F2EF9"/>
    <w:rsid w:val="002F3643"/>
    <w:rsid w:val="002F40D5"/>
    <w:rsid w:val="002F4C8D"/>
    <w:rsid w:val="002F4F67"/>
    <w:rsid w:val="002F60CF"/>
    <w:rsid w:val="002F68DC"/>
    <w:rsid w:val="002F6910"/>
    <w:rsid w:val="002F6D79"/>
    <w:rsid w:val="002F6DD0"/>
    <w:rsid w:val="002F6EC5"/>
    <w:rsid w:val="002F72B6"/>
    <w:rsid w:val="002F784A"/>
    <w:rsid w:val="002F789C"/>
    <w:rsid w:val="002F7E50"/>
    <w:rsid w:val="003013D8"/>
    <w:rsid w:val="003021BD"/>
    <w:rsid w:val="00302230"/>
    <w:rsid w:val="00302568"/>
    <w:rsid w:val="00302710"/>
    <w:rsid w:val="00302C38"/>
    <w:rsid w:val="00303CC9"/>
    <w:rsid w:val="003040D4"/>
    <w:rsid w:val="0030594B"/>
    <w:rsid w:val="00306309"/>
    <w:rsid w:val="00307142"/>
    <w:rsid w:val="00307158"/>
    <w:rsid w:val="00307501"/>
    <w:rsid w:val="00311E41"/>
    <w:rsid w:val="00312594"/>
    <w:rsid w:val="003125DC"/>
    <w:rsid w:val="003127DE"/>
    <w:rsid w:val="00313A4A"/>
    <w:rsid w:val="00313CEF"/>
    <w:rsid w:val="00313DEC"/>
    <w:rsid w:val="00313F97"/>
    <w:rsid w:val="00314028"/>
    <w:rsid w:val="0031481C"/>
    <w:rsid w:val="00315293"/>
    <w:rsid w:val="003152D6"/>
    <w:rsid w:val="00316303"/>
    <w:rsid w:val="003163D1"/>
    <w:rsid w:val="00317B0A"/>
    <w:rsid w:val="00322611"/>
    <w:rsid w:val="00323F3D"/>
    <w:rsid w:val="00324490"/>
    <w:rsid w:val="0032488B"/>
    <w:rsid w:val="00325E90"/>
    <w:rsid w:val="00325F12"/>
    <w:rsid w:val="003268F3"/>
    <w:rsid w:val="00326B1D"/>
    <w:rsid w:val="00327606"/>
    <w:rsid w:val="00327C15"/>
    <w:rsid w:val="00327E55"/>
    <w:rsid w:val="00331330"/>
    <w:rsid w:val="003313EC"/>
    <w:rsid w:val="00331568"/>
    <w:rsid w:val="0033190B"/>
    <w:rsid w:val="00331A3C"/>
    <w:rsid w:val="00332335"/>
    <w:rsid w:val="003323A3"/>
    <w:rsid w:val="00332CA7"/>
    <w:rsid w:val="003332F1"/>
    <w:rsid w:val="00333F5B"/>
    <w:rsid w:val="003345F5"/>
    <w:rsid w:val="003351E3"/>
    <w:rsid w:val="003357B4"/>
    <w:rsid w:val="00336FF6"/>
    <w:rsid w:val="00337661"/>
    <w:rsid w:val="0033768E"/>
    <w:rsid w:val="00337CE3"/>
    <w:rsid w:val="00340BA4"/>
    <w:rsid w:val="0034252E"/>
    <w:rsid w:val="003426AC"/>
    <w:rsid w:val="00342E59"/>
    <w:rsid w:val="003441FE"/>
    <w:rsid w:val="00344EC1"/>
    <w:rsid w:val="0034579D"/>
    <w:rsid w:val="00345E39"/>
    <w:rsid w:val="003460C1"/>
    <w:rsid w:val="003466D2"/>
    <w:rsid w:val="00346B52"/>
    <w:rsid w:val="003477AF"/>
    <w:rsid w:val="00347ACA"/>
    <w:rsid w:val="003503FB"/>
    <w:rsid w:val="003508BE"/>
    <w:rsid w:val="003511BE"/>
    <w:rsid w:val="003517BF"/>
    <w:rsid w:val="00351941"/>
    <w:rsid w:val="00351D51"/>
    <w:rsid w:val="00352500"/>
    <w:rsid w:val="0035275A"/>
    <w:rsid w:val="00352E3B"/>
    <w:rsid w:val="00353593"/>
    <w:rsid w:val="0035372B"/>
    <w:rsid w:val="00353803"/>
    <w:rsid w:val="0035456D"/>
    <w:rsid w:val="00354C09"/>
    <w:rsid w:val="00354C2F"/>
    <w:rsid w:val="00355D20"/>
    <w:rsid w:val="00355D7C"/>
    <w:rsid w:val="0035631F"/>
    <w:rsid w:val="00360362"/>
    <w:rsid w:val="0036059F"/>
    <w:rsid w:val="00360B9F"/>
    <w:rsid w:val="00360D59"/>
    <w:rsid w:val="00361E31"/>
    <w:rsid w:val="003621D1"/>
    <w:rsid w:val="00362B39"/>
    <w:rsid w:val="003648A1"/>
    <w:rsid w:val="00365417"/>
    <w:rsid w:val="0036556B"/>
    <w:rsid w:val="0036562F"/>
    <w:rsid w:val="00366224"/>
    <w:rsid w:val="00366A1D"/>
    <w:rsid w:val="00366D29"/>
    <w:rsid w:val="00367840"/>
    <w:rsid w:val="0036786B"/>
    <w:rsid w:val="00367D9E"/>
    <w:rsid w:val="00370063"/>
    <w:rsid w:val="00370636"/>
    <w:rsid w:val="00370E46"/>
    <w:rsid w:val="00371308"/>
    <w:rsid w:val="00371EAE"/>
    <w:rsid w:val="00371F44"/>
    <w:rsid w:val="0037218E"/>
    <w:rsid w:val="0037309C"/>
    <w:rsid w:val="0037314E"/>
    <w:rsid w:val="00373211"/>
    <w:rsid w:val="00374777"/>
    <w:rsid w:val="00374A37"/>
    <w:rsid w:val="00374C7B"/>
    <w:rsid w:val="00375840"/>
    <w:rsid w:val="00375871"/>
    <w:rsid w:val="00375A02"/>
    <w:rsid w:val="00376802"/>
    <w:rsid w:val="00376835"/>
    <w:rsid w:val="00376CE5"/>
    <w:rsid w:val="003811B5"/>
    <w:rsid w:val="0038163D"/>
    <w:rsid w:val="00382384"/>
    <w:rsid w:val="003850B8"/>
    <w:rsid w:val="00385379"/>
    <w:rsid w:val="003853CA"/>
    <w:rsid w:val="0038789D"/>
    <w:rsid w:val="00387B31"/>
    <w:rsid w:val="00390237"/>
    <w:rsid w:val="00390289"/>
    <w:rsid w:val="0039229C"/>
    <w:rsid w:val="00392DEE"/>
    <w:rsid w:val="00392E51"/>
    <w:rsid w:val="00392EFF"/>
    <w:rsid w:val="00393045"/>
    <w:rsid w:val="00393559"/>
    <w:rsid w:val="003939D9"/>
    <w:rsid w:val="003946D8"/>
    <w:rsid w:val="00394C38"/>
    <w:rsid w:val="00394C39"/>
    <w:rsid w:val="00394F5B"/>
    <w:rsid w:val="0039519B"/>
    <w:rsid w:val="0039578E"/>
    <w:rsid w:val="0039606D"/>
    <w:rsid w:val="0039647C"/>
    <w:rsid w:val="00396D28"/>
    <w:rsid w:val="00397300"/>
    <w:rsid w:val="003973D4"/>
    <w:rsid w:val="00397953"/>
    <w:rsid w:val="003A026C"/>
    <w:rsid w:val="003A1322"/>
    <w:rsid w:val="003A1A2E"/>
    <w:rsid w:val="003A2170"/>
    <w:rsid w:val="003A3670"/>
    <w:rsid w:val="003A38B8"/>
    <w:rsid w:val="003A38CF"/>
    <w:rsid w:val="003A3936"/>
    <w:rsid w:val="003A3DCD"/>
    <w:rsid w:val="003A3F2F"/>
    <w:rsid w:val="003A4262"/>
    <w:rsid w:val="003A42CB"/>
    <w:rsid w:val="003A4A56"/>
    <w:rsid w:val="003A4D4F"/>
    <w:rsid w:val="003A69E8"/>
    <w:rsid w:val="003A6A6D"/>
    <w:rsid w:val="003A6C1C"/>
    <w:rsid w:val="003A76DF"/>
    <w:rsid w:val="003A7AAA"/>
    <w:rsid w:val="003B0778"/>
    <w:rsid w:val="003B0B15"/>
    <w:rsid w:val="003B22A5"/>
    <w:rsid w:val="003B3920"/>
    <w:rsid w:val="003B49BD"/>
    <w:rsid w:val="003B534A"/>
    <w:rsid w:val="003B657C"/>
    <w:rsid w:val="003B677A"/>
    <w:rsid w:val="003B67DC"/>
    <w:rsid w:val="003B6B6A"/>
    <w:rsid w:val="003B75DA"/>
    <w:rsid w:val="003B7840"/>
    <w:rsid w:val="003B7EA9"/>
    <w:rsid w:val="003C0135"/>
    <w:rsid w:val="003C1A9C"/>
    <w:rsid w:val="003C1D02"/>
    <w:rsid w:val="003C1DC7"/>
    <w:rsid w:val="003C1E09"/>
    <w:rsid w:val="003C2318"/>
    <w:rsid w:val="003C2696"/>
    <w:rsid w:val="003C273D"/>
    <w:rsid w:val="003C2D66"/>
    <w:rsid w:val="003C3DCA"/>
    <w:rsid w:val="003C3F4A"/>
    <w:rsid w:val="003C4556"/>
    <w:rsid w:val="003C467D"/>
    <w:rsid w:val="003C4A2D"/>
    <w:rsid w:val="003C5061"/>
    <w:rsid w:val="003C52BC"/>
    <w:rsid w:val="003C5689"/>
    <w:rsid w:val="003C5C03"/>
    <w:rsid w:val="003C6A7B"/>
    <w:rsid w:val="003C75C3"/>
    <w:rsid w:val="003D05A3"/>
    <w:rsid w:val="003D11E9"/>
    <w:rsid w:val="003D1665"/>
    <w:rsid w:val="003D1CE4"/>
    <w:rsid w:val="003D202E"/>
    <w:rsid w:val="003D23FE"/>
    <w:rsid w:val="003D2B21"/>
    <w:rsid w:val="003D3F0C"/>
    <w:rsid w:val="003D4847"/>
    <w:rsid w:val="003D493C"/>
    <w:rsid w:val="003D4A85"/>
    <w:rsid w:val="003D4E1F"/>
    <w:rsid w:val="003D523E"/>
    <w:rsid w:val="003D5656"/>
    <w:rsid w:val="003D5840"/>
    <w:rsid w:val="003D5A86"/>
    <w:rsid w:val="003E03E0"/>
    <w:rsid w:val="003E148E"/>
    <w:rsid w:val="003E14A3"/>
    <w:rsid w:val="003E196A"/>
    <w:rsid w:val="003E1CF5"/>
    <w:rsid w:val="003E2748"/>
    <w:rsid w:val="003E396A"/>
    <w:rsid w:val="003E3EBC"/>
    <w:rsid w:val="003E4ED8"/>
    <w:rsid w:val="003E64EC"/>
    <w:rsid w:val="003E68FE"/>
    <w:rsid w:val="003E6DEB"/>
    <w:rsid w:val="003E7ECF"/>
    <w:rsid w:val="003F0476"/>
    <w:rsid w:val="003F1AC8"/>
    <w:rsid w:val="003F2189"/>
    <w:rsid w:val="003F2BBB"/>
    <w:rsid w:val="003F3ECD"/>
    <w:rsid w:val="003F4296"/>
    <w:rsid w:val="003F4CD5"/>
    <w:rsid w:val="003F4E75"/>
    <w:rsid w:val="003F4F25"/>
    <w:rsid w:val="003F5BB6"/>
    <w:rsid w:val="003F647E"/>
    <w:rsid w:val="003F6C56"/>
    <w:rsid w:val="003F6F26"/>
    <w:rsid w:val="003F75CF"/>
    <w:rsid w:val="003F77E9"/>
    <w:rsid w:val="004031E0"/>
    <w:rsid w:val="0040593A"/>
    <w:rsid w:val="00406478"/>
    <w:rsid w:val="00406B27"/>
    <w:rsid w:val="00406EA6"/>
    <w:rsid w:val="00407815"/>
    <w:rsid w:val="00407CBA"/>
    <w:rsid w:val="00410650"/>
    <w:rsid w:val="00410C1D"/>
    <w:rsid w:val="004110B6"/>
    <w:rsid w:val="00411271"/>
    <w:rsid w:val="0041164E"/>
    <w:rsid w:val="00411685"/>
    <w:rsid w:val="0041212F"/>
    <w:rsid w:val="004124B7"/>
    <w:rsid w:val="004136AB"/>
    <w:rsid w:val="00414690"/>
    <w:rsid w:val="004156E4"/>
    <w:rsid w:val="00415A32"/>
    <w:rsid w:val="004166A0"/>
    <w:rsid w:val="00416A98"/>
    <w:rsid w:val="0041701E"/>
    <w:rsid w:val="00417EAB"/>
    <w:rsid w:val="004200D0"/>
    <w:rsid w:val="004202E2"/>
    <w:rsid w:val="0042086E"/>
    <w:rsid w:val="00421218"/>
    <w:rsid w:val="004219D9"/>
    <w:rsid w:val="00421E0D"/>
    <w:rsid w:val="00421EDF"/>
    <w:rsid w:val="00423667"/>
    <w:rsid w:val="00424249"/>
    <w:rsid w:val="004243F2"/>
    <w:rsid w:val="00424565"/>
    <w:rsid w:val="00424CED"/>
    <w:rsid w:val="00425667"/>
    <w:rsid w:val="00425DE6"/>
    <w:rsid w:val="00425EE1"/>
    <w:rsid w:val="00426033"/>
    <w:rsid w:val="00426728"/>
    <w:rsid w:val="00426E28"/>
    <w:rsid w:val="0042746C"/>
    <w:rsid w:val="0042781B"/>
    <w:rsid w:val="00430829"/>
    <w:rsid w:val="004313CE"/>
    <w:rsid w:val="00431655"/>
    <w:rsid w:val="00431A42"/>
    <w:rsid w:val="00431C1A"/>
    <w:rsid w:val="00432D66"/>
    <w:rsid w:val="00432E83"/>
    <w:rsid w:val="00434519"/>
    <w:rsid w:val="00434A8B"/>
    <w:rsid w:val="00435D2D"/>
    <w:rsid w:val="0043635B"/>
    <w:rsid w:val="004368FF"/>
    <w:rsid w:val="00436C18"/>
    <w:rsid w:val="004374EE"/>
    <w:rsid w:val="004400E1"/>
    <w:rsid w:val="00440B92"/>
    <w:rsid w:val="00441474"/>
    <w:rsid w:val="00442362"/>
    <w:rsid w:val="00442B81"/>
    <w:rsid w:val="0044353B"/>
    <w:rsid w:val="004439AA"/>
    <w:rsid w:val="00444C1E"/>
    <w:rsid w:val="0044550B"/>
    <w:rsid w:val="00445EF6"/>
    <w:rsid w:val="004462E4"/>
    <w:rsid w:val="00446AF0"/>
    <w:rsid w:val="00446AFA"/>
    <w:rsid w:val="00446F49"/>
    <w:rsid w:val="0044710D"/>
    <w:rsid w:val="00447B1D"/>
    <w:rsid w:val="00447C3C"/>
    <w:rsid w:val="00447F0B"/>
    <w:rsid w:val="0045014F"/>
    <w:rsid w:val="00450F49"/>
    <w:rsid w:val="004525D4"/>
    <w:rsid w:val="0045313D"/>
    <w:rsid w:val="0045383C"/>
    <w:rsid w:val="004538FF"/>
    <w:rsid w:val="0045433F"/>
    <w:rsid w:val="00454434"/>
    <w:rsid w:val="00454B14"/>
    <w:rsid w:val="00454F6F"/>
    <w:rsid w:val="00455D20"/>
    <w:rsid w:val="004565FA"/>
    <w:rsid w:val="00456EBF"/>
    <w:rsid w:val="004570C2"/>
    <w:rsid w:val="004572B9"/>
    <w:rsid w:val="00457D24"/>
    <w:rsid w:val="00460206"/>
    <w:rsid w:val="00460353"/>
    <w:rsid w:val="00460373"/>
    <w:rsid w:val="00460CC9"/>
    <w:rsid w:val="00461461"/>
    <w:rsid w:val="0046167D"/>
    <w:rsid w:val="00462271"/>
    <w:rsid w:val="00463A0E"/>
    <w:rsid w:val="0046553E"/>
    <w:rsid w:val="00465976"/>
    <w:rsid w:val="00465F0D"/>
    <w:rsid w:val="0046650F"/>
    <w:rsid w:val="00466BE2"/>
    <w:rsid w:val="00466D9C"/>
    <w:rsid w:val="00467D3D"/>
    <w:rsid w:val="00467DB4"/>
    <w:rsid w:val="004703E9"/>
    <w:rsid w:val="00470FFE"/>
    <w:rsid w:val="00471108"/>
    <w:rsid w:val="00472189"/>
    <w:rsid w:val="0047235F"/>
    <w:rsid w:val="00472755"/>
    <w:rsid w:val="00473D5B"/>
    <w:rsid w:val="00473FCA"/>
    <w:rsid w:val="00474118"/>
    <w:rsid w:val="004744CD"/>
    <w:rsid w:val="0047457E"/>
    <w:rsid w:val="004745A9"/>
    <w:rsid w:val="0047597C"/>
    <w:rsid w:val="00476605"/>
    <w:rsid w:val="0047754D"/>
    <w:rsid w:val="004777BC"/>
    <w:rsid w:val="00480B63"/>
    <w:rsid w:val="004810DC"/>
    <w:rsid w:val="004814C1"/>
    <w:rsid w:val="00481BED"/>
    <w:rsid w:val="004824AD"/>
    <w:rsid w:val="00482BA1"/>
    <w:rsid w:val="00483072"/>
    <w:rsid w:val="00483645"/>
    <w:rsid w:val="0048394A"/>
    <w:rsid w:val="004839CC"/>
    <w:rsid w:val="00483B19"/>
    <w:rsid w:val="00483D81"/>
    <w:rsid w:val="00486359"/>
    <w:rsid w:val="00486CEE"/>
    <w:rsid w:val="00487867"/>
    <w:rsid w:val="00490CCF"/>
    <w:rsid w:val="004919E1"/>
    <w:rsid w:val="004925AD"/>
    <w:rsid w:val="0049356A"/>
    <w:rsid w:val="00494078"/>
    <w:rsid w:val="004946AB"/>
    <w:rsid w:val="00496EA6"/>
    <w:rsid w:val="004A0242"/>
    <w:rsid w:val="004A091A"/>
    <w:rsid w:val="004A0A3C"/>
    <w:rsid w:val="004A0AD0"/>
    <w:rsid w:val="004A0F0F"/>
    <w:rsid w:val="004A1214"/>
    <w:rsid w:val="004A129E"/>
    <w:rsid w:val="004A1B8C"/>
    <w:rsid w:val="004A1DDB"/>
    <w:rsid w:val="004A220B"/>
    <w:rsid w:val="004A2830"/>
    <w:rsid w:val="004A29D8"/>
    <w:rsid w:val="004A2F05"/>
    <w:rsid w:val="004A4849"/>
    <w:rsid w:val="004A4F2C"/>
    <w:rsid w:val="004A54DE"/>
    <w:rsid w:val="004A5B79"/>
    <w:rsid w:val="004A5C10"/>
    <w:rsid w:val="004A62BC"/>
    <w:rsid w:val="004A6738"/>
    <w:rsid w:val="004A6CF5"/>
    <w:rsid w:val="004A77CD"/>
    <w:rsid w:val="004A7AA3"/>
    <w:rsid w:val="004B0215"/>
    <w:rsid w:val="004B0569"/>
    <w:rsid w:val="004B0F1C"/>
    <w:rsid w:val="004B10CF"/>
    <w:rsid w:val="004B22C7"/>
    <w:rsid w:val="004B3480"/>
    <w:rsid w:val="004B4230"/>
    <w:rsid w:val="004B43E3"/>
    <w:rsid w:val="004B47CD"/>
    <w:rsid w:val="004B654B"/>
    <w:rsid w:val="004B6AC3"/>
    <w:rsid w:val="004B7E07"/>
    <w:rsid w:val="004C02FE"/>
    <w:rsid w:val="004C0500"/>
    <w:rsid w:val="004C0591"/>
    <w:rsid w:val="004C08E3"/>
    <w:rsid w:val="004C1592"/>
    <w:rsid w:val="004C1E3D"/>
    <w:rsid w:val="004C2605"/>
    <w:rsid w:val="004C36AE"/>
    <w:rsid w:val="004C3F24"/>
    <w:rsid w:val="004C46A9"/>
    <w:rsid w:val="004C4D23"/>
    <w:rsid w:val="004C5DB0"/>
    <w:rsid w:val="004C6B65"/>
    <w:rsid w:val="004C7257"/>
    <w:rsid w:val="004C7CDA"/>
    <w:rsid w:val="004D13EA"/>
    <w:rsid w:val="004D175F"/>
    <w:rsid w:val="004D198C"/>
    <w:rsid w:val="004D22E7"/>
    <w:rsid w:val="004D2924"/>
    <w:rsid w:val="004D2AE3"/>
    <w:rsid w:val="004D2F51"/>
    <w:rsid w:val="004D3092"/>
    <w:rsid w:val="004D35C1"/>
    <w:rsid w:val="004D4EB9"/>
    <w:rsid w:val="004D59B5"/>
    <w:rsid w:val="004D5DB7"/>
    <w:rsid w:val="004D5E5C"/>
    <w:rsid w:val="004D6B7E"/>
    <w:rsid w:val="004D72F8"/>
    <w:rsid w:val="004D748A"/>
    <w:rsid w:val="004E0A1B"/>
    <w:rsid w:val="004E0C56"/>
    <w:rsid w:val="004E0FFE"/>
    <w:rsid w:val="004E2194"/>
    <w:rsid w:val="004E29B2"/>
    <w:rsid w:val="004E2B1E"/>
    <w:rsid w:val="004E2C1F"/>
    <w:rsid w:val="004E339C"/>
    <w:rsid w:val="004E361A"/>
    <w:rsid w:val="004E3720"/>
    <w:rsid w:val="004E3BDC"/>
    <w:rsid w:val="004E4FB4"/>
    <w:rsid w:val="004E59A1"/>
    <w:rsid w:val="004E5A08"/>
    <w:rsid w:val="004E7934"/>
    <w:rsid w:val="004E7936"/>
    <w:rsid w:val="004F0ABF"/>
    <w:rsid w:val="004F1A74"/>
    <w:rsid w:val="004F22DE"/>
    <w:rsid w:val="004F2765"/>
    <w:rsid w:val="004F2E5D"/>
    <w:rsid w:val="004F2E8D"/>
    <w:rsid w:val="004F345E"/>
    <w:rsid w:val="004F3CB5"/>
    <w:rsid w:val="004F3EAC"/>
    <w:rsid w:val="004F43E5"/>
    <w:rsid w:val="004F5780"/>
    <w:rsid w:val="004F78CE"/>
    <w:rsid w:val="005008B7"/>
    <w:rsid w:val="005010A9"/>
    <w:rsid w:val="0050197A"/>
    <w:rsid w:val="00502430"/>
    <w:rsid w:val="00503342"/>
    <w:rsid w:val="00504345"/>
    <w:rsid w:val="005052B0"/>
    <w:rsid w:val="00505960"/>
    <w:rsid w:val="00506063"/>
    <w:rsid w:val="0050617D"/>
    <w:rsid w:val="005063A1"/>
    <w:rsid w:val="005074C7"/>
    <w:rsid w:val="0051011F"/>
    <w:rsid w:val="005101EF"/>
    <w:rsid w:val="0051055D"/>
    <w:rsid w:val="00510A50"/>
    <w:rsid w:val="00510A83"/>
    <w:rsid w:val="005112E0"/>
    <w:rsid w:val="00512B72"/>
    <w:rsid w:val="0051330C"/>
    <w:rsid w:val="0051368A"/>
    <w:rsid w:val="00513AAF"/>
    <w:rsid w:val="00513D1E"/>
    <w:rsid w:val="005142BD"/>
    <w:rsid w:val="00514875"/>
    <w:rsid w:val="00514B71"/>
    <w:rsid w:val="00514C73"/>
    <w:rsid w:val="00514EB8"/>
    <w:rsid w:val="005152C2"/>
    <w:rsid w:val="00515906"/>
    <w:rsid w:val="00515BE3"/>
    <w:rsid w:val="00517014"/>
    <w:rsid w:val="00517777"/>
    <w:rsid w:val="00517924"/>
    <w:rsid w:val="0052007E"/>
    <w:rsid w:val="00520270"/>
    <w:rsid w:val="00520582"/>
    <w:rsid w:val="00521044"/>
    <w:rsid w:val="005212C6"/>
    <w:rsid w:val="0052265E"/>
    <w:rsid w:val="0052288C"/>
    <w:rsid w:val="00522A4D"/>
    <w:rsid w:val="00522EF6"/>
    <w:rsid w:val="00523129"/>
    <w:rsid w:val="00524557"/>
    <w:rsid w:val="00524AA1"/>
    <w:rsid w:val="005256C1"/>
    <w:rsid w:val="00525770"/>
    <w:rsid w:val="00525E7E"/>
    <w:rsid w:val="00526411"/>
    <w:rsid w:val="00526F4E"/>
    <w:rsid w:val="005270C0"/>
    <w:rsid w:val="0052758F"/>
    <w:rsid w:val="00527E48"/>
    <w:rsid w:val="00530BCC"/>
    <w:rsid w:val="00531925"/>
    <w:rsid w:val="00531DF7"/>
    <w:rsid w:val="00534053"/>
    <w:rsid w:val="005349D2"/>
    <w:rsid w:val="005357F1"/>
    <w:rsid w:val="00536293"/>
    <w:rsid w:val="00536783"/>
    <w:rsid w:val="005374CB"/>
    <w:rsid w:val="00537953"/>
    <w:rsid w:val="00540076"/>
    <w:rsid w:val="005401A7"/>
    <w:rsid w:val="00540FB7"/>
    <w:rsid w:val="00540FC1"/>
    <w:rsid w:val="00541120"/>
    <w:rsid w:val="00543179"/>
    <w:rsid w:val="00543A95"/>
    <w:rsid w:val="00543BA0"/>
    <w:rsid w:val="005448FC"/>
    <w:rsid w:val="00544FFB"/>
    <w:rsid w:val="00545D57"/>
    <w:rsid w:val="005461F0"/>
    <w:rsid w:val="00546A02"/>
    <w:rsid w:val="00547E35"/>
    <w:rsid w:val="00550B5B"/>
    <w:rsid w:val="00550C5E"/>
    <w:rsid w:val="00550D4C"/>
    <w:rsid w:val="00552D14"/>
    <w:rsid w:val="00554A5F"/>
    <w:rsid w:val="005552F9"/>
    <w:rsid w:val="00555B56"/>
    <w:rsid w:val="005565CA"/>
    <w:rsid w:val="005569F8"/>
    <w:rsid w:val="00557A2A"/>
    <w:rsid w:val="0056025C"/>
    <w:rsid w:val="005608A1"/>
    <w:rsid w:val="00560D6B"/>
    <w:rsid w:val="00560DFC"/>
    <w:rsid w:val="00561168"/>
    <w:rsid w:val="005615D5"/>
    <w:rsid w:val="005617FE"/>
    <w:rsid w:val="00562980"/>
    <w:rsid w:val="0056358C"/>
    <w:rsid w:val="005635EB"/>
    <w:rsid w:val="00563E0A"/>
    <w:rsid w:val="00564D88"/>
    <w:rsid w:val="00565397"/>
    <w:rsid w:val="0056556A"/>
    <w:rsid w:val="00565DAA"/>
    <w:rsid w:val="005665F3"/>
    <w:rsid w:val="00566B2C"/>
    <w:rsid w:val="00566B64"/>
    <w:rsid w:val="00566C00"/>
    <w:rsid w:val="00570305"/>
    <w:rsid w:val="00571A03"/>
    <w:rsid w:val="00571B6B"/>
    <w:rsid w:val="00571C54"/>
    <w:rsid w:val="00571D0B"/>
    <w:rsid w:val="00571DAA"/>
    <w:rsid w:val="00571EC3"/>
    <w:rsid w:val="00572CFC"/>
    <w:rsid w:val="005749B9"/>
    <w:rsid w:val="00574ECA"/>
    <w:rsid w:val="00576EC5"/>
    <w:rsid w:val="00577CCC"/>
    <w:rsid w:val="00580BEC"/>
    <w:rsid w:val="00582031"/>
    <w:rsid w:val="0058233D"/>
    <w:rsid w:val="005827DB"/>
    <w:rsid w:val="0058366E"/>
    <w:rsid w:val="0058372D"/>
    <w:rsid w:val="00584271"/>
    <w:rsid w:val="005842BC"/>
    <w:rsid w:val="00584E08"/>
    <w:rsid w:val="0058577F"/>
    <w:rsid w:val="00586458"/>
    <w:rsid w:val="00586B9E"/>
    <w:rsid w:val="00586BCF"/>
    <w:rsid w:val="00587096"/>
    <w:rsid w:val="00587440"/>
    <w:rsid w:val="00587662"/>
    <w:rsid w:val="0059033C"/>
    <w:rsid w:val="00590A2E"/>
    <w:rsid w:val="00590C48"/>
    <w:rsid w:val="00590E28"/>
    <w:rsid w:val="00590F16"/>
    <w:rsid w:val="0059248D"/>
    <w:rsid w:val="00592924"/>
    <w:rsid w:val="00594F6A"/>
    <w:rsid w:val="0059653B"/>
    <w:rsid w:val="00596C72"/>
    <w:rsid w:val="005977D2"/>
    <w:rsid w:val="005A05B1"/>
    <w:rsid w:val="005A0635"/>
    <w:rsid w:val="005A0725"/>
    <w:rsid w:val="005A10C0"/>
    <w:rsid w:val="005A1E09"/>
    <w:rsid w:val="005A1E69"/>
    <w:rsid w:val="005A20E5"/>
    <w:rsid w:val="005A2F6C"/>
    <w:rsid w:val="005A3031"/>
    <w:rsid w:val="005A3A46"/>
    <w:rsid w:val="005A4451"/>
    <w:rsid w:val="005A5D4E"/>
    <w:rsid w:val="005A621D"/>
    <w:rsid w:val="005A6B37"/>
    <w:rsid w:val="005A6CF5"/>
    <w:rsid w:val="005A708A"/>
    <w:rsid w:val="005A73AC"/>
    <w:rsid w:val="005B08E6"/>
    <w:rsid w:val="005B178A"/>
    <w:rsid w:val="005B178E"/>
    <w:rsid w:val="005B17CA"/>
    <w:rsid w:val="005B1B35"/>
    <w:rsid w:val="005B1F3A"/>
    <w:rsid w:val="005B27F2"/>
    <w:rsid w:val="005B3194"/>
    <w:rsid w:val="005B3612"/>
    <w:rsid w:val="005B37E8"/>
    <w:rsid w:val="005B3911"/>
    <w:rsid w:val="005B40FB"/>
    <w:rsid w:val="005B44A6"/>
    <w:rsid w:val="005B4930"/>
    <w:rsid w:val="005B4D42"/>
    <w:rsid w:val="005B4D59"/>
    <w:rsid w:val="005B4D5E"/>
    <w:rsid w:val="005B545B"/>
    <w:rsid w:val="005B56DB"/>
    <w:rsid w:val="005C0091"/>
    <w:rsid w:val="005C1CC8"/>
    <w:rsid w:val="005C20DD"/>
    <w:rsid w:val="005C3332"/>
    <w:rsid w:val="005C33CB"/>
    <w:rsid w:val="005C3779"/>
    <w:rsid w:val="005C379D"/>
    <w:rsid w:val="005C3938"/>
    <w:rsid w:val="005C42C8"/>
    <w:rsid w:val="005C47D2"/>
    <w:rsid w:val="005C4AD3"/>
    <w:rsid w:val="005C6AE9"/>
    <w:rsid w:val="005C6BB9"/>
    <w:rsid w:val="005C709C"/>
    <w:rsid w:val="005C73A7"/>
    <w:rsid w:val="005D0DD4"/>
    <w:rsid w:val="005D16CF"/>
    <w:rsid w:val="005D19E6"/>
    <w:rsid w:val="005D1F4C"/>
    <w:rsid w:val="005D1FF8"/>
    <w:rsid w:val="005D2445"/>
    <w:rsid w:val="005D2E21"/>
    <w:rsid w:val="005D331B"/>
    <w:rsid w:val="005D3616"/>
    <w:rsid w:val="005D36A2"/>
    <w:rsid w:val="005D373F"/>
    <w:rsid w:val="005D3D9A"/>
    <w:rsid w:val="005D403C"/>
    <w:rsid w:val="005D4526"/>
    <w:rsid w:val="005D4EC9"/>
    <w:rsid w:val="005D5094"/>
    <w:rsid w:val="005D6405"/>
    <w:rsid w:val="005E01B9"/>
    <w:rsid w:val="005E0523"/>
    <w:rsid w:val="005E08B0"/>
    <w:rsid w:val="005E1169"/>
    <w:rsid w:val="005E11C9"/>
    <w:rsid w:val="005E11E9"/>
    <w:rsid w:val="005E1747"/>
    <w:rsid w:val="005E1CD4"/>
    <w:rsid w:val="005E2757"/>
    <w:rsid w:val="005E33E8"/>
    <w:rsid w:val="005E4017"/>
    <w:rsid w:val="005E44C4"/>
    <w:rsid w:val="005E4AF9"/>
    <w:rsid w:val="005E4E5F"/>
    <w:rsid w:val="005E5020"/>
    <w:rsid w:val="005E5C6A"/>
    <w:rsid w:val="005E7025"/>
    <w:rsid w:val="005E7643"/>
    <w:rsid w:val="005F0F24"/>
    <w:rsid w:val="005F1B60"/>
    <w:rsid w:val="005F2143"/>
    <w:rsid w:val="005F2743"/>
    <w:rsid w:val="005F2FF3"/>
    <w:rsid w:val="005F356A"/>
    <w:rsid w:val="005F3609"/>
    <w:rsid w:val="005F37C2"/>
    <w:rsid w:val="005F37FA"/>
    <w:rsid w:val="005F3A64"/>
    <w:rsid w:val="005F3C38"/>
    <w:rsid w:val="005F3FBA"/>
    <w:rsid w:val="005F436B"/>
    <w:rsid w:val="005F4468"/>
    <w:rsid w:val="005F45AB"/>
    <w:rsid w:val="005F58B7"/>
    <w:rsid w:val="005F6F2A"/>
    <w:rsid w:val="005F76F2"/>
    <w:rsid w:val="005F7BDC"/>
    <w:rsid w:val="005F7F6F"/>
    <w:rsid w:val="00601974"/>
    <w:rsid w:val="00601E29"/>
    <w:rsid w:val="00601ECE"/>
    <w:rsid w:val="00601F8B"/>
    <w:rsid w:val="0060322F"/>
    <w:rsid w:val="0060325A"/>
    <w:rsid w:val="00603EFB"/>
    <w:rsid w:val="00603F75"/>
    <w:rsid w:val="00604DC0"/>
    <w:rsid w:val="0060551F"/>
    <w:rsid w:val="006056FA"/>
    <w:rsid w:val="0060599B"/>
    <w:rsid w:val="00605A6C"/>
    <w:rsid w:val="00605F42"/>
    <w:rsid w:val="00607D07"/>
    <w:rsid w:val="00607DCB"/>
    <w:rsid w:val="00610801"/>
    <w:rsid w:val="0061092F"/>
    <w:rsid w:val="0061113E"/>
    <w:rsid w:val="006111A6"/>
    <w:rsid w:val="0061128A"/>
    <w:rsid w:val="006117FC"/>
    <w:rsid w:val="00612060"/>
    <w:rsid w:val="0061209F"/>
    <w:rsid w:val="00612289"/>
    <w:rsid w:val="00612493"/>
    <w:rsid w:val="00612C13"/>
    <w:rsid w:val="00613349"/>
    <w:rsid w:val="006142F9"/>
    <w:rsid w:val="00614832"/>
    <w:rsid w:val="00614A1E"/>
    <w:rsid w:val="006159A2"/>
    <w:rsid w:val="00616EDE"/>
    <w:rsid w:val="00620044"/>
    <w:rsid w:val="0062053D"/>
    <w:rsid w:val="006207C2"/>
    <w:rsid w:val="006222E6"/>
    <w:rsid w:val="006226BB"/>
    <w:rsid w:val="006227E8"/>
    <w:rsid w:val="00623705"/>
    <w:rsid w:val="00623A75"/>
    <w:rsid w:val="00624557"/>
    <w:rsid w:val="00624619"/>
    <w:rsid w:val="00624717"/>
    <w:rsid w:val="006247A4"/>
    <w:rsid w:val="00624A82"/>
    <w:rsid w:val="006258CF"/>
    <w:rsid w:val="00626B50"/>
    <w:rsid w:val="00627053"/>
    <w:rsid w:val="00627C75"/>
    <w:rsid w:val="006302A2"/>
    <w:rsid w:val="00630A7D"/>
    <w:rsid w:val="00630AA6"/>
    <w:rsid w:val="00630AC1"/>
    <w:rsid w:val="00631BC3"/>
    <w:rsid w:val="00633031"/>
    <w:rsid w:val="00634203"/>
    <w:rsid w:val="00634538"/>
    <w:rsid w:val="00634584"/>
    <w:rsid w:val="006345E7"/>
    <w:rsid w:val="0063543F"/>
    <w:rsid w:val="00635999"/>
    <w:rsid w:val="0063652C"/>
    <w:rsid w:val="00636831"/>
    <w:rsid w:val="00636B62"/>
    <w:rsid w:val="00636EA2"/>
    <w:rsid w:val="00640757"/>
    <w:rsid w:val="00640AD1"/>
    <w:rsid w:val="0064100C"/>
    <w:rsid w:val="00641C45"/>
    <w:rsid w:val="00641D69"/>
    <w:rsid w:val="00641E14"/>
    <w:rsid w:val="006426E7"/>
    <w:rsid w:val="006433F3"/>
    <w:rsid w:val="006458D1"/>
    <w:rsid w:val="00645B2F"/>
    <w:rsid w:val="00646086"/>
    <w:rsid w:val="00646191"/>
    <w:rsid w:val="00651066"/>
    <w:rsid w:val="00651994"/>
    <w:rsid w:val="0065201B"/>
    <w:rsid w:val="00652E72"/>
    <w:rsid w:val="0065349D"/>
    <w:rsid w:val="006537B6"/>
    <w:rsid w:val="00655311"/>
    <w:rsid w:val="0065543D"/>
    <w:rsid w:val="00655592"/>
    <w:rsid w:val="00656A5C"/>
    <w:rsid w:val="00656BCF"/>
    <w:rsid w:val="00656EE8"/>
    <w:rsid w:val="00661162"/>
    <w:rsid w:val="00662A3E"/>
    <w:rsid w:val="00663559"/>
    <w:rsid w:val="0066390E"/>
    <w:rsid w:val="00663A80"/>
    <w:rsid w:val="00663C87"/>
    <w:rsid w:val="0066410B"/>
    <w:rsid w:val="00665499"/>
    <w:rsid w:val="00665584"/>
    <w:rsid w:val="006656EA"/>
    <w:rsid w:val="00665AB9"/>
    <w:rsid w:val="00666BED"/>
    <w:rsid w:val="00666C0C"/>
    <w:rsid w:val="0066704B"/>
    <w:rsid w:val="00670B8F"/>
    <w:rsid w:val="00671379"/>
    <w:rsid w:val="00672D21"/>
    <w:rsid w:val="00673493"/>
    <w:rsid w:val="006741BE"/>
    <w:rsid w:val="006760F6"/>
    <w:rsid w:val="00676488"/>
    <w:rsid w:val="00677749"/>
    <w:rsid w:val="00677E4C"/>
    <w:rsid w:val="00680B7C"/>
    <w:rsid w:val="00680E7B"/>
    <w:rsid w:val="006813D0"/>
    <w:rsid w:val="00681526"/>
    <w:rsid w:val="0068174E"/>
    <w:rsid w:val="00682F3F"/>
    <w:rsid w:val="00682F67"/>
    <w:rsid w:val="00683D9E"/>
    <w:rsid w:val="0068574F"/>
    <w:rsid w:val="00686E9F"/>
    <w:rsid w:val="00686EE9"/>
    <w:rsid w:val="00687107"/>
    <w:rsid w:val="00687498"/>
    <w:rsid w:val="00687A26"/>
    <w:rsid w:val="00687DBF"/>
    <w:rsid w:val="00690491"/>
    <w:rsid w:val="00691468"/>
    <w:rsid w:val="00691760"/>
    <w:rsid w:val="00691A47"/>
    <w:rsid w:val="00692206"/>
    <w:rsid w:val="0069290E"/>
    <w:rsid w:val="00692C6B"/>
    <w:rsid w:val="006937C3"/>
    <w:rsid w:val="00693BBF"/>
    <w:rsid w:val="006942E4"/>
    <w:rsid w:val="0069488C"/>
    <w:rsid w:val="00694BAD"/>
    <w:rsid w:val="006955F4"/>
    <w:rsid w:val="00696BA6"/>
    <w:rsid w:val="006A04C2"/>
    <w:rsid w:val="006A0D9A"/>
    <w:rsid w:val="006A137C"/>
    <w:rsid w:val="006A15FE"/>
    <w:rsid w:val="006A1DA1"/>
    <w:rsid w:val="006A2AAF"/>
    <w:rsid w:val="006A2BA7"/>
    <w:rsid w:val="006A3D88"/>
    <w:rsid w:val="006A3E38"/>
    <w:rsid w:val="006A5690"/>
    <w:rsid w:val="006A5807"/>
    <w:rsid w:val="006A5B24"/>
    <w:rsid w:val="006A5D27"/>
    <w:rsid w:val="006A655C"/>
    <w:rsid w:val="006A7651"/>
    <w:rsid w:val="006A7EF9"/>
    <w:rsid w:val="006B170E"/>
    <w:rsid w:val="006B2713"/>
    <w:rsid w:val="006B3E3A"/>
    <w:rsid w:val="006B4462"/>
    <w:rsid w:val="006B58FE"/>
    <w:rsid w:val="006B6FB6"/>
    <w:rsid w:val="006B7185"/>
    <w:rsid w:val="006B72D2"/>
    <w:rsid w:val="006B7468"/>
    <w:rsid w:val="006B7917"/>
    <w:rsid w:val="006B79A7"/>
    <w:rsid w:val="006C026D"/>
    <w:rsid w:val="006C0421"/>
    <w:rsid w:val="006C0869"/>
    <w:rsid w:val="006C16C8"/>
    <w:rsid w:val="006C1CD0"/>
    <w:rsid w:val="006C2214"/>
    <w:rsid w:val="006C2B47"/>
    <w:rsid w:val="006C32A8"/>
    <w:rsid w:val="006C379E"/>
    <w:rsid w:val="006C37B9"/>
    <w:rsid w:val="006C3B42"/>
    <w:rsid w:val="006C3DB4"/>
    <w:rsid w:val="006C4869"/>
    <w:rsid w:val="006C524B"/>
    <w:rsid w:val="006C53E1"/>
    <w:rsid w:val="006C5C35"/>
    <w:rsid w:val="006C62F4"/>
    <w:rsid w:val="006D11B9"/>
    <w:rsid w:val="006D14AF"/>
    <w:rsid w:val="006D1D77"/>
    <w:rsid w:val="006D2067"/>
    <w:rsid w:val="006D2A9A"/>
    <w:rsid w:val="006D2C90"/>
    <w:rsid w:val="006D3287"/>
    <w:rsid w:val="006D3CD5"/>
    <w:rsid w:val="006D4E25"/>
    <w:rsid w:val="006D4EA9"/>
    <w:rsid w:val="006D73EE"/>
    <w:rsid w:val="006D7B30"/>
    <w:rsid w:val="006E0E92"/>
    <w:rsid w:val="006E1088"/>
    <w:rsid w:val="006E11F1"/>
    <w:rsid w:val="006E1417"/>
    <w:rsid w:val="006E1964"/>
    <w:rsid w:val="006E19A9"/>
    <w:rsid w:val="006E1BB4"/>
    <w:rsid w:val="006E217C"/>
    <w:rsid w:val="006E2368"/>
    <w:rsid w:val="006E32E3"/>
    <w:rsid w:val="006E3C62"/>
    <w:rsid w:val="006E3F71"/>
    <w:rsid w:val="006E4B7F"/>
    <w:rsid w:val="006E5313"/>
    <w:rsid w:val="006E65E2"/>
    <w:rsid w:val="006E69C0"/>
    <w:rsid w:val="006E70EB"/>
    <w:rsid w:val="006E71C0"/>
    <w:rsid w:val="006F06ED"/>
    <w:rsid w:val="006F0ED1"/>
    <w:rsid w:val="006F22C1"/>
    <w:rsid w:val="006F247F"/>
    <w:rsid w:val="006F2F3E"/>
    <w:rsid w:val="006F33B9"/>
    <w:rsid w:val="006F3630"/>
    <w:rsid w:val="006F3A78"/>
    <w:rsid w:val="006F3ED2"/>
    <w:rsid w:val="006F4626"/>
    <w:rsid w:val="006F46FD"/>
    <w:rsid w:val="006F476E"/>
    <w:rsid w:val="006F57B9"/>
    <w:rsid w:val="006F7B6F"/>
    <w:rsid w:val="00701F59"/>
    <w:rsid w:val="007020F5"/>
    <w:rsid w:val="0070280E"/>
    <w:rsid w:val="00702B71"/>
    <w:rsid w:val="00703654"/>
    <w:rsid w:val="00703682"/>
    <w:rsid w:val="007038C3"/>
    <w:rsid w:val="00703F8C"/>
    <w:rsid w:val="0070471F"/>
    <w:rsid w:val="00704EC2"/>
    <w:rsid w:val="00705BC5"/>
    <w:rsid w:val="00706CBF"/>
    <w:rsid w:val="007072A2"/>
    <w:rsid w:val="00707A35"/>
    <w:rsid w:val="00707B59"/>
    <w:rsid w:val="00710792"/>
    <w:rsid w:val="00710AB6"/>
    <w:rsid w:val="00711219"/>
    <w:rsid w:val="00711620"/>
    <w:rsid w:val="00711B61"/>
    <w:rsid w:val="007120A7"/>
    <w:rsid w:val="00712D71"/>
    <w:rsid w:val="0071345E"/>
    <w:rsid w:val="007149FE"/>
    <w:rsid w:val="007151DE"/>
    <w:rsid w:val="00715FEE"/>
    <w:rsid w:val="00716403"/>
    <w:rsid w:val="007167A9"/>
    <w:rsid w:val="00716812"/>
    <w:rsid w:val="007171F5"/>
    <w:rsid w:val="00717D1A"/>
    <w:rsid w:val="00720F8D"/>
    <w:rsid w:val="007213A3"/>
    <w:rsid w:val="00721B31"/>
    <w:rsid w:val="0072257D"/>
    <w:rsid w:val="00723775"/>
    <w:rsid w:val="00723F4C"/>
    <w:rsid w:val="007240B1"/>
    <w:rsid w:val="00724223"/>
    <w:rsid w:val="0072438D"/>
    <w:rsid w:val="00725E48"/>
    <w:rsid w:val="007265D3"/>
    <w:rsid w:val="00726854"/>
    <w:rsid w:val="00726ACB"/>
    <w:rsid w:val="00726B12"/>
    <w:rsid w:val="00727782"/>
    <w:rsid w:val="00730297"/>
    <w:rsid w:val="007316B4"/>
    <w:rsid w:val="00732572"/>
    <w:rsid w:val="00732D4B"/>
    <w:rsid w:val="007334CF"/>
    <w:rsid w:val="007338DE"/>
    <w:rsid w:val="00733AD1"/>
    <w:rsid w:val="00733D92"/>
    <w:rsid w:val="007344DC"/>
    <w:rsid w:val="00734677"/>
    <w:rsid w:val="007349E9"/>
    <w:rsid w:val="00734C51"/>
    <w:rsid w:val="00735375"/>
    <w:rsid w:val="00736541"/>
    <w:rsid w:val="00736BBF"/>
    <w:rsid w:val="00737280"/>
    <w:rsid w:val="00737343"/>
    <w:rsid w:val="00740D54"/>
    <w:rsid w:val="007412DC"/>
    <w:rsid w:val="00742154"/>
    <w:rsid w:val="007425F8"/>
    <w:rsid w:val="00742D22"/>
    <w:rsid w:val="00743249"/>
    <w:rsid w:val="007432E2"/>
    <w:rsid w:val="007450F3"/>
    <w:rsid w:val="007454C4"/>
    <w:rsid w:val="00745541"/>
    <w:rsid w:val="007458B4"/>
    <w:rsid w:val="0074636D"/>
    <w:rsid w:val="00746620"/>
    <w:rsid w:val="00747484"/>
    <w:rsid w:val="00747809"/>
    <w:rsid w:val="00750220"/>
    <w:rsid w:val="00750242"/>
    <w:rsid w:val="007504B4"/>
    <w:rsid w:val="00750AEA"/>
    <w:rsid w:val="00750CF1"/>
    <w:rsid w:val="00751211"/>
    <w:rsid w:val="00751AC1"/>
    <w:rsid w:val="007529AD"/>
    <w:rsid w:val="00752EE6"/>
    <w:rsid w:val="00753A91"/>
    <w:rsid w:val="00753E03"/>
    <w:rsid w:val="007558D3"/>
    <w:rsid w:val="00756455"/>
    <w:rsid w:val="00756955"/>
    <w:rsid w:val="007615EC"/>
    <w:rsid w:val="007619C2"/>
    <w:rsid w:val="00762311"/>
    <w:rsid w:val="00762E36"/>
    <w:rsid w:val="007637EF"/>
    <w:rsid w:val="00763C89"/>
    <w:rsid w:val="00764220"/>
    <w:rsid w:val="007646BF"/>
    <w:rsid w:val="007647FD"/>
    <w:rsid w:val="00764C80"/>
    <w:rsid w:val="00764FCB"/>
    <w:rsid w:val="00765BEC"/>
    <w:rsid w:val="00765F45"/>
    <w:rsid w:val="00766AA4"/>
    <w:rsid w:val="00767926"/>
    <w:rsid w:val="00770FB8"/>
    <w:rsid w:val="00771068"/>
    <w:rsid w:val="00773182"/>
    <w:rsid w:val="0077644A"/>
    <w:rsid w:val="007765FE"/>
    <w:rsid w:val="00776C11"/>
    <w:rsid w:val="00776EE1"/>
    <w:rsid w:val="00777721"/>
    <w:rsid w:val="00777787"/>
    <w:rsid w:val="00777A07"/>
    <w:rsid w:val="00777F0C"/>
    <w:rsid w:val="007801F8"/>
    <w:rsid w:val="0078036C"/>
    <w:rsid w:val="007818D2"/>
    <w:rsid w:val="00781B9D"/>
    <w:rsid w:val="007822B6"/>
    <w:rsid w:val="0078323F"/>
    <w:rsid w:val="00783272"/>
    <w:rsid w:val="00783C5D"/>
    <w:rsid w:val="00784780"/>
    <w:rsid w:val="00784DF5"/>
    <w:rsid w:val="007863E1"/>
    <w:rsid w:val="00786A87"/>
    <w:rsid w:val="007909F3"/>
    <w:rsid w:val="00790D24"/>
    <w:rsid w:val="00792DDC"/>
    <w:rsid w:val="00794549"/>
    <w:rsid w:val="007950B7"/>
    <w:rsid w:val="00796172"/>
    <w:rsid w:val="007966DA"/>
    <w:rsid w:val="007969C8"/>
    <w:rsid w:val="00797535"/>
    <w:rsid w:val="007A0BE5"/>
    <w:rsid w:val="007A131B"/>
    <w:rsid w:val="007A1674"/>
    <w:rsid w:val="007A266E"/>
    <w:rsid w:val="007A445B"/>
    <w:rsid w:val="007A5F47"/>
    <w:rsid w:val="007A79F1"/>
    <w:rsid w:val="007A7A21"/>
    <w:rsid w:val="007A7AA3"/>
    <w:rsid w:val="007A7F26"/>
    <w:rsid w:val="007B06E7"/>
    <w:rsid w:val="007B0B35"/>
    <w:rsid w:val="007B0E14"/>
    <w:rsid w:val="007B0FFF"/>
    <w:rsid w:val="007B14B5"/>
    <w:rsid w:val="007B1D34"/>
    <w:rsid w:val="007B2067"/>
    <w:rsid w:val="007B27B5"/>
    <w:rsid w:val="007B2A81"/>
    <w:rsid w:val="007B315E"/>
    <w:rsid w:val="007B326A"/>
    <w:rsid w:val="007B43C7"/>
    <w:rsid w:val="007B5345"/>
    <w:rsid w:val="007B60FF"/>
    <w:rsid w:val="007B6B55"/>
    <w:rsid w:val="007B77ED"/>
    <w:rsid w:val="007B7B2F"/>
    <w:rsid w:val="007C0CCA"/>
    <w:rsid w:val="007C0D56"/>
    <w:rsid w:val="007C22AD"/>
    <w:rsid w:val="007C29C1"/>
    <w:rsid w:val="007C40A1"/>
    <w:rsid w:val="007C47ED"/>
    <w:rsid w:val="007C49A4"/>
    <w:rsid w:val="007C536C"/>
    <w:rsid w:val="007C6156"/>
    <w:rsid w:val="007C68BE"/>
    <w:rsid w:val="007C79AD"/>
    <w:rsid w:val="007C7B5C"/>
    <w:rsid w:val="007C7B65"/>
    <w:rsid w:val="007C7DEE"/>
    <w:rsid w:val="007C7E6F"/>
    <w:rsid w:val="007D0236"/>
    <w:rsid w:val="007D0811"/>
    <w:rsid w:val="007D0988"/>
    <w:rsid w:val="007D0B86"/>
    <w:rsid w:val="007D0CCA"/>
    <w:rsid w:val="007D14DF"/>
    <w:rsid w:val="007D24D0"/>
    <w:rsid w:val="007D35FA"/>
    <w:rsid w:val="007D48E0"/>
    <w:rsid w:val="007D4B5F"/>
    <w:rsid w:val="007D5C94"/>
    <w:rsid w:val="007D7B53"/>
    <w:rsid w:val="007D7D35"/>
    <w:rsid w:val="007E0D04"/>
    <w:rsid w:val="007E0D8D"/>
    <w:rsid w:val="007E2192"/>
    <w:rsid w:val="007E27C6"/>
    <w:rsid w:val="007E2B70"/>
    <w:rsid w:val="007E2BBA"/>
    <w:rsid w:val="007E319A"/>
    <w:rsid w:val="007E381B"/>
    <w:rsid w:val="007E42CE"/>
    <w:rsid w:val="007E4926"/>
    <w:rsid w:val="007E4A6E"/>
    <w:rsid w:val="007E6701"/>
    <w:rsid w:val="007E7009"/>
    <w:rsid w:val="007E7513"/>
    <w:rsid w:val="007E771E"/>
    <w:rsid w:val="007E7B07"/>
    <w:rsid w:val="007F00B0"/>
    <w:rsid w:val="007F01AA"/>
    <w:rsid w:val="007F0EC4"/>
    <w:rsid w:val="007F1956"/>
    <w:rsid w:val="007F19C7"/>
    <w:rsid w:val="007F27A3"/>
    <w:rsid w:val="007F2AF5"/>
    <w:rsid w:val="007F3162"/>
    <w:rsid w:val="007F3AB9"/>
    <w:rsid w:val="007F3B7F"/>
    <w:rsid w:val="007F45ED"/>
    <w:rsid w:val="007F5D04"/>
    <w:rsid w:val="007F5E75"/>
    <w:rsid w:val="007F60A0"/>
    <w:rsid w:val="007F6496"/>
    <w:rsid w:val="007F676E"/>
    <w:rsid w:val="00800D71"/>
    <w:rsid w:val="00801175"/>
    <w:rsid w:val="0080160E"/>
    <w:rsid w:val="008030EA"/>
    <w:rsid w:val="008036F9"/>
    <w:rsid w:val="00804685"/>
    <w:rsid w:val="0080481A"/>
    <w:rsid w:val="00804C68"/>
    <w:rsid w:val="00805410"/>
    <w:rsid w:val="0080594C"/>
    <w:rsid w:val="008063D5"/>
    <w:rsid w:val="00806C6D"/>
    <w:rsid w:val="00806DCC"/>
    <w:rsid w:val="00807293"/>
    <w:rsid w:val="008103C3"/>
    <w:rsid w:val="00810972"/>
    <w:rsid w:val="00811B55"/>
    <w:rsid w:val="00813FB0"/>
    <w:rsid w:val="0081420E"/>
    <w:rsid w:val="008143F6"/>
    <w:rsid w:val="008144BC"/>
    <w:rsid w:val="00814D33"/>
    <w:rsid w:val="00815144"/>
    <w:rsid w:val="00815276"/>
    <w:rsid w:val="008162A1"/>
    <w:rsid w:val="008168E1"/>
    <w:rsid w:val="00816D41"/>
    <w:rsid w:val="00817B41"/>
    <w:rsid w:val="00820ACA"/>
    <w:rsid w:val="00822687"/>
    <w:rsid w:val="00824E5A"/>
    <w:rsid w:val="00825000"/>
    <w:rsid w:val="00825902"/>
    <w:rsid w:val="00825D45"/>
    <w:rsid w:val="0082784F"/>
    <w:rsid w:val="008300AE"/>
    <w:rsid w:val="00830B4A"/>
    <w:rsid w:val="00830C84"/>
    <w:rsid w:val="00831FC8"/>
    <w:rsid w:val="00832779"/>
    <w:rsid w:val="00834300"/>
    <w:rsid w:val="00834A0C"/>
    <w:rsid w:val="00834F4B"/>
    <w:rsid w:val="00835786"/>
    <w:rsid w:val="00835E8E"/>
    <w:rsid w:val="0083621F"/>
    <w:rsid w:val="00836499"/>
    <w:rsid w:val="00836BB3"/>
    <w:rsid w:val="008405A5"/>
    <w:rsid w:val="0084077C"/>
    <w:rsid w:val="0084198E"/>
    <w:rsid w:val="00841E31"/>
    <w:rsid w:val="00842907"/>
    <w:rsid w:val="0084292A"/>
    <w:rsid w:val="00845D2C"/>
    <w:rsid w:val="00845DF0"/>
    <w:rsid w:val="00847715"/>
    <w:rsid w:val="00847B05"/>
    <w:rsid w:val="0085147C"/>
    <w:rsid w:val="008515A3"/>
    <w:rsid w:val="00851D0C"/>
    <w:rsid w:val="00853393"/>
    <w:rsid w:val="00853414"/>
    <w:rsid w:val="00856620"/>
    <w:rsid w:val="00856DF5"/>
    <w:rsid w:val="00857504"/>
    <w:rsid w:val="00857A33"/>
    <w:rsid w:val="00860BAF"/>
    <w:rsid w:val="00860EEB"/>
    <w:rsid w:val="00861154"/>
    <w:rsid w:val="00862F10"/>
    <w:rsid w:val="008631C4"/>
    <w:rsid w:val="00863651"/>
    <w:rsid w:val="008637DE"/>
    <w:rsid w:val="00863B29"/>
    <w:rsid w:val="00864B95"/>
    <w:rsid w:val="00865247"/>
    <w:rsid w:val="00865615"/>
    <w:rsid w:val="0086565C"/>
    <w:rsid w:val="008659B6"/>
    <w:rsid w:val="00866B24"/>
    <w:rsid w:val="00866FD0"/>
    <w:rsid w:val="00867603"/>
    <w:rsid w:val="00867CCB"/>
    <w:rsid w:val="00867FDA"/>
    <w:rsid w:val="008702F2"/>
    <w:rsid w:val="008708C2"/>
    <w:rsid w:val="00871FE0"/>
    <w:rsid w:val="008735A5"/>
    <w:rsid w:val="00874642"/>
    <w:rsid w:val="00874D4E"/>
    <w:rsid w:val="00875CE8"/>
    <w:rsid w:val="00875E27"/>
    <w:rsid w:val="008764EE"/>
    <w:rsid w:val="00876535"/>
    <w:rsid w:val="008774A9"/>
    <w:rsid w:val="008776A2"/>
    <w:rsid w:val="00877760"/>
    <w:rsid w:val="008804C9"/>
    <w:rsid w:val="00881258"/>
    <w:rsid w:val="00883098"/>
    <w:rsid w:val="0088375D"/>
    <w:rsid w:val="00883B44"/>
    <w:rsid w:val="00884CAC"/>
    <w:rsid w:val="00885157"/>
    <w:rsid w:val="008852CF"/>
    <w:rsid w:val="00886FCB"/>
    <w:rsid w:val="00887383"/>
    <w:rsid w:val="00887AC2"/>
    <w:rsid w:val="00887CD4"/>
    <w:rsid w:val="00890549"/>
    <w:rsid w:val="00891145"/>
    <w:rsid w:val="0089123F"/>
    <w:rsid w:val="0089129A"/>
    <w:rsid w:val="00891325"/>
    <w:rsid w:val="00892866"/>
    <w:rsid w:val="00892E0D"/>
    <w:rsid w:val="00893916"/>
    <w:rsid w:val="008939F6"/>
    <w:rsid w:val="00893DDA"/>
    <w:rsid w:val="00893F44"/>
    <w:rsid w:val="008942E5"/>
    <w:rsid w:val="00894896"/>
    <w:rsid w:val="008957E9"/>
    <w:rsid w:val="00895827"/>
    <w:rsid w:val="00895B45"/>
    <w:rsid w:val="00895C35"/>
    <w:rsid w:val="008964F1"/>
    <w:rsid w:val="008967FC"/>
    <w:rsid w:val="008970A5"/>
    <w:rsid w:val="00897CD5"/>
    <w:rsid w:val="008A0043"/>
    <w:rsid w:val="008A0D0C"/>
    <w:rsid w:val="008A1338"/>
    <w:rsid w:val="008A1EF6"/>
    <w:rsid w:val="008A20B9"/>
    <w:rsid w:val="008A23B8"/>
    <w:rsid w:val="008A2619"/>
    <w:rsid w:val="008A29F9"/>
    <w:rsid w:val="008A2DD0"/>
    <w:rsid w:val="008A3175"/>
    <w:rsid w:val="008A4A9E"/>
    <w:rsid w:val="008A4CD4"/>
    <w:rsid w:val="008A5AE6"/>
    <w:rsid w:val="008A5BC8"/>
    <w:rsid w:val="008A665C"/>
    <w:rsid w:val="008A69CE"/>
    <w:rsid w:val="008B08C4"/>
    <w:rsid w:val="008B0934"/>
    <w:rsid w:val="008B19BB"/>
    <w:rsid w:val="008B2BFE"/>
    <w:rsid w:val="008B388A"/>
    <w:rsid w:val="008B39D0"/>
    <w:rsid w:val="008B3B07"/>
    <w:rsid w:val="008B3C72"/>
    <w:rsid w:val="008B49E9"/>
    <w:rsid w:val="008B53E8"/>
    <w:rsid w:val="008C0169"/>
    <w:rsid w:val="008C10E2"/>
    <w:rsid w:val="008C11BD"/>
    <w:rsid w:val="008C1DF4"/>
    <w:rsid w:val="008C214C"/>
    <w:rsid w:val="008C2677"/>
    <w:rsid w:val="008C27D7"/>
    <w:rsid w:val="008C3428"/>
    <w:rsid w:val="008C39E4"/>
    <w:rsid w:val="008C3C26"/>
    <w:rsid w:val="008C44D3"/>
    <w:rsid w:val="008C4A72"/>
    <w:rsid w:val="008C538C"/>
    <w:rsid w:val="008C581A"/>
    <w:rsid w:val="008C60B1"/>
    <w:rsid w:val="008C6155"/>
    <w:rsid w:val="008C6413"/>
    <w:rsid w:val="008C6650"/>
    <w:rsid w:val="008C7E5E"/>
    <w:rsid w:val="008C7F31"/>
    <w:rsid w:val="008D004C"/>
    <w:rsid w:val="008D020D"/>
    <w:rsid w:val="008D0281"/>
    <w:rsid w:val="008D26AD"/>
    <w:rsid w:val="008D2AFC"/>
    <w:rsid w:val="008D2C00"/>
    <w:rsid w:val="008D3A77"/>
    <w:rsid w:val="008D3E33"/>
    <w:rsid w:val="008D40B2"/>
    <w:rsid w:val="008D48AA"/>
    <w:rsid w:val="008D5175"/>
    <w:rsid w:val="008D5EAA"/>
    <w:rsid w:val="008D616A"/>
    <w:rsid w:val="008D64B1"/>
    <w:rsid w:val="008D6BD2"/>
    <w:rsid w:val="008D6F72"/>
    <w:rsid w:val="008D703A"/>
    <w:rsid w:val="008D7156"/>
    <w:rsid w:val="008D79CF"/>
    <w:rsid w:val="008E0824"/>
    <w:rsid w:val="008E0890"/>
    <w:rsid w:val="008E0D94"/>
    <w:rsid w:val="008E0E9D"/>
    <w:rsid w:val="008E176F"/>
    <w:rsid w:val="008E2C39"/>
    <w:rsid w:val="008E330C"/>
    <w:rsid w:val="008E38F2"/>
    <w:rsid w:val="008E4258"/>
    <w:rsid w:val="008E4ACF"/>
    <w:rsid w:val="008E5545"/>
    <w:rsid w:val="008E5C8E"/>
    <w:rsid w:val="008F067E"/>
    <w:rsid w:val="008F123C"/>
    <w:rsid w:val="008F135D"/>
    <w:rsid w:val="008F19D9"/>
    <w:rsid w:val="008F24E2"/>
    <w:rsid w:val="008F25B1"/>
    <w:rsid w:val="008F292B"/>
    <w:rsid w:val="008F2E7A"/>
    <w:rsid w:val="008F2EED"/>
    <w:rsid w:val="008F3B4E"/>
    <w:rsid w:val="008F5C03"/>
    <w:rsid w:val="008F63E8"/>
    <w:rsid w:val="008F79F5"/>
    <w:rsid w:val="00900577"/>
    <w:rsid w:val="009006EE"/>
    <w:rsid w:val="009007AF"/>
    <w:rsid w:val="00901E59"/>
    <w:rsid w:val="00902C95"/>
    <w:rsid w:val="009031FA"/>
    <w:rsid w:val="009038DB"/>
    <w:rsid w:val="00903F3C"/>
    <w:rsid w:val="009042FB"/>
    <w:rsid w:val="009045B7"/>
    <w:rsid w:val="00904B90"/>
    <w:rsid w:val="00905893"/>
    <w:rsid w:val="009059C4"/>
    <w:rsid w:val="0090704E"/>
    <w:rsid w:val="00907C94"/>
    <w:rsid w:val="00910AAA"/>
    <w:rsid w:val="00910CD1"/>
    <w:rsid w:val="009110D9"/>
    <w:rsid w:val="009110E6"/>
    <w:rsid w:val="00912DC7"/>
    <w:rsid w:val="009130CB"/>
    <w:rsid w:val="009138D1"/>
    <w:rsid w:val="00913D5D"/>
    <w:rsid w:val="00914BFF"/>
    <w:rsid w:val="00914F36"/>
    <w:rsid w:val="00915297"/>
    <w:rsid w:val="0091589D"/>
    <w:rsid w:val="0092052F"/>
    <w:rsid w:val="009206AA"/>
    <w:rsid w:val="00920CB0"/>
    <w:rsid w:val="009215F4"/>
    <w:rsid w:val="009217BA"/>
    <w:rsid w:val="009218B0"/>
    <w:rsid w:val="009218B5"/>
    <w:rsid w:val="00922613"/>
    <w:rsid w:val="00922B9A"/>
    <w:rsid w:val="00923508"/>
    <w:rsid w:val="00923646"/>
    <w:rsid w:val="00923D27"/>
    <w:rsid w:val="00924823"/>
    <w:rsid w:val="00924A3C"/>
    <w:rsid w:val="00924DB9"/>
    <w:rsid w:val="00925BE1"/>
    <w:rsid w:val="009262FE"/>
    <w:rsid w:val="00926738"/>
    <w:rsid w:val="00926A15"/>
    <w:rsid w:val="0092727B"/>
    <w:rsid w:val="00927740"/>
    <w:rsid w:val="00927922"/>
    <w:rsid w:val="009302BE"/>
    <w:rsid w:val="00930BDC"/>
    <w:rsid w:val="00930BF7"/>
    <w:rsid w:val="009324FA"/>
    <w:rsid w:val="00932CCC"/>
    <w:rsid w:val="00932D25"/>
    <w:rsid w:val="0093434A"/>
    <w:rsid w:val="009344B0"/>
    <w:rsid w:val="00934F93"/>
    <w:rsid w:val="009357DC"/>
    <w:rsid w:val="00935D24"/>
    <w:rsid w:val="009370F7"/>
    <w:rsid w:val="00937F35"/>
    <w:rsid w:val="00943175"/>
    <w:rsid w:val="0094329F"/>
    <w:rsid w:val="00944716"/>
    <w:rsid w:val="00944A18"/>
    <w:rsid w:val="00945871"/>
    <w:rsid w:val="00945990"/>
    <w:rsid w:val="00945C5F"/>
    <w:rsid w:val="00945E08"/>
    <w:rsid w:val="009461C4"/>
    <w:rsid w:val="009462C9"/>
    <w:rsid w:val="00947124"/>
    <w:rsid w:val="009471F9"/>
    <w:rsid w:val="0094738F"/>
    <w:rsid w:val="009501B8"/>
    <w:rsid w:val="00950A42"/>
    <w:rsid w:val="009512F3"/>
    <w:rsid w:val="0095215E"/>
    <w:rsid w:val="00952252"/>
    <w:rsid w:val="0095273A"/>
    <w:rsid w:val="00952AB8"/>
    <w:rsid w:val="00952EFD"/>
    <w:rsid w:val="0095443C"/>
    <w:rsid w:val="00954A66"/>
    <w:rsid w:val="0095532E"/>
    <w:rsid w:val="00955566"/>
    <w:rsid w:val="00955772"/>
    <w:rsid w:val="009557A5"/>
    <w:rsid w:val="00956502"/>
    <w:rsid w:val="00957D29"/>
    <w:rsid w:val="00960DD2"/>
    <w:rsid w:val="009614DB"/>
    <w:rsid w:val="009622BD"/>
    <w:rsid w:val="00962D53"/>
    <w:rsid w:val="00962EA7"/>
    <w:rsid w:val="0096318D"/>
    <w:rsid w:val="00963401"/>
    <w:rsid w:val="00963453"/>
    <w:rsid w:val="009640FF"/>
    <w:rsid w:val="00965876"/>
    <w:rsid w:val="00965D48"/>
    <w:rsid w:val="0096760B"/>
    <w:rsid w:val="009702E8"/>
    <w:rsid w:val="00970373"/>
    <w:rsid w:val="00970662"/>
    <w:rsid w:val="00971A74"/>
    <w:rsid w:val="00971D74"/>
    <w:rsid w:val="00972576"/>
    <w:rsid w:val="0097304F"/>
    <w:rsid w:val="009733A8"/>
    <w:rsid w:val="00973637"/>
    <w:rsid w:val="009752F5"/>
    <w:rsid w:val="00975554"/>
    <w:rsid w:val="00975635"/>
    <w:rsid w:val="00975F6B"/>
    <w:rsid w:val="00976635"/>
    <w:rsid w:val="00976D2C"/>
    <w:rsid w:val="00977001"/>
    <w:rsid w:val="00977153"/>
    <w:rsid w:val="0097768A"/>
    <w:rsid w:val="00977B13"/>
    <w:rsid w:val="00980520"/>
    <w:rsid w:val="00981613"/>
    <w:rsid w:val="009817AF"/>
    <w:rsid w:val="0098184A"/>
    <w:rsid w:val="009827DF"/>
    <w:rsid w:val="00983000"/>
    <w:rsid w:val="0098300E"/>
    <w:rsid w:val="00983087"/>
    <w:rsid w:val="00984B83"/>
    <w:rsid w:val="00984BE0"/>
    <w:rsid w:val="009854EE"/>
    <w:rsid w:val="0098614D"/>
    <w:rsid w:val="009863A3"/>
    <w:rsid w:val="009864D4"/>
    <w:rsid w:val="0098685B"/>
    <w:rsid w:val="00987103"/>
    <w:rsid w:val="00987687"/>
    <w:rsid w:val="0099028A"/>
    <w:rsid w:val="00990470"/>
    <w:rsid w:val="009914B2"/>
    <w:rsid w:val="00991581"/>
    <w:rsid w:val="00992966"/>
    <w:rsid w:val="009931E1"/>
    <w:rsid w:val="009936EC"/>
    <w:rsid w:val="00993FA0"/>
    <w:rsid w:val="00994236"/>
    <w:rsid w:val="0099447C"/>
    <w:rsid w:val="00994567"/>
    <w:rsid w:val="00995A29"/>
    <w:rsid w:val="00995FEC"/>
    <w:rsid w:val="009968E7"/>
    <w:rsid w:val="0099743B"/>
    <w:rsid w:val="00997F8C"/>
    <w:rsid w:val="009A214A"/>
    <w:rsid w:val="009A2479"/>
    <w:rsid w:val="009A2B00"/>
    <w:rsid w:val="009A2F42"/>
    <w:rsid w:val="009A3058"/>
    <w:rsid w:val="009A3D98"/>
    <w:rsid w:val="009A3E65"/>
    <w:rsid w:val="009A46DE"/>
    <w:rsid w:val="009A4787"/>
    <w:rsid w:val="009A55B6"/>
    <w:rsid w:val="009A55F6"/>
    <w:rsid w:val="009A5BC4"/>
    <w:rsid w:val="009A6256"/>
    <w:rsid w:val="009A627A"/>
    <w:rsid w:val="009A63F5"/>
    <w:rsid w:val="009A7901"/>
    <w:rsid w:val="009B02ED"/>
    <w:rsid w:val="009B0797"/>
    <w:rsid w:val="009B12F0"/>
    <w:rsid w:val="009B1C1A"/>
    <w:rsid w:val="009B23E5"/>
    <w:rsid w:val="009B311C"/>
    <w:rsid w:val="009B3410"/>
    <w:rsid w:val="009B3460"/>
    <w:rsid w:val="009B370D"/>
    <w:rsid w:val="009B3CC1"/>
    <w:rsid w:val="009B3FC2"/>
    <w:rsid w:val="009B430F"/>
    <w:rsid w:val="009B43E2"/>
    <w:rsid w:val="009B4432"/>
    <w:rsid w:val="009B49B6"/>
    <w:rsid w:val="009B547C"/>
    <w:rsid w:val="009B6785"/>
    <w:rsid w:val="009B6F36"/>
    <w:rsid w:val="009B7436"/>
    <w:rsid w:val="009B7543"/>
    <w:rsid w:val="009C01C7"/>
    <w:rsid w:val="009C031E"/>
    <w:rsid w:val="009C1135"/>
    <w:rsid w:val="009C150D"/>
    <w:rsid w:val="009C2E28"/>
    <w:rsid w:val="009C59DA"/>
    <w:rsid w:val="009C5D71"/>
    <w:rsid w:val="009C6668"/>
    <w:rsid w:val="009C6BE9"/>
    <w:rsid w:val="009C752C"/>
    <w:rsid w:val="009C78C2"/>
    <w:rsid w:val="009D0649"/>
    <w:rsid w:val="009D0A7D"/>
    <w:rsid w:val="009D16A0"/>
    <w:rsid w:val="009D1889"/>
    <w:rsid w:val="009D1A5C"/>
    <w:rsid w:val="009D1F0B"/>
    <w:rsid w:val="009D2B23"/>
    <w:rsid w:val="009D3D36"/>
    <w:rsid w:val="009D3F50"/>
    <w:rsid w:val="009D4069"/>
    <w:rsid w:val="009D4180"/>
    <w:rsid w:val="009D4218"/>
    <w:rsid w:val="009D42CD"/>
    <w:rsid w:val="009D43D0"/>
    <w:rsid w:val="009D44CB"/>
    <w:rsid w:val="009D4854"/>
    <w:rsid w:val="009D50CE"/>
    <w:rsid w:val="009D5498"/>
    <w:rsid w:val="009D585F"/>
    <w:rsid w:val="009D6AF0"/>
    <w:rsid w:val="009D6E94"/>
    <w:rsid w:val="009D7E5F"/>
    <w:rsid w:val="009E08B5"/>
    <w:rsid w:val="009E14C8"/>
    <w:rsid w:val="009E1F81"/>
    <w:rsid w:val="009E2784"/>
    <w:rsid w:val="009E3E3F"/>
    <w:rsid w:val="009E4A1B"/>
    <w:rsid w:val="009E4D83"/>
    <w:rsid w:val="009E4F05"/>
    <w:rsid w:val="009E5410"/>
    <w:rsid w:val="009E5556"/>
    <w:rsid w:val="009E57C2"/>
    <w:rsid w:val="009E5AE8"/>
    <w:rsid w:val="009E5FB3"/>
    <w:rsid w:val="009E7236"/>
    <w:rsid w:val="009E7A2F"/>
    <w:rsid w:val="009E7BDF"/>
    <w:rsid w:val="009F001A"/>
    <w:rsid w:val="009F1387"/>
    <w:rsid w:val="009F19E7"/>
    <w:rsid w:val="009F1FD9"/>
    <w:rsid w:val="009F2605"/>
    <w:rsid w:val="009F28F3"/>
    <w:rsid w:val="009F299C"/>
    <w:rsid w:val="009F40C0"/>
    <w:rsid w:val="009F44AD"/>
    <w:rsid w:val="009F5516"/>
    <w:rsid w:val="009F5A65"/>
    <w:rsid w:val="009F6281"/>
    <w:rsid w:val="009F653D"/>
    <w:rsid w:val="009F6785"/>
    <w:rsid w:val="009F6D51"/>
    <w:rsid w:val="009F79AE"/>
    <w:rsid w:val="00A0100C"/>
    <w:rsid w:val="00A01026"/>
    <w:rsid w:val="00A01168"/>
    <w:rsid w:val="00A013F6"/>
    <w:rsid w:val="00A01A95"/>
    <w:rsid w:val="00A02D4C"/>
    <w:rsid w:val="00A02E75"/>
    <w:rsid w:val="00A02F9A"/>
    <w:rsid w:val="00A02FB2"/>
    <w:rsid w:val="00A031F9"/>
    <w:rsid w:val="00A033A1"/>
    <w:rsid w:val="00A03C4A"/>
    <w:rsid w:val="00A04286"/>
    <w:rsid w:val="00A04717"/>
    <w:rsid w:val="00A0489E"/>
    <w:rsid w:val="00A049B4"/>
    <w:rsid w:val="00A05752"/>
    <w:rsid w:val="00A058B7"/>
    <w:rsid w:val="00A05B3E"/>
    <w:rsid w:val="00A0664A"/>
    <w:rsid w:val="00A06DBA"/>
    <w:rsid w:val="00A10C72"/>
    <w:rsid w:val="00A1104C"/>
    <w:rsid w:val="00A1122C"/>
    <w:rsid w:val="00A12615"/>
    <w:rsid w:val="00A1283C"/>
    <w:rsid w:val="00A12AF3"/>
    <w:rsid w:val="00A13788"/>
    <w:rsid w:val="00A13F1C"/>
    <w:rsid w:val="00A15730"/>
    <w:rsid w:val="00A15BAE"/>
    <w:rsid w:val="00A15FA6"/>
    <w:rsid w:val="00A179D5"/>
    <w:rsid w:val="00A21A04"/>
    <w:rsid w:val="00A21A05"/>
    <w:rsid w:val="00A21DCD"/>
    <w:rsid w:val="00A223DB"/>
    <w:rsid w:val="00A246A1"/>
    <w:rsid w:val="00A257D2"/>
    <w:rsid w:val="00A25866"/>
    <w:rsid w:val="00A25D0B"/>
    <w:rsid w:val="00A26230"/>
    <w:rsid w:val="00A26748"/>
    <w:rsid w:val="00A26E42"/>
    <w:rsid w:val="00A27442"/>
    <w:rsid w:val="00A27A04"/>
    <w:rsid w:val="00A27AC2"/>
    <w:rsid w:val="00A305E9"/>
    <w:rsid w:val="00A31C5E"/>
    <w:rsid w:val="00A32218"/>
    <w:rsid w:val="00A327D4"/>
    <w:rsid w:val="00A32CEA"/>
    <w:rsid w:val="00A32FF2"/>
    <w:rsid w:val="00A338C3"/>
    <w:rsid w:val="00A33B09"/>
    <w:rsid w:val="00A33E23"/>
    <w:rsid w:val="00A34507"/>
    <w:rsid w:val="00A3458D"/>
    <w:rsid w:val="00A355B8"/>
    <w:rsid w:val="00A377D7"/>
    <w:rsid w:val="00A3789F"/>
    <w:rsid w:val="00A416BF"/>
    <w:rsid w:val="00A41754"/>
    <w:rsid w:val="00A418C2"/>
    <w:rsid w:val="00A41D53"/>
    <w:rsid w:val="00A42576"/>
    <w:rsid w:val="00A435B6"/>
    <w:rsid w:val="00A43B32"/>
    <w:rsid w:val="00A43B50"/>
    <w:rsid w:val="00A43C53"/>
    <w:rsid w:val="00A43D29"/>
    <w:rsid w:val="00A44473"/>
    <w:rsid w:val="00A44E96"/>
    <w:rsid w:val="00A456A2"/>
    <w:rsid w:val="00A46800"/>
    <w:rsid w:val="00A46919"/>
    <w:rsid w:val="00A47EFC"/>
    <w:rsid w:val="00A50B02"/>
    <w:rsid w:val="00A52E54"/>
    <w:rsid w:val="00A53D1A"/>
    <w:rsid w:val="00A546DB"/>
    <w:rsid w:val="00A54F63"/>
    <w:rsid w:val="00A5612E"/>
    <w:rsid w:val="00A565B4"/>
    <w:rsid w:val="00A56F36"/>
    <w:rsid w:val="00A5703C"/>
    <w:rsid w:val="00A5721F"/>
    <w:rsid w:val="00A57F1D"/>
    <w:rsid w:val="00A6093F"/>
    <w:rsid w:val="00A60D92"/>
    <w:rsid w:val="00A610E1"/>
    <w:rsid w:val="00A610E6"/>
    <w:rsid w:val="00A614A2"/>
    <w:rsid w:val="00A61938"/>
    <w:rsid w:val="00A62165"/>
    <w:rsid w:val="00A62EC0"/>
    <w:rsid w:val="00A636CE"/>
    <w:rsid w:val="00A642C4"/>
    <w:rsid w:val="00A644A4"/>
    <w:rsid w:val="00A645D1"/>
    <w:rsid w:val="00A6463F"/>
    <w:rsid w:val="00A64C67"/>
    <w:rsid w:val="00A64DD7"/>
    <w:rsid w:val="00A66CE4"/>
    <w:rsid w:val="00A6764C"/>
    <w:rsid w:val="00A67ECF"/>
    <w:rsid w:val="00A706E8"/>
    <w:rsid w:val="00A7093C"/>
    <w:rsid w:val="00A71545"/>
    <w:rsid w:val="00A717A8"/>
    <w:rsid w:val="00A72B9B"/>
    <w:rsid w:val="00A733E5"/>
    <w:rsid w:val="00A7413B"/>
    <w:rsid w:val="00A74527"/>
    <w:rsid w:val="00A74FC7"/>
    <w:rsid w:val="00A7722A"/>
    <w:rsid w:val="00A77349"/>
    <w:rsid w:val="00A7797E"/>
    <w:rsid w:val="00A800B3"/>
    <w:rsid w:val="00A81091"/>
    <w:rsid w:val="00A82EA1"/>
    <w:rsid w:val="00A82EBE"/>
    <w:rsid w:val="00A838C0"/>
    <w:rsid w:val="00A8499E"/>
    <w:rsid w:val="00A86E85"/>
    <w:rsid w:val="00A87495"/>
    <w:rsid w:val="00A87CA8"/>
    <w:rsid w:val="00A90283"/>
    <w:rsid w:val="00A90672"/>
    <w:rsid w:val="00A906E1"/>
    <w:rsid w:val="00A9137E"/>
    <w:rsid w:val="00A91A8C"/>
    <w:rsid w:val="00A91FF9"/>
    <w:rsid w:val="00A92C01"/>
    <w:rsid w:val="00A93E82"/>
    <w:rsid w:val="00A94E46"/>
    <w:rsid w:val="00A94F4F"/>
    <w:rsid w:val="00A953CD"/>
    <w:rsid w:val="00A95B15"/>
    <w:rsid w:val="00A96071"/>
    <w:rsid w:val="00A971BD"/>
    <w:rsid w:val="00A9747F"/>
    <w:rsid w:val="00A97BFA"/>
    <w:rsid w:val="00AA1098"/>
    <w:rsid w:val="00AA1125"/>
    <w:rsid w:val="00AA16D3"/>
    <w:rsid w:val="00AA376F"/>
    <w:rsid w:val="00AA3F51"/>
    <w:rsid w:val="00AA4B9F"/>
    <w:rsid w:val="00AA55EB"/>
    <w:rsid w:val="00AA6F30"/>
    <w:rsid w:val="00AB06D8"/>
    <w:rsid w:val="00AB09C4"/>
    <w:rsid w:val="00AB1A5D"/>
    <w:rsid w:val="00AB2F06"/>
    <w:rsid w:val="00AB386A"/>
    <w:rsid w:val="00AB3963"/>
    <w:rsid w:val="00AB419E"/>
    <w:rsid w:val="00AB4B6A"/>
    <w:rsid w:val="00AB58F5"/>
    <w:rsid w:val="00AB5EDB"/>
    <w:rsid w:val="00AB68DB"/>
    <w:rsid w:val="00AB71C6"/>
    <w:rsid w:val="00AC0142"/>
    <w:rsid w:val="00AC06AA"/>
    <w:rsid w:val="00AC0F68"/>
    <w:rsid w:val="00AC1840"/>
    <w:rsid w:val="00AC1961"/>
    <w:rsid w:val="00AC25DE"/>
    <w:rsid w:val="00AC2BBF"/>
    <w:rsid w:val="00AC2D77"/>
    <w:rsid w:val="00AC32A5"/>
    <w:rsid w:val="00AC3AB3"/>
    <w:rsid w:val="00AC43C1"/>
    <w:rsid w:val="00AC43C9"/>
    <w:rsid w:val="00AC44FB"/>
    <w:rsid w:val="00AC4E21"/>
    <w:rsid w:val="00AC57D6"/>
    <w:rsid w:val="00AC585F"/>
    <w:rsid w:val="00AC5A40"/>
    <w:rsid w:val="00AC645A"/>
    <w:rsid w:val="00AC7BA8"/>
    <w:rsid w:val="00AC7F41"/>
    <w:rsid w:val="00AD03BB"/>
    <w:rsid w:val="00AD0A66"/>
    <w:rsid w:val="00AD0B45"/>
    <w:rsid w:val="00AD19ED"/>
    <w:rsid w:val="00AD2502"/>
    <w:rsid w:val="00AD2807"/>
    <w:rsid w:val="00AD294A"/>
    <w:rsid w:val="00AD3590"/>
    <w:rsid w:val="00AD3FB2"/>
    <w:rsid w:val="00AD4037"/>
    <w:rsid w:val="00AD4953"/>
    <w:rsid w:val="00AD5305"/>
    <w:rsid w:val="00AD60F6"/>
    <w:rsid w:val="00AD6773"/>
    <w:rsid w:val="00AD7F40"/>
    <w:rsid w:val="00AE030D"/>
    <w:rsid w:val="00AE0324"/>
    <w:rsid w:val="00AE085B"/>
    <w:rsid w:val="00AE0F8C"/>
    <w:rsid w:val="00AE14BE"/>
    <w:rsid w:val="00AE16DF"/>
    <w:rsid w:val="00AE1725"/>
    <w:rsid w:val="00AE2553"/>
    <w:rsid w:val="00AE2733"/>
    <w:rsid w:val="00AE362E"/>
    <w:rsid w:val="00AE38FF"/>
    <w:rsid w:val="00AE4386"/>
    <w:rsid w:val="00AE44D6"/>
    <w:rsid w:val="00AE5216"/>
    <w:rsid w:val="00AE56F2"/>
    <w:rsid w:val="00AE5D8F"/>
    <w:rsid w:val="00AE5D90"/>
    <w:rsid w:val="00AE63CD"/>
    <w:rsid w:val="00AF0402"/>
    <w:rsid w:val="00AF0831"/>
    <w:rsid w:val="00AF1C56"/>
    <w:rsid w:val="00AF1F9B"/>
    <w:rsid w:val="00AF24D3"/>
    <w:rsid w:val="00AF2F9A"/>
    <w:rsid w:val="00AF390C"/>
    <w:rsid w:val="00AF44A0"/>
    <w:rsid w:val="00AF5B89"/>
    <w:rsid w:val="00AF5E38"/>
    <w:rsid w:val="00AF60D9"/>
    <w:rsid w:val="00AF63AA"/>
    <w:rsid w:val="00AF69A7"/>
    <w:rsid w:val="00AF6A22"/>
    <w:rsid w:val="00AF6C6C"/>
    <w:rsid w:val="00AF72E8"/>
    <w:rsid w:val="00B01B2C"/>
    <w:rsid w:val="00B01CD0"/>
    <w:rsid w:val="00B01E78"/>
    <w:rsid w:val="00B025B2"/>
    <w:rsid w:val="00B027FC"/>
    <w:rsid w:val="00B0337D"/>
    <w:rsid w:val="00B0401D"/>
    <w:rsid w:val="00B04129"/>
    <w:rsid w:val="00B04F45"/>
    <w:rsid w:val="00B07C7E"/>
    <w:rsid w:val="00B13D13"/>
    <w:rsid w:val="00B140AE"/>
    <w:rsid w:val="00B173ED"/>
    <w:rsid w:val="00B174CE"/>
    <w:rsid w:val="00B17869"/>
    <w:rsid w:val="00B20A19"/>
    <w:rsid w:val="00B20B7B"/>
    <w:rsid w:val="00B211BD"/>
    <w:rsid w:val="00B21D25"/>
    <w:rsid w:val="00B222EB"/>
    <w:rsid w:val="00B2259D"/>
    <w:rsid w:val="00B225EA"/>
    <w:rsid w:val="00B22768"/>
    <w:rsid w:val="00B22C2D"/>
    <w:rsid w:val="00B230CD"/>
    <w:rsid w:val="00B23518"/>
    <w:rsid w:val="00B23D4A"/>
    <w:rsid w:val="00B23FE5"/>
    <w:rsid w:val="00B24026"/>
    <w:rsid w:val="00B24518"/>
    <w:rsid w:val="00B245C0"/>
    <w:rsid w:val="00B25543"/>
    <w:rsid w:val="00B25F22"/>
    <w:rsid w:val="00B2617D"/>
    <w:rsid w:val="00B27A34"/>
    <w:rsid w:val="00B27C1F"/>
    <w:rsid w:val="00B3026F"/>
    <w:rsid w:val="00B31113"/>
    <w:rsid w:val="00B320F1"/>
    <w:rsid w:val="00B3293A"/>
    <w:rsid w:val="00B32AB7"/>
    <w:rsid w:val="00B32D6A"/>
    <w:rsid w:val="00B33B85"/>
    <w:rsid w:val="00B33C01"/>
    <w:rsid w:val="00B33EA9"/>
    <w:rsid w:val="00B34F41"/>
    <w:rsid w:val="00B3535B"/>
    <w:rsid w:val="00B36094"/>
    <w:rsid w:val="00B367D9"/>
    <w:rsid w:val="00B367F6"/>
    <w:rsid w:val="00B367FF"/>
    <w:rsid w:val="00B36EB7"/>
    <w:rsid w:val="00B408AE"/>
    <w:rsid w:val="00B409F8"/>
    <w:rsid w:val="00B40F0C"/>
    <w:rsid w:val="00B41A2E"/>
    <w:rsid w:val="00B42228"/>
    <w:rsid w:val="00B431F0"/>
    <w:rsid w:val="00B43589"/>
    <w:rsid w:val="00B437D8"/>
    <w:rsid w:val="00B44788"/>
    <w:rsid w:val="00B448D6"/>
    <w:rsid w:val="00B44A15"/>
    <w:rsid w:val="00B4596B"/>
    <w:rsid w:val="00B47AB8"/>
    <w:rsid w:val="00B50ABF"/>
    <w:rsid w:val="00B50C8E"/>
    <w:rsid w:val="00B50D25"/>
    <w:rsid w:val="00B5131A"/>
    <w:rsid w:val="00B51715"/>
    <w:rsid w:val="00B518C0"/>
    <w:rsid w:val="00B5197D"/>
    <w:rsid w:val="00B52674"/>
    <w:rsid w:val="00B52B0F"/>
    <w:rsid w:val="00B537A1"/>
    <w:rsid w:val="00B55278"/>
    <w:rsid w:val="00B562E2"/>
    <w:rsid w:val="00B5753C"/>
    <w:rsid w:val="00B600E9"/>
    <w:rsid w:val="00B6058D"/>
    <w:rsid w:val="00B609CE"/>
    <w:rsid w:val="00B61374"/>
    <w:rsid w:val="00B61B50"/>
    <w:rsid w:val="00B61E9D"/>
    <w:rsid w:val="00B62D63"/>
    <w:rsid w:val="00B63A89"/>
    <w:rsid w:val="00B63C5F"/>
    <w:rsid w:val="00B64B31"/>
    <w:rsid w:val="00B64BC1"/>
    <w:rsid w:val="00B64EC3"/>
    <w:rsid w:val="00B65633"/>
    <w:rsid w:val="00B65AB9"/>
    <w:rsid w:val="00B66438"/>
    <w:rsid w:val="00B66AD8"/>
    <w:rsid w:val="00B671DE"/>
    <w:rsid w:val="00B67E63"/>
    <w:rsid w:val="00B67E79"/>
    <w:rsid w:val="00B70601"/>
    <w:rsid w:val="00B708CD"/>
    <w:rsid w:val="00B70E3F"/>
    <w:rsid w:val="00B726BD"/>
    <w:rsid w:val="00B729E6"/>
    <w:rsid w:val="00B73114"/>
    <w:rsid w:val="00B738B1"/>
    <w:rsid w:val="00B74559"/>
    <w:rsid w:val="00B75157"/>
    <w:rsid w:val="00B75CA3"/>
    <w:rsid w:val="00B75EB7"/>
    <w:rsid w:val="00B76B6D"/>
    <w:rsid w:val="00B76CC5"/>
    <w:rsid w:val="00B76D86"/>
    <w:rsid w:val="00B81D34"/>
    <w:rsid w:val="00B81F4F"/>
    <w:rsid w:val="00B828D7"/>
    <w:rsid w:val="00B83527"/>
    <w:rsid w:val="00B83CE3"/>
    <w:rsid w:val="00B84DAE"/>
    <w:rsid w:val="00B8523F"/>
    <w:rsid w:val="00B85BF2"/>
    <w:rsid w:val="00B86503"/>
    <w:rsid w:val="00B8669D"/>
    <w:rsid w:val="00B8714B"/>
    <w:rsid w:val="00B87C48"/>
    <w:rsid w:val="00B900E1"/>
    <w:rsid w:val="00B913E9"/>
    <w:rsid w:val="00B918ED"/>
    <w:rsid w:val="00B91968"/>
    <w:rsid w:val="00B92311"/>
    <w:rsid w:val="00B92991"/>
    <w:rsid w:val="00B92E87"/>
    <w:rsid w:val="00B936BE"/>
    <w:rsid w:val="00B93F38"/>
    <w:rsid w:val="00B95B8F"/>
    <w:rsid w:val="00B96BEC"/>
    <w:rsid w:val="00B971F8"/>
    <w:rsid w:val="00B9730D"/>
    <w:rsid w:val="00BA02F9"/>
    <w:rsid w:val="00BA12BA"/>
    <w:rsid w:val="00BA1487"/>
    <w:rsid w:val="00BA1A2D"/>
    <w:rsid w:val="00BA1F82"/>
    <w:rsid w:val="00BA386A"/>
    <w:rsid w:val="00BA3F0A"/>
    <w:rsid w:val="00BA4181"/>
    <w:rsid w:val="00BA4ACC"/>
    <w:rsid w:val="00BA4E23"/>
    <w:rsid w:val="00BA5536"/>
    <w:rsid w:val="00BA5D40"/>
    <w:rsid w:val="00BA62B6"/>
    <w:rsid w:val="00BA695C"/>
    <w:rsid w:val="00BA6F84"/>
    <w:rsid w:val="00BA6FA5"/>
    <w:rsid w:val="00BA7C16"/>
    <w:rsid w:val="00BB03D3"/>
    <w:rsid w:val="00BB065C"/>
    <w:rsid w:val="00BB0989"/>
    <w:rsid w:val="00BB12F2"/>
    <w:rsid w:val="00BB1406"/>
    <w:rsid w:val="00BB1FFB"/>
    <w:rsid w:val="00BB23C5"/>
    <w:rsid w:val="00BB26C5"/>
    <w:rsid w:val="00BB26E2"/>
    <w:rsid w:val="00BB35B8"/>
    <w:rsid w:val="00BB3E45"/>
    <w:rsid w:val="00BB3EB0"/>
    <w:rsid w:val="00BB511A"/>
    <w:rsid w:val="00BB581B"/>
    <w:rsid w:val="00BB6326"/>
    <w:rsid w:val="00BB6E33"/>
    <w:rsid w:val="00BB7225"/>
    <w:rsid w:val="00BB7F8C"/>
    <w:rsid w:val="00BB7FE6"/>
    <w:rsid w:val="00BC169C"/>
    <w:rsid w:val="00BC17D5"/>
    <w:rsid w:val="00BC1873"/>
    <w:rsid w:val="00BC1A1A"/>
    <w:rsid w:val="00BC2062"/>
    <w:rsid w:val="00BC220F"/>
    <w:rsid w:val="00BC2443"/>
    <w:rsid w:val="00BC299A"/>
    <w:rsid w:val="00BC2D4E"/>
    <w:rsid w:val="00BC34E4"/>
    <w:rsid w:val="00BC3DD2"/>
    <w:rsid w:val="00BC4540"/>
    <w:rsid w:val="00BC4BFD"/>
    <w:rsid w:val="00BC5643"/>
    <w:rsid w:val="00BC5C49"/>
    <w:rsid w:val="00BC5FCF"/>
    <w:rsid w:val="00BD1013"/>
    <w:rsid w:val="00BD137E"/>
    <w:rsid w:val="00BD1AE6"/>
    <w:rsid w:val="00BD1B6C"/>
    <w:rsid w:val="00BD2737"/>
    <w:rsid w:val="00BD30D6"/>
    <w:rsid w:val="00BD3F8A"/>
    <w:rsid w:val="00BD53BE"/>
    <w:rsid w:val="00BD5ABB"/>
    <w:rsid w:val="00BD5E76"/>
    <w:rsid w:val="00BD64D9"/>
    <w:rsid w:val="00BD6548"/>
    <w:rsid w:val="00BD692F"/>
    <w:rsid w:val="00BD6F5E"/>
    <w:rsid w:val="00BD7C92"/>
    <w:rsid w:val="00BE0111"/>
    <w:rsid w:val="00BE0175"/>
    <w:rsid w:val="00BE0981"/>
    <w:rsid w:val="00BE1C3F"/>
    <w:rsid w:val="00BE2625"/>
    <w:rsid w:val="00BE2D15"/>
    <w:rsid w:val="00BE3033"/>
    <w:rsid w:val="00BE4CD6"/>
    <w:rsid w:val="00BE626E"/>
    <w:rsid w:val="00BE652C"/>
    <w:rsid w:val="00BE7963"/>
    <w:rsid w:val="00BF1C0D"/>
    <w:rsid w:val="00BF1CBB"/>
    <w:rsid w:val="00BF28FD"/>
    <w:rsid w:val="00BF2B4F"/>
    <w:rsid w:val="00BF39B0"/>
    <w:rsid w:val="00BF40F5"/>
    <w:rsid w:val="00BF4307"/>
    <w:rsid w:val="00BF432B"/>
    <w:rsid w:val="00C0012C"/>
    <w:rsid w:val="00C00554"/>
    <w:rsid w:val="00C0117D"/>
    <w:rsid w:val="00C018D8"/>
    <w:rsid w:val="00C0312B"/>
    <w:rsid w:val="00C04BDF"/>
    <w:rsid w:val="00C04BE1"/>
    <w:rsid w:val="00C05356"/>
    <w:rsid w:val="00C060A5"/>
    <w:rsid w:val="00C0618A"/>
    <w:rsid w:val="00C06468"/>
    <w:rsid w:val="00C06E47"/>
    <w:rsid w:val="00C07061"/>
    <w:rsid w:val="00C073D7"/>
    <w:rsid w:val="00C07C4F"/>
    <w:rsid w:val="00C07FEE"/>
    <w:rsid w:val="00C10BC8"/>
    <w:rsid w:val="00C111F1"/>
    <w:rsid w:val="00C11430"/>
    <w:rsid w:val="00C118AD"/>
    <w:rsid w:val="00C11D72"/>
    <w:rsid w:val="00C1264E"/>
    <w:rsid w:val="00C12FCA"/>
    <w:rsid w:val="00C13190"/>
    <w:rsid w:val="00C131E4"/>
    <w:rsid w:val="00C13A9D"/>
    <w:rsid w:val="00C14CF3"/>
    <w:rsid w:val="00C16A08"/>
    <w:rsid w:val="00C16BF4"/>
    <w:rsid w:val="00C17458"/>
    <w:rsid w:val="00C1781A"/>
    <w:rsid w:val="00C203E7"/>
    <w:rsid w:val="00C20CD7"/>
    <w:rsid w:val="00C20EE7"/>
    <w:rsid w:val="00C21DBF"/>
    <w:rsid w:val="00C22FFD"/>
    <w:rsid w:val="00C23E15"/>
    <w:rsid w:val="00C242A9"/>
    <w:rsid w:val="00C244CA"/>
    <w:rsid w:val="00C24911"/>
    <w:rsid w:val="00C24A71"/>
    <w:rsid w:val="00C24BD9"/>
    <w:rsid w:val="00C24EDE"/>
    <w:rsid w:val="00C25B85"/>
    <w:rsid w:val="00C25F78"/>
    <w:rsid w:val="00C26134"/>
    <w:rsid w:val="00C26837"/>
    <w:rsid w:val="00C273EE"/>
    <w:rsid w:val="00C27BD3"/>
    <w:rsid w:val="00C30715"/>
    <w:rsid w:val="00C30CAA"/>
    <w:rsid w:val="00C314F2"/>
    <w:rsid w:val="00C31643"/>
    <w:rsid w:val="00C32F44"/>
    <w:rsid w:val="00C33264"/>
    <w:rsid w:val="00C33324"/>
    <w:rsid w:val="00C33335"/>
    <w:rsid w:val="00C3359B"/>
    <w:rsid w:val="00C3362F"/>
    <w:rsid w:val="00C33932"/>
    <w:rsid w:val="00C339B2"/>
    <w:rsid w:val="00C33B0D"/>
    <w:rsid w:val="00C340CC"/>
    <w:rsid w:val="00C34ADD"/>
    <w:rsid w:val="00C3501D"/>
    <w:rsid w:val="00C3561F"/>
    <w:rsid w:val="00C401D7"/>
    <w:rsid w:val="00C404EF"/>
    <w:rsid w:val="00C40E7F"/>
    <w:rsid w:val="00C41B22"/>
    <w:rsid w:val="00C427EB"/>
    <w:rsid w:val="00C435E6"/>
    <w:rsid w:val="00C43605"/>
    <w:rsid w:val="00C43A4A"/>
    <w:rsid w:val="00C44742"/>
    <w:rsid w:val="00C44D8E"/>
    <w:rsid w:val="00C450F1"/>
    <w:rsid w:val="00C45CD5"/>
    <w:rsid w:val="00C460FB"/>
    <w:rsid w:val="00C46614"/>
    <w:rsid w:val="00C47A92"/>
    <w:rsid w:val="00C505B1"/>
    <w:rsid w:val="00C50B75"/>
    <w:rsid w:val="00C51022"/>
    <w:rsid w:val="00C5178A"/>
    <w:rsid w:val="00C52D59"/>
    <w:rsid w:val="00C52D5C"/>
    <w:rsid w:val="00C53F5D"/>
    <w:rsid w:val="00C544F4"/>
    <w:rsid w:val="00C54D4D"/>
    <w:rsid w:val="00C54E82"/>
    <w:rsid w:val="00C5566D"/>
    <w:rsid w:val="00C56299"/>
    <w:rsid w:val="00C56316"/>
    <w:rsid w:val="00C565B5"/>
    <w:rsid w:val="00C572C4"/>
    <w:rsid w:val="00C573CC"/>
    <w:rsid w:val="00C6016A"/>
    <w:rsid w:val="00C610D2"/>
    <w:rsid w:val="00C61689"/>
    <w:rsid w:val="00C61D38"/>
    <w:rsid w:val="00C62155"/>
    <w:rsid w:val="00C62E29"/>
    <w:rsid w:val="00C632F3"/>
    <w:rsid w:val="00C635C8"/>
    <w:rsid w:val="00C635E1"/>
    <w:rsid w:val="00C63D8A"/>
    <w:rsid w:val="00C6429B"/>
    <w:rsid w:val="00C65563"/>
    <w:rsid w:val="00C661F5"/>
    <w:rsid w:val="00C66567"/>
    <w:rsid w:val="00C668B3"/>
    <w:rsid w:val="00C6756D"/>
    <w:rsid w:val="00C678A8"/>
    <w:rsid w:val="00C67C26"/>
    <w:rsid w:val="00C70209"/>
    <w:rsid w:val="00C702EA"/>
    <w:rsid w:val="00C70349"/>
    <w:rsid w:val="00C706AE"/>
    <w:rsid w:val="00C70B6A"/>
    <w:rsid w:val="00C70CF6"/>
    <w:rsid w:val="00C7145B"/>
    <w:rsid w:val="00C71C57"/>
    <w:rsid w:val="00C7322C"/>
    <w:rsid w:val="00C738FA"/>
    <w:rsid w:val="00C73C18"/>
    <w:rsid w:val="00C74914"/>
    <w:rsid w:val="00C74F25"/>
    <w:rsid w:val="00C766E2"/>
    <w:rsid w:val="00C76927"/>
    <w:rsid w:val="00C76BD3"/>
    <w:rsid w:val="00C775F1"/>
    <w:rsid w:val="00C77751"/>
    <w:rsid w:val="00C810CA"/>
    <w:rsid w:val="00C814D0"/>
    <w:rsid w:val="00C81858"/>
    <w:rsid w:val="00C818D5"/>
    <w:rsid w:val="00C826CF"/>
    <w:rsid w:val="00C8385F"/>
    <w:rsid w:val="00C83A2E"/>
    <w:rsid w:val="00C83A6F"/>
    <w:rsid w:val="00C84CD8"/>
    <w:rsid w:val="00C86340"/>
    <w:rsid w:val="00C86979"/>
    <w:rsid w:val="00C86D68"/>
    <w:rsid w:val="00C876A9"/>
    <w:rsid w:val="00C9041B"/>
    <w:rsid w:val="00C90743"/>
    <w:rsid w:val="00C9078A"/>
    <w:rsid w:val="00C91816"/>
    <w:rsid w:val="00C91E20"/>
    <w:rsid w:val="00C935F2"/>
    <w:rsid w:val="00C93D33"/>
    <w:rsid w:val="00C94284"/>
    <w:rsid w:val="00C9462B"/>
    <w:rsid w:val="00C94DE2"/>
    <w:rsid w:val="00C950E9"/>
    <w:rsid w:val="00C95547"/>
    <w:rsid w:val="00C96391"/>
    <w:rsid w:val="00C96990"/>
    <w:rsid w:val="00C96D84"/>
    <w:rsid w:val="00C97533"/>
    <w:rsid w:val="00CA17BC"/>
    <w:rsid w:val="00CA18DB"/>
    <w:rsid w:val="00CA38B0"/>
    <w:rsid w:val="00CA44BB"/>
    <w:rsid w:val="00CA4926"/>
    <w:rsid w:val="00CA4D07"/>
    <w:rsid w:val="00CA4D43"/>
    <w:rsid w:val="00CA52FE"/>
    <w:rsid w:val="00CA59EF"/>
    <w:rsid w:val="00CA5B7B"/>
    <w:rsid w:val="00CA7B04"/>
    <w:rsid w:val="00CA7B42"/>
    <w:rsid w:val="00CB09FB"/>
    <w:rsid w:val="00CB144D"/>
    <w:rsid w:val="00CB190F"/>
    <w:rsid w:val="00CB1C8A"/>
    <w:rsid w:val="00CB2F3D"/>
    <w:rsid w:val="00CB2F68"/>
    <w:rsid w:val="00CB3441"/>
    <w:rsid w:val="00CB48F6"/>
    <w:rsid w:val="00CB49F2"/>
    <w:rsid w:val="00CB5187"/>
    <w:rsid w:val="00CB5F8F"/>
    <w:rsid w:val="00CB6032"/>
    <w:rsid w:val="00CB608B"/>
    <w:rsid w:val="00CB644A"/>
    <w:rsid w:val="00CB7822"/>
    <w:rsid w:val="00CB79A2"/>
    <w:rsid w:val="00CB7C4C"/>
    <w:rsid w:val="00CC058F"/>
    <w:rsid w:val="00CC0804"/>
    <w:rsid w:val="00CC0987"/>
    <w:rsid w:val="00CC1613"/>
    <w:rsid w:val="00CC1DB3"/>
    <w:rsid w:val="00CC239C"/>
    <w:rsid w:val="00CC2A26"/>
    <w:rsid w:val="00CC2E91"/>
    <w:rsid w:val="00CC2FA6"/>
    <w:rsid w:val="00CC36F0"/>
    <w:rsid w:val="00CC3AC8"/>
    <w:rsid w:val="00CC6D3C"/>
    <w:rsid w:val="00CC7505"/>
    <w:rsid w:val="00CC7AEC"/>
    <w:rsid w:val="00CD01D8"/>
    <w:rsid w:val="00CD04DD"/>
    <w:rsid w:val="00CD0EDC"/>
    <w:rsid w:val="00CD25C4"/>
    <w:rsid w:val="00CD263A"/>
    <w:rsid w:val="00CD298E"/>
    <w:rsid w:val="00CD3EC7"/>
    <w:rsid w:val="00CD3FAB"/>
    <w:rsid w:val="00CD4011"/>
    <w:rsid w:val="00CD4047"/>
    <w:rsid w:val="00CD4D6E"/>
    <w:rsid w:val="00CD554D"/>
    <w:rsid w:val="00CD6A63"/>
    <w:rsid w:val="00CD725B"/>
    <w:rsid w:val="00CE0271"/>
    <w:rsid w:val="00CE0F39"/>
    <w:rsid w:val="00CE1101"/>
    <w:rsid w:val="00CE1229"/>
    <w:rsid w:val="00CE16FB"/>
    <w:rsid w:val="00CE1B57"/>
    <w:rsid w:val="00CE1C19"/>
    <w:rsid w:val="00CE324E"/>
    <w:rsid w:val="00CE3A0D"/>
    <w:rsid w:val="00CE3AC8"/>
    <w:rsid w:val="00CE456B"/>
    <w:rsid w:val="00CE4E48"/>
    <w:rsid w:val="00CE5022"/>
    <w:rsid w:val="00CE56AD"/>
    <w:rsid w:val="00CE6691"/>
    <w:rsid w:val="00CE70BD"/>
    <w:rsid w:val="00CE7628"/>
    <w:rsid w:val="00CF0FDB"/>
    <w:rsid w:val="00CF2D94"/>
    <w:rsid w:val="00CF3820"/>
    <w:rsid w:val="00CF41AF"/>
    <w:rsid w:val="00CF5D08"/>
    <w:rsid w:val="00CF5D26"/>
    <w:rsid w:val="00CF720E"/>
    <w:rsid w:val="00D00FE1"/>
    <w:rsid w:val="00D01FEF"/>
    <w:rsid w:val="00D027DA"/>
    <w:rsid w:val="00D02F5D"/>
    <w:rsid w:val="00D0354A"/>
    <w:rsid w:val="00D03B5E"/>
    <w:rsid w:val="00D05AA7"/>
    <w:rsid w:val="00D063B7"/>
    <w:rsid w:val="00D06B94"/>
    <w:rsid w:val="00D07C63"/>
    <w:rsid w:val="00D105CA"/>
    <w:rsid w:val="00D10613"/>
    <w:rsid w:val="00D10891"/>
    <w:rsid w:val="00D10DB8"/>
    <w:rsid w:val="00D11B92"/>
    <w:rsid w:val="00D145BC"/>
    <w:rsid w:val="00D1462B"/>
    <w:rsid w:val="00D14860"/>
    <w:rsid w:val="00D148AE"/>
    <w:rsid w:val="00D16AC2"/>
    <w:rsid w:val="00D17336"/>
    <w:rsid w:val="00D1747B"/>
    <w:rsid w:val="00D2050F"/>
    <w:rsid w:val="00D20B71"/>
    <w:rsid w:val="00D21E5B"/>
    <w:rsid w:val="00D2325B"/>
    <w:rsid w:val="00D23472"/>
    <w:rsid w:val="00D24B4A"/>
    <w:rsid w:val="00D24DCE"/>
    <w:rsid w:val="00D25104"/>
    <w:rsid w:val="00D25239"/>
    <w:rsid w:val="00D25AAE"/>
    <w:rsid w:val="00D2634C"/>
    <w:rsid w:val="00D26A26"/>
    <w:rsid w:val="00D27EE2"/>
    <w:rsid w:val="00D30399"/>
    <w:rsid w:val="00D303B8"/>
    <w:rsid w:val="00D30BFC"/>
    <w:rsid w:val="00D31D00"/>
    <w:rsid w:val="00D31D2A"/>
    <w:rsid w:val="00D32E26"/>
    <w:rsid w:val="00D339B9"/>
    <w:rsid w:val="00D33AE2"/>
    <w:rsid w:val="00D33E5F"/>
    <w:rsid w:val="00D3450D"/>
    <w:rsid w:val="00D34771"/>
    <w:rsid w:val="00D347D4"/>
    <w:rsid w:val="00D35091"/>
    <w:rsid w:val="00D351AE"/>
    <w:rsid w:val="00D3533F"/>
    <w:rsid w:val="00D3631B"/>
    <w:rsid w:val="00D36699"/>
    <w:rsid w:val="00D3677F"/>
    <w:rsid w:val="00D36ACC"/>
    <w:rsid w:val="00D37BE7"/>
    <w:rsid w:val="00D413DA"/>
    <w:rsid w:val="00D41AC4"/>
    <w:rsid w:val="00D41FC5"/>
    <w:rsid w:val="00D44431"/>
    <w:rsid w:val="00D4444D"/>
    <w:rsid w:val="00D44D70"/>
    <w:rsid w:val="00D45038"/>
    <w:rsid w:val="00D453F5"/>
    <w:rsid w:val="00D45854"/>
    <w:rsid w:val="00D4587F"/>
    <w:rsid w:val="00D460BA"/>
    <w:rsid w:val="00D46E4E"/>
    <w:rsid w:val="00D47F4C"/>
    <w:rsid w:val="00D50AD8"/>
    <w:rsid w:val="00D5176C"/>
    <w:rsid w:val="00D51C25"/>
    <w:rsid w:val="00D51CD9"/>
    <w:rsid w:val="00D51D14"/>
    <w:rsid w:val="00D52489"/>
    <w:rsid w:val="00D525C1"/>
    <w:rsid w:val="00D5264F"/>
    <w:rsid w:val="00D52CD3"/>
    <w:rsid w:val="00D52D29"/>
    <w:rsid w:val="00D52F62"/>
    <w:rsid w:val="00D5328D"/>
    <w:rsid w:val="00D54761"/>
    <w:rsid w:val="00D54D88"/>
    <w:rsid w:val="00D554F7"/>
    <w:rsid w:val="00D55B6A"/>
    <w:rsid w:val="00D562FE"/>
    <w:rsid w:val="00D566CD"/>
    <w:rsid w:val="00D5678F"/>
    <w:rsid w:val="00D573A0"/>
    <w:rsid w:val="00D61576"/>
    <w:rsid w:val="00D6178A"/>
    <w:rsid w:val="00D619BE"/>
    <w:rsid w:val="00D61DBF"/>
    <w:rsid w:val="00D62577"/>
    <w:rsid w:val="00D629E0"/>
    <w:rsid w:val="00D62A6B"/>
    <w:rsid w:val="00D630CE"/>
    <w:rsid w:val="00D63FBD"/>
    <w:rsid w:val="00D64052"/>
    <w:rsid w:val="00D643C8"/>
    <w:rsid w:val="00D65BEB"/>
    <w:rsid w:val="00D65CDF"/>
    <w:rsid w:val="00D65FB4"/>
    <w:rsid w:val="00D667D4"/>
    <w:rsid w:val="00D6692D"/>
    <w:rsid w:val="00D66A0A"/>
    <w:rsid w:val="00D66AEC"/>
    <w:rsid w:val="00D674C1"/>
    <w:rsid w:val="00D71EE5"/>
    <w:rsid w:val="00D72101"/>
    <w:rsid w:val="00D72A5C"/>
    <w:rsid w:val="00D730A8"/>
    <w:rsid w:val="00D7452D"/>
    <w:rsid w:val="00D74A65"/>
    <w:rsid w:val="00D7541A"/>
    <w:rsid w:val="00D7587E"/>
    <w:rsid w:val="00D75C85"/>
    <w:rsid w:val="00D763DE"/>
    <w:rsid w:val="00D7652C"/>
    <w:rsid w:val="00D767F6"/>
    <w:rsid w:val="00D76B7E"/>
    <w:rsid w:val="00D7709B"/>
    <w:rsid w:val="00D77D2B"/>
    <w:rsid w:val="00D8018E"/>
    <w:rsid w:val="00D81C02"/>
    <w:rsid w:val="00D830F9"/>
    <w:rsid w:val="00D83A1C"/>
    <w:rsid w:val="00D83A41"/>
    <w:rsid w:val="00D83DE9"/>
    <w:rsid w:val="00D85078"/>
    <w:rsid w:val="00D853F3"/>
    <w:rsid w:val="00D85509"/>
    <w:rsid w:val="00D862DB"/>
    <w:rsid w:val="00D863EC"/>
    <w:rsid w:val="00D872F3"/>
    <w:rsid w:val="00D87310"/>
    <w:rsid w:val="00D873EE"/>
    <w:rsid w:val="00D87DA2"/>
    <w:rsid w:val="00D87F14"/>
    <w:rsid w:val="00D920A1"/>
    <w:rsid w:val="00D92938"/>
    <w:rsid w:val="00D92B8A"/>
    <w:rsid w:val="00D932EE"/>
    <w:rsid w:val="00D96AD3"/>
    <w:rsid w:val="00D97393"/>
    <w:rsid w:val="00DA0942"/>
    <w:rsid w:val="00DA0AAC"/>
    <w:rsid w:val="00DA0CA0"/>
    <w:rsid w:val="00DA107D"/>
    <w:rsid w:val="00DA19CC"/>
    <w:rsid w:val="00DA31EB"/>
    <w:rsid w:val="00DA383D"/>
    <w:rsid w:val="00DA3DF5"/>
    <w:rsid w:val="00DA45A2"/>
    <w:rsid w:val="00DA599E"/>
    <w:rsid w:val="00DA752A"/>
    <w:rsid w:val="00DA76CD"/>
    <w:rsid w:val="00DA79C9"/>
    <w:rsid w:val="00DB1D58"/>
    <w:rsid w:val="00DB20AA"/>
    <w:rsid w:val="00DB34D2"/>
    <w:rsid w:val="00DB45A5"/>
    <w:rsid w:val="00DB5B3F"/>
    <w:rsid w:val="00DB5D01"/>
    <w:rsid w:val="00DB698C"/>
    <w:rsid w:val="00DB7043"/>
    <w:rsid w:val="00DC0802"/>
    <w:rsid w:val="00DC08F4"/>
    <w:rsid w:val="00DC0B4B"/>
    <w:rsid w:val="00DC0B89"/>
    <w:rsid w:val="00DC1CEA"/>
    <w:rsid w:val="00DC297B"/>
    <w:rsid w:val="00DC2DAE"/>
    <w:rsid w:val="00DC311E"/>
    <w:rsid w:val="00DC55DF"/>
    <w:rsid w:val="00DC5E76"/>
    <w:rsid w:val="00DC604F"/>
    <w:rsid w:val="00DC6301"/>
    <w:rsid w:val="00DC7222"/>
    <w:rsid w:val="00DC7928"/>
    <w:rsid w:val="00DC7C24"/>
    <w:rsid w:val="00DD001E"/>
    <w:rsid w:val="00DD15A1"/>
    <w:rsid w:val="00DD1AE5"/>
    <w:rsid w:val="00DD2907"/>
    <w:rsid w:val="00DD2A14"/>
    <w:rsid w:val="00DD2DDE"/>
    <w:rsid w:val="00DD3939"/>
    <w:rsid w:val="00DD3F4B"/>
    <w:rsid w:val="00DD4151"/>
    <w:rsid w:val="00DD4272"/>
    <w:rsid w:val="00DD4C07"/>
    <w:rsid w:val="00DD6595"/>
    <w:rsid w:val="00DD6F59"/>
    <w:rsid w:val="00DE0331"/>
    <w:rsid w:val="00DE0AC1"/>
    <w:rsid w:val="00DE0EDC"/>
    <w:rsid w:val="00DE17AA"/>
    <w:rsid w:val="00DE191C"/>
    <w:rsid w:val="00DE1C46"/>
    <w:rsid w:val="00DE2DCE"/>
    <w:rsid w:val="00DE36DE"/>
    <w:rsid w:val="00DE3DC3"/>
    <w:rsid w:val="00DE45CC"/>
    <w:rsid w:val="00DE614B"/>
    <w:rsid w:val="00DE6660"/>
    <w:rsid w:val="00DE721F"/>
    <w:rsid w:val="00DE7DCC"/>
    <w:rsid w:val="00DF02CB"/>
    <w:rsid w:val="00DF06DB"/>
    <w:rsid w:val="00DF105F"/>
    <w:rsid w:val="00DF1440"/>
    <w:rsid w:val="00DF18AE"/>
    <w:rsid w:val="00DF1C50"/>
    <w:rsid w:val="00DF1FC5"/>
    <w:rsid w:val="00DF253A"/>
    <w:rsid w:val="00DF330A"/>
    <w:rsid w:val="00DF3891"/>
    <w:rsid w:val="00DF46DE"/>
    <w:rsid w:val="00DF4EAF"/>
    <w:rsid w:val="00DF5CD4"/>
    <w:rsid w:val="00DF5FCA"/>
    <w:rsid w:val="00E02B84"/>
    <w:rsid w:val="00E03F0E"/>
    <w:rsid w:val="00E048EC"/>
    <w:rsid w:val="00E04EBB"/>
    <w:rsid w:val="00E05103"/>
    <w:rsid w:val="00E05611"/>
    <w:rsid w:val="00E05C7A"/>
    <w:rsid w:val="00E05D71"/>
    <w:rsid w:val="00E062A5"/>
    <w:rsid w:val="00E06D8E"/>
    <w:rsid w:val="00E07E55"/>
    <w:rsid w:val="00E07FC7"/>
    <w:rsid w:val="00E07FF6"/>
    <w:rsid w:val="00E10596"/>
    <w:rsid w:val="00E110E9"/>
    <w:rsid w:val="00E11447"/>
    <w:rsid w:val="00E11AFB"/>
    <w:rsid w:val="00E126A2"/>
    <w:rsid w:val="00E129E1"/>
    <w:rsid w:val="00E12B2D"/>
    <w:rsid w:val="00E12BCF"/>
    <w:rsid w:val="00E12FBA"/>
    <w:rsid w:val="00E1391E"/>
    <w:rsid w:val="00E13D55"/>
    <w:rsid w:val="00E13E1E"/>
    <w:rsid w:val="00E13F3E"/>
    <w:rsid w:val="00E14589"/>
    <w:rsid w:val="00E14761"/>
    <w:rsid w:val="00E1484D"/>
    <w:rsid w:val="00E1508A"/>
    <w:rsid w:val="00E1550B"/>
    <w:rsid w:val="00E15D11"/>
    <w:rsid w:val="00E1629D"/>
    <w:rsid w:val="00E165CB"/>
    <w:rsid w:val="00E16901"/>
    <w:rsid w:val="00E20268"/>
    <w:rsid w:val="00E203FE"/>
    <w:rsid w:val="00E20D8D"/>
    <w:rsid w:val="00E210EA"/>
    <w:rsid w:val="00E21174"/>
    <w:rsid w:val="00E219C7"/>
    <w:rsid w:val="00E21DC7"/>
    <w:rsid w:val="00E22959"/>
    <w:rsid w:val="00E229C7"/>
    <w:rsid w:val="00E22FD6"/>
    <w:rsid w:val="00E25151"/>
    <w:rsid w:val="00E2602D"/>
    <w:rsid w:val="00E26214"/>
    <w:rsid w:val="00E26680"/>
    <w:rsid w:val="00E27069"/>
    <w:rsid w:val="00E3027B"/>
    <w:rsid w:val="00E30E33"/>
    <w:rsid w:val="00E318E7"/>
    <w:rsid w:val="00E32782"/>
    <w:rsid w:val="00E32C23"/>
    <w:rsid w:val="00E3322C"/>
    <w:rsid w:val="00E34B35"/>
    <w:rsid w:val="00E3548F"/>
    <w:rsid w:val="00E3679C"/>
    <w:rsid w:val="00E368A0"/>
    <w:rsid w:val="00E3767C"/>
    <w:rsid w:val="00E37799"/>
    <w:rsid w:val="00E37FA4"/>
    <w:rsid w:val="00E40262"/>
    <w:rsid w:val="00E40E52"/>
    <w:rsid w:val="00E416CB"/>
    <w:rsid w:val="00E41711"/>
    <w:rsid w:val="00E41962"/>
    <w:rsid w:val="00E41C36"/>
    <w:rsid w:val="00E42112"/>
    <w:rsid w:val="00E42E9E"/>
    <w:rsid w:val="00E432CE"/>
    <w:rsid w:val="00E44763"/>
    <w:rsid w:val="00E4523C"/>
    <w:rsid w:val="00E45DEA"/>
    <w:rsid w:val="00E45FC1"/>
    <w:rsid w:val="00E47077"/>
    <w:rsid w:val="00E470D7"/>
    <w:rsid w:val="00E4746D"/>
    <w:rsid w:val="00E4765E"/>
    <w:rsid w:val="00E50236"/>
    <w:rsid w:val="00E50410"/>
    <w:rsid w:val="00E50DF9"/>
    <w:rsid w:val="00E50F1B"/>
    <w:rsid w:val="00E50FF2"/>
    <w:rsid w:val="00E51720"/>
    <w:rsid w:val="00E51E94"/>
    <w:rsid w:val="00E5382E"/>
    <w:rsid w:val="00E5458E"/>
    <w:rsid w:val="00E54826"/>
    <w:rsid w:val="00E55BD7"/>
    <w:rsid w:val="00E57008"/>
    <w:rsid w:val="00E5748F"/>
    <w:rsid w:val="00E5755E"/>
    <w:rsid w:val="00E607F9"/>
    <w:rsid w:val="00E60DFA"/>
    <w:rsid w:val="00E61A2A"/>
    <w:rsid w:val="00E61AD8"/>
    <w:rsid w:val="00E622C5"/>
    <w:rsid w:val="00E62A53"/>
    <w:rsid w:val="00E6334C"/>
    <w:rsid w:val="00E6439E"/>
    <w:rsid w:val="00E64641"/>
    <w:rsid w:val="00E651D1"/>
    <w:rsid w:val="00E6532B"/>
    <w:rsid w:val="00E65563"/>
    <w:rsid w:val="00E65565"/>
    <w:rsid w:val="00E65645"/>
    <w:rsid w:val="00E65CA0"/>
    <w:rsid w:val="00E67182"/>
    <w:rsid w:val="00E67DA4"/>
    <w:rsid w:val="00E704CB"/>
    <w:rsid w:val="00E7123C"/>
    <w:rsid w:val="00E724C0"/>
    <w:rsid w:val="00E725D6"/>
    <w:rsid w:val="00E73731"/>
    <w:rsid w:val="00E73B94"/>
    <w:rsid w:val="00E74476"/>
    <w:rsid w:val="00E74D73"/>
    <w:rsid w:val="00E75234"/>
    <w:rsid w:val="00E75587"/>
    <w:rsid w:val="00E761E0"/>
    <w:rsid w:val="00E76546"/>
    <w:rsid w:val="00E772F0"/>
    <w:rsid w:val="00E77CAE"/>
    <w:rsid w:val="00E77E99"/>
    <w:rsid w:val="00E803CA"/>
    <w:rsid w:val="00E807DE"/>
    <w:rsid w:val="00E81B3F"/>
    <w:rsid w:val="00E8230E"/>
    <w:rsid w:val="00E82B0F"/>
    <w:rsid w:val="00E82E04"/>
    <w:rsid w:val="00E832CB"/>
    <w:rsid w:val="00E837CE"/>
    <w:rsid w:val="00E840C8"/>
    <w:rsid w:val="00E84998"/>
    <w:rsid w:val="00E84B03"/>
    <w:rsid w:val="00E857AD"/>
    <w:rsid w:val="00E85ED9"/>
    <w:rsid w:val="00E86265"/>
    <w:rsid w:val="00E86699"/>
    <w:rsid w:val="00E86A60"/>
    <w:rsid w:val="00E86ACF"/>
    <w:rsid w:val="00E86B55"/>
    <w:rsid w:val="00E86D9A"/>
    <w:rsid w:val="00E90179"/>
    <w:rsid w:val="00E90AE8"/>
    <w:rsid w:val="00E91A42"/>
    <w:rsid w:val="00E91C43"/>
    <w:rsid w:val="00E9201A"/>
    <w:rsid w:val="00E92380"/>
    <w:rsid w:val="00E92399"/>
    <w:rsid w:val="00E92FD1"/>
    <w:rsid w:val="00E93FA5"/>
    <w:rsid w:val="00E96CF6"/>
    <w:rsid w:val="00E97475"/>
    <w:rsid w:val="00E97F0D"/>
    <w:rsid w:val="00EA0261"/>
    <w:rsid w:val="00EA1530"/>
    <w:rsid w:val="00EA2194"/>
    <w:rsid w:val="00EA2FF0"/>
    <w:rsid w:val="00EA30C6"/>
    <w:rsid w:val="00EA3B39"/>
    <w:rsid w:val="00EA47A5"/>
    <w:rsid w:val="00EA5379"/>
    <w:rsid w:val="00EB030A"/>
    <w:rsid w:val="00EB03F7"/>
    <w:rsid w:val="00EB14D5"/>
    <w:rsid w:val="00EB159A"/>
    <w:rsid w:val="00EB1873"/>
    <w:rsid w:val="00EB1974"/>
    <w:rsid w:val="00EB21F7"/>
    <w:rsid w:val="00EB28FB"/>
    <w:rsid w:val="00EB31C1"/>
    <w:rsid w:val="00EB3832"/>
    <w:rsid w:val="00EB407B"/>
    <w:rsid w:val="00EB40BE"/>
    <w:rsid w:val="00EB420C"/>
    <w:rsid w:val="00EB4801"/>
    <w:rsid w:val="00EB4C17"/>
    <w:rsid w:val="00EB50EA"/>
    <w:rsid w:val="00EB5B4F"/>
    <w:rsid w:val="00EC0A57"/>
    <w:rsid w:val="00EC1249"/>
    <w:rsid w:val="00EC1581"/>
    <w:rsid w:val="00EC1C0C"/>
    <w:rsid w:val="00EC1DD4"/>
    <w:rsid w:val="00EC27C5"/>
    <w:rsid w:val="00EC3C55"/>
    <w:rsid w:val="00EC3CD3"/>
    <w:rsid w:val="00EC4130"/>
    <w:rsid w:val="00EC44E9"/>
    <w:rsid w:val="00EC53CB"/>
    <w:rsid w:val="00EC5AAB"/>
    <w:rsid w:val="00EC674B"/>
    <w:rsid w:val="00EC6D92"/>
    <w:rsid w:val="00EC7135"/>
    <w:rsid w:val="00EC746E"/>
    <w:rsid w:val="00ED01EC"/>
    <w:rsid w:val="00ED27C0"/>
    <w:rsid w:val="00ED2A1F"/>
    <w:rsid w:val="00ED2E54"/>
    <w:rsid w:val="00ED31D8"/>
    <w:rsid w:val="00ED3A61"/>
    <w:rsid w:val="00ED4595"/>
    <w:rsid w:val="00ED57C0"/>
    <w:rsid w:val="00ED678C"/>
    <w:rsid w:val="00ED6D1D"/>
    <w:rsid w:val="00ED7115"/>
    <w:rsid w:val="00ED724A"/>
    <w:rsid w:val="00ED7DB3"/>
    <w:rsid w:val="00EE1478"/>
    <w:rsid w:val="00EE2622"/>
    <w:rsid w:val="00EE26AF"/>
    <w:rsid w:val="00EE39E2"/>
    <w:rsid w:val="00EE3E1D"/>
    <w:rsid w:val="00EE3F34"/>
    <w:rsid w:val="00EE409B"/>
    <w:rsid w:val="00EE4B06"/>
    <w:rsid w:val="00EE524F"/>
    <w:rsid w:val="00EE606C"/>
    <w:rsid w:val="00EE64C1"/>
    <w:rsid w:val="00EE757A"/>
    <w:rsid w:val="00EE7A3C"/>
    <w:rsid w:val="00EF0074"/>
    <w:rsid w:val="00EF08AA"/>
    <w:rsid w:val="00EF0E9F"/>
    <w:rsid w:val="00EF1494"/>
    <w:rsid w:val="00EF27F3"/>
    <w:rsid w:val="00EF3064"/>
    <w:rsid w:val="00EF3E5D"/>
    <w:rsid w:val="00EF5332"/>
    <w:rsid w:val="00EF57F0"/>
    <w:rsid w:val="00EF7D92"/>
    <w:rsid w:val="00EF7F6B"/>
    <w:rsid w:val="00F010B3"/>
    <w:rsid w:val="00F0128B"/>
    <w:rsid w:val="00F016B9"/>
    <w:rsid w:val="00F0188F"/>
    <w:rsid w:val="00F01B83"/>
    <w:rsid w:val="00F0356D"/>
    <w:rsid w:val="00F037EB"/>
    <w:rsid w:val="00F03AED"/>
    <w:rsid w:val="00F04BD0"/>
    <w:rsid w:val="00F04DF8"/>
    <w:rsid w:val="00F04F34"/>
    <w:rsid w:val="00F0537C"/>
    <w:rsid w:val="00F069FB"/>
    <w:rsid w:val="00F0793B"/>
    <w:rsid w:val="00F10192"/>
    <w:rsid w:val="00F103D5"/>
    <w:rsid w:val="00F11374"/>
    <w:rsid w:val="00F11535"/>
    <w:rsid w:val="00F121E4"/>
    <w:rsid w:val="00F125ED"/>
    <w:rsid w:val="00F132C2"/>
    <w:rsid w:val="00F13547"/>
    <w:rsid w:val="00F13717"/>
    <w:rsid w:val="00F1371D"/>
    <w:rsid w:val="00F13D74"/>
    <w:rsid w:val="00F154BD"/>
    <w:rsid w:val="00F16A8B"/>
    <w:rsid w:val="00F17308"/>
    <w:rsid w:val="00F20304"/>
    <w:rsid w:val="00F20EC7"/>
    <w:rsid w:val="00F21BD4"/>
    <w:rsid w:val="00F21D8F"/>
    <w:rsid w:val="00F23B09"/>
    <w:rsid w:val="00F23C82"/>
    <w:rsid w:val="00F23ED6"/>
    <w:rsid w:val="00F2566D"/>
    <w:rsid w:val="00F26C13"/>
    <w:rsid w:val="00F275D3"/>
    <w:rsid w:val="00F27CCD"/>
    <w:rsid w:val="00F300DC"/>
    <w:rsid w:val="00F30567"/>
    <w:rsid w:val="00F32702"/>
    <w:rsid w:val="00F32FCE"/>
    <w:rsid w:val="00F3452C"/>
    <w:rsid w:val="00F34A70"/>
    <w:rsid w:val="00F366ED"/>
    <w:rsid w:val="00F36830"/>
    <w:rsid w:val="00F36EF9"/>
    <w:rsid w:val="00F37782"/>
    <w:rsid w:val="00F377A4"/>
    <w:rsid w:val="00F40879"/>
    <w:rsid w:val="00F40B56"/>
    <w:rsid w:val="00F40E90"/>
    <w:rsid w:val="00F42211"/>
    <w:rsid w:val="00F4256A"/>
    <w:rsid w:val="00F43221"/>
    <w:rsid w:val="00F436BD"/>
    <w:rsid w:val="00F43B51"/>
    <w:rsid w:val="00F43D22"/>
    <w:rsid w:val="00F44333"/>
    <w:rsid w:val="00F44512"/>
    <w:rsid w:val="00F44D2B"/>
    <w:rsid w:val="00F44E96"/>
    <w:rsid w:val="00F45C7D"/>
    <w:rsid w:val="00F45DC3"/>
    <w:rsid w:val="00F46219"/>
    <w:rsid w:val="00F471A8"/>
    <w:rsid w:val="00F472B3"/>
    <w:rsid w:val="00F473F7"/>
    <w:rsid w:val="00F47B43"/>
    <w:rsid w:val="00F47C44"/>
    <w:rsid w:val="00F5019D"/>
    <w:rsid w:val="00F509EF"/>
    <w:rsid w:val="00F50BF8"/>
    <w:rsid w:val="00F51BB1"/>
    <w:rsid w:val="00F51DBB"/>
    <w:rsid w:val="00F52825"/>
    <w:rsid w:val="00F52D4D"/>
    <w:rsid w:val="00F53080"/>
    <w:rsid w:val="00F533B6"/>
    <w:rsid w:val="00F53AA8"/>
    <w:rsid w:val="00F54BAC"/>
    <w:rsid w:val="00F564E4"/>
    <w:rsid w:val="00F57D1B"/>
    <w:rsid w:val="00F57EA2"/>
    <w:rsid w:val="00F60DEC"/>
    <w:rsid w:val="00F61624"/>
    <w:rsid w:val="00F618EF"/>
    <w:rsid w:val="00F61E45"/>
    <w:rsid w:val="00F62EE4"/>
    <w:rsid w:val="00F64A28"/>
    <w:rsid w:val="00F64FEE"/>
    <w:rsid w:val="00F66140"/>
    <w:rsid w:val="00F667E9"/>
    <w:rsid w:val="00F71D44"/>
    <w:rsid w:val="00F72324"/>
    <w:rsid w:val="00F731AE"/>
    <w:rsid w:val="00F73C7B"/>
    <w:rsid w:val="00F74563"/>
    <w:rsid w:val="00F76187"/>
    <w:rsid w:val="00F7654B"/>
    <w:rsid w:val="00F77555"/>
    <w:rsid w:val="00F77960"/>
    <w:rsid w:val="00F80ACE"/>
    <w:rsid w:val="00F826C1"/>
    <w:rsid w:val="00F82899"/>
    <w:rsid w:val="00F833AF"/>
    <w:rsid w:val="00F8380D"/>
    <w:rsid w:val="00F83FAD"/>
    <w:rsid w:val="00F84031"/>
    <w:rsid w:val="00F84C0A"/>
    <w:rsid w:val="00F84DAE"/>
    <w:rsid w:val="00F85862"/>
    <w:rsid w:val="00F85902"/>
    <w:rsid w:val="00F87009"/>
    <w:rsid w:val="00F874EA"/>
    <w:rsid w:val="00F87A3D"/>
    <w:rsid w:val="00F87ADF"/>
    <w:rsid w:val="00F904F7"/>
    <w:rsid w:val="00F90CF8"/>
    <w:rsid w:val="00F91CB7"/>
    <w:rsid w:val="00F91F6D"/>
    <w:rsid w:val="00F923B7"/>
    <w:rsid w:val="00F92ABC"/>
    <w:rsid w:val="00F92B1A"/>
    <w:rsid w:val="00F93942"/>
    <w:rsid w:val="00F93B32"/>
    <w:rsid w:val="00F9461F"/>
    <w:rsid w:val="00F96574"/>
    <w:rsid w:val="00F968CC"/>
    <w:rsid w:val="00F96C4A"/>
    <w:rsid w:val="00F96DEC"/>
    <w:rsid w:val="00F9761E"/>
    <w:rsid w:val="00F97765"/>
    <w:rsid w:val="00FA0183"/>
    <w:rsid w:val="00FA1AEE"/>
    <w:rsid w:val="00FA2135"/>
    <w:rsid w:val="00FA3C9A"/>
    <w:rsid w:val="00FA4B31"/>
    <w:rsid w:val="00FA528A"/>
    <w:rsid w:val="00FA5596"/>
    <w:rsid w:val="00FA58D8"/>
    <w:rsid w:val="00FA69D5"/>
    <w:rsid w:val="00FA6D9D"/>
    <w:rsid w:val="00FA7354"/>
    <w:rsid w:val="00FA7CB8"/>
    <w:rsid w:val="00FB0504"/>
    <w:rsid w:val="00FB08F0"/>
    <w:rsid w:val="00FB0DAC"/>
    <w:rsid w:val="00FB1CBD"/>
    <w:rsid w:val="00FB2210"/>
    <w:rsid w:val="00FB2E43"/>
    <w:rsid w:val="00FB305A"/>
    <w:rsid w:val="00FB3184"/>
    <w:rsid w:val="00FB3430"/>
    <w:rsid w:val="00FB3B16"/>
    <w:rsid w:val="00FB3DB1"/>
    <w:rsid w:val="00FB43E0"/>
    <w:rsid w:val="00FB515B"/>
    <w:rsid w:val="00FB531E"/>
    <w:rsid w:val="00FB5575"/>
    <w:rsid w:val="00FB5D82"/>
    <w:rsid w:val="00FB621F"/>
    <w:rsid w:val="00FB6434"/>
    <w:rsid w:val="00FB7530"/>
    <w:rsid w:val="00FB7EA7"/>
    <w:rsid w:val="00FC0E33"/>
    <w:rsid w:val="00FC13FA"/>
    <w:rsid w:val="00FC2E90"/>
    <w:rsid w:val="00FC34C8"/>
    <w:rsid w:val="00FC3B0B"/>
    <w:rsid w:val="00FC476F"/>
    <w:rsid w:val="00FC5F6B"/>
    <w:rsid w:val="00FC625C"/>
    <w:rsid w:val="00FC685E"/>
    <w:rsid w:val="00FC725F"/>
    <w:rsid w:val="00FC7422"/>
    <w:rsid w:val="00FC7550"/>
    <w:rsid w:val="00FC7F24"/>
    <w:rsid w:val="00FD01DB"/>
    <w:rsid w:val="00FD0207"/>
    <w:rsid w:val="00FD03D5"/>
    <w:rsid w:val="00FD04AE"/>
    <w:rsid w:val="00FD1D1A"/>
    <w:rsid w:val="00FD1E78"/>
    <w:rsid w:val="00FD2193"/>
    <w:rsid w:val="00FD2574"/>
    <w:rsid w:val="00FD2F97"/>
    <w:rsid w:val="00FD3C65"/>
    <w:rsid w:val="00FD405E"/>
    <w:rsid w:val="00FD4189"/>
    <w:rsid w:val="00FD41A7"/>
    <w:rsid w:val="00FD49E7"/>
    <w:rsid w:val="00FD4A61"/>
    <w:rsid w:val="00FD58FE"/>
    <w:rsid w:val="00FD7F60"/>
    <w:rsid w:val="00FE006D"/>
    <w:rsid w:val="00FE01CB"/>
    <w:rsid w:val="00FE05BF"/>
    <w:rsid w:val="00FE0873"/>
    <w:rsid w:val="00FE16B2"/>
    <w:rsid w:val="00FE1ABB"/>
    <w:rsid w:val="00FE1AE1"/>
    <w:rsid w:val="00FE1E34"/>
    <w:rsid w:val="00FE1FB3"/>
    <w:rsid w:val="00FE21F0"/>
    <w:rsid w:val="00FE31BA"/>
    <w:rsid w:val="00FE35A0"/>
    <w:rsid w:val="00FE5A40"/>
    <w:rsid w:val="00FE64BF"/>
    <w:rsid w:val="00FE77EC"/>
    <w:rsid w:val="00FE7916"/>
    <w:rsid w:val="00FE7C52"/>
    <w:rsid w:val="00FF081A"/>
    <w:rsid w:val="00FF0F16"/>
    <w:rsid w:val="00FF0F60"/>
    <w:rsid w:val="00FF224D"/>
    <w:rsid w:val="00FF29A3"/>
    <w:rsid w:val="00FF2C7C"/>
    <w:rsid w:val="00FF2DAF"/>
    <w:rsid w:val="00FF3247"/>
    <w:rsid w:val="00FF327A"/>
    <w:rsid w:val="00FF388C"/>
    <w:rsid w:val="00FF3A59"/>
    <w:rsid w:val="00FF3C2D"/>
    <w:rsid w:val="00FF4B0D"/>
    <w:rsid w:val="00FF5B24"/>
    <w:rsid w:val="00FF720B"/>
    <w:rsid w:val="00FF732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0B7BA76"/>
  <w15:docId w15:val="{D108922B-CC5A-47BB-942C-0586815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42D10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42D1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242D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42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79D"/>
    <w:rPr>
      <w:color w:val="0000FF" w:themeColor="hyperlink"/>
      <w:u w:val="single"/>
    </w:rPr>
  </w:style>
  <w:style w:type="paragraph" w:customStyle="1" w:styleId="Memo">
    <w:name w:val="Memo"/>
    <w:basedOn w:val="Normal"/>
    <w:link w:val="MemoChar"/>
    <w:qFormat/>
    <w:rsid w:val="006A7651"/>
    <w:pPr>
      <w:spacing w:after="2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794549"/>
    <w:pPr>
      <w:ind w:left="720"/>
      <w:contextualSpacing/>
    </w:pPr>
  </w:style>
  <w:style w:type="character" w:customStyle="1" w:styleId="MemoChar">
    <w:name w:val="Memo Char"/>
    <w:basedOn w:val="DefaultParagraphFont"/>
    <w:link w:val="Memo"/>
    <w:rsid w:val="006A7651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E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2F"/>
    <w:pPr>
      <w:spacing w:after="220"/>
      <w:ind w:right="720" w:firstLine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2F"/>
    <w:rPr>
      <w:rFonts w:ascii="Times New Roman" w:eastAsia="Times New Roman" w:hAnsi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2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33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mo0">
    <w:name w:val="memo"/>
    <w:basedOn w:val="Normal"/>
    <w:qFormat/>
    <w:rsid w:val="00FE35A0"/>
    <w:pPr>
      <w:spacing w:after="260"/>
    </w:pPr>
    <w:rPr>
      <w:rFonts w:eastAsiaTheme="minorHAnsi" w:cstheme="minorBidi"/>
      <w:sz w:val="26"/>
      <w:szCs w:val="22"/>
    </w:rPr>
  </w:style>
  <w:style w:type="paragraph" w:customStyle="1" w:styleId="Response">
    <w:name w:val="Response"/>
    <w:basedOn w:val="Memo"/>
    <w:qFormat/>
    <w:rsid w:val="00C339B2"/>
    <w:pPr>
      <w:numPr>
        <w:numId w:val="1"/>
      </w:numPr>
    </w:pPr>
  </w:style>
  <w:style w:type="paragraph" w:customStyle="1" w:styleId="resphead">
    <w:name w:val="resp head"/>
    <w:basedOn w:val="Response"/>
    <w:qFormat/>
    <w:rsid w:val="000B04E0"/>
    <w:pPr>
      <w:keepNext/>
    </w:pPr>
  </w:style>
  <w:style w:type="paragraph" w:customStyle="1" w:styleId="AResponse">
    <w:name w:val="A. Response"/>
    <w:basedOn w:val="ListParagraph"/>
    <w:qFormat/>
    <w:rsid w:val="009C6BE9"/>
    <w:pPr>
      <w:numPr>
        <w:numId w:val="2"/>
      </w:numPr>
      <w:autoSpaceDE w:val="0"/>
      <w:autoSpaceDN w:val="0"/>
      <w:adjustRightInd w:val="0"/>
      <w:spacing w:after="260"/>
      <w:ind w:left="1094" w:hanging="547"/>
      <w:contextualSpacing w:val="0"/>
    </w:pPr>
    <w:rPr>
      <w:rFonts w:eastAsia="Calibri"/>
      <w:sz w:val="26"/>
      <w:szCs w:val="28"/>
    </w:rPr>
  </w:style>
  <w:style w:type="paragraph" w:customStyle="1" w:styleId="iResponse">
    <w:name w:val="i. Response"/>
    <w:basedOn w:val="ListParagraph"/>
    <w:qFormat/>
    <w:rsid w:val="009C6BE9"/>
    <w:pPr>
      <w:numPr>
        <w:numId w:val="3"/>
      </w:numPr>
      <w:autoSpaceDE w:val="0"/>
      <w:autoSpaceDN w:val="0"/>
      <w:adjustRightInd w:val="0"/>
      <w:spacing w:after="260"/>
      <w:contextualSpacing w:val="0"/>
    </w:pPr>
    <w:rPr>
      <w:rFonts w:eastAsia="Calibri"/>
      <w:sz w:val="26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F0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F0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B0F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11F"/>
  </w:style>
  <w:style w:type="character" w:customStyle="1" w:styleId="CommentTextChar">
    <w:name w:val="Comment Text Char"/>
    <w:basedOn w:val="DefaultParagraphFont"/>
    <w:link w:val="CommentText"/>
    <w:uiPriority w:val="99"/>
    <w:rsid w:val="0051011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11F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86A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ia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7C9E86F774B4FA5876C30DCB6B729" ma:contentTypeVersion="5" ma:contentTypeDescription="Create a new document." ma:contentTypeScope="" ma:versionID="11c8cdf098bf34e09ff34b45e4326c57">
  <xsd:schema xmlns:xsd="http://www.w3.org/2001/XMLSchema" xmlns:xs="http://www.w3.org/2001/XMLSchema" xmlns:p="http://schemas.microsoft.com/office/2006/metadata/properties" xmlns:ns3="5dd0a768-deda-41a1-b833-82e4d1e18bba" xmlns:ns4="e9c79835-f6b7-45ad-9787-9254bb436830" targetNamespace="http://schemas.microsoft.com/office/2006/metadata/properties" ma:root="true" ma:fieldsID="831730f49f607ee628788f9b0fb54c44" ns3:_="" ns4:_="">
    <xsd:import namespace="5dd0a768-deda-41a1-b833-82e4d1e18bba"/>
    <xsd:import namespace="e9c79835-f6b7-45ad-9787-9254bb4368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a768-deda-41a1-b833-82e4d1e18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79835-f6b7-45ad-9787-9254bb43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5E49-706E-402B-8F06-A5185C0C8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9E9A7-A02E-4B51-9DE2-6F049C54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6D66D-DD07-4705-955C-831BC2AD8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0a768-deda-41a1-b833-82e4d1e18bba"/>
    <ds:schemaRef ds:uri="e9c79835-f6b7-45ad-9787-9254bb436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4F0E9-E143-4C0C-BC74-3ABE535E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Juvenile Justice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Charles Castaing</dc:creator>
  <cp:lastModifiedBy>Robinson, Mattie</cp:lastModifiedBy>
  <cp:revision>4</cp:revision>
  <cp:lastPrinted>2025-01-13T19:15:00Z</cp:lastPrinted>
  <dcterms:created xsi:type="dcterms:W3CDTF">2025-07-22T23:29:00Z</dcterms:created>
  <dcterms:modified xsi:type="dcterms:W3CDTF">2025-07-24T17:01:00Z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0x0101002407C9E86F774B4FA5876C30DCB6B729</vt:lpwstr>
  </property>
</Properties>
</file>