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119C" w14:textId="4DCDB619" w:rsidR="005A5D4E" w:rsidRDefault="001E6782" w:rsidP="005A5D4E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2590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6D314" wp14:editId="18479B4F">
                <wp:simplePos x="665480" y="62611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91300" cy="1404620"/>
                <wp:effectExtent l="0" t="0" r="0" b="50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404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647A5" w14:textId="2D6A585B" w:rsidR="0078323F" w:rsidRPr="00A82EA1" w:rsidRDefault="00A87495" w:rsidP="00B50ABF">
                            <w:pPr>
                              <w:tabs>
                                <w:tab w:val="left" w:pos="6300"/>
                                <w:tab w:val="right" w:pos="10080"/>
                              </w:tabs>
                              <w:rPr>
                                <w:rFonts w:ascii="Arial" w:hAnsi="Arial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Brian</w:t>
                            </w:r>
                            <w:r w:rsidR="00B22C2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P.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Kemp</w:t>
                            </w:r>
                            <w:r w:rsidR="001E52F3" w:rsidRPr="00A82EA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Governor</w:t>
                            </w:r>
                            <w:r w:rsidR="00022944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22944" w:rsidRPr="00022944">
                              <w:rPr>
                                <w:rFonts w:ascii="Arial" w:hAnsi="Arial"/>
                                <w:b/>
                                <w:smallCaps/>
                                <w:sz w:val="24"/>
                                <w:szCs w:val="24"/>
                              </w:rPr>
                              <w:t>Department of Juvenile Justice</w:t>
                            </w:r>
                          </w:p>
                          <w:p w14:paraId="4A074FF2" w14:textId="77777777" w:rsidR="0078323F" w:rsidRPr="00F60DEC" w:rsidRDefault="00867CCB" w:rsidP="0017007F">
                            <w:pPr>
                              <w:tabs>
                                <w:tab w:val="left" w:pos="3960"/>
                                <w:tab w:val="left" w:pos="6120"/>
                                <w:tab w:val="right" w:pos="10080"/>
                              </w:tabs>
                              <w:rPr>
                                <w:rFonts w:ascii="Arial" w:hAnsi="Arial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60DEC">
                              <w:rPr>
                                <w:rFonts w:ascii="Arial" w:hAnsi="Arial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8323F" w:rsidRPr="00F60DEC">
                              <w:rPr>
                                <w:rFonts w:ascii="Arial" w:hAnsi="Arial"/>
                                <w:b/>
                                <w:caps/>
                                <w:sz w:val="16"/>
                                <w:szCs w:val="16"/>
                              </w:rPr>
                              <w:tab/>
                            </w:r>
                            <w:r w:rsidR="0078323F" w:rsidRPr="00F60DEC">
                              <w:rPr>
                                <w:rFonts w:ascii="Arial" w:hAnsi="Arial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592C9F0" w14:textId="77777777" w:rsidR="0078323F" w:rsidRPr="00F60DEC" w:rsidRDefault="0078323F" w:rsidP="0017007F">
                            <w:pPr>
                              <w:tabs>
                                <w:tab w:val="right" w:pos="10080"/>
                              </w:tabs>
                              <w:rPr>
                                <w:rFonts w:ascii="Arial" w:hAnsi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4D5D3E1F" w14:textId="34CFC509" w:rsidR="001E6782" w:rsidRDefault="00D830F9" w:rsidP="00B50ABF">
                            <w:pPr>
                              <w:tabs>
                                <w:tab w:val="left" w:pos="6300"/>
                                <w:tab w:val="right" w:pos="10080"/>
                              </w:tabs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Shawanda Reynolds-Cobb</w:t>
                            </w:r>
                            <w:r w:rsidR="007454C4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="00022944" w:rsidRPr="00A82EA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59B98E" w14:textId="6CA9976E" w:rsidR="005F7F6F" w:rsidRPr="00F60DEC" w:rsidRDefault="00022944" w:rsidP="00B50ABF">
                            <w:pPr>
                              <w:tabs>
                                <w:tab w:val="left" w:pos="6300"/>
                                <w:tab w:val="right" w:pos="10080"/>
                              </w:tabs>
                              <w:rPr>
                                <w:rFonts w:ascii="Arial" w:hAnsi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A82EA1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Commissioner</w:t>
                            </w:r>
                            <w:r w:rsidR="001E6782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8776A2" w:rsidRPr="00F60DEC">
                              <w:rPr>
                                <w:rFonts w:ascii="Arial" w:hAnsi="Arial"/>
                                <w:b/>
                                <w:smallCaps/>
                                <w:sz w:val="22"/>
                                <w:szCs w:val="22"/>
                              </w:rPr>
                              <w:t>O</w:t>
                            </w:r>
                            <w:r w:rsidR="001E52F3" w:rsidRPr="00F60DEC">
                              <w:rPr>
                                <w:rFonts w:ascii="Arial" w:hAnsi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ffice of </w:t>
                            </w:r>
                            <w:r w:rsidR="008776A2" w:rsidRPr="00F60DEC">
                              <w:rPr>
                                <w:rFonts w:ascii="Arial" w:hAnsi="Arial"/>
                                <w:b/>
                                <w:smallCaps/>
                                <w:sz w:val="22"/>
                                <w:szCs w:val="22"/>
                              </w:rPr>
                              <w:t>L</w:t>
                            </w:r>
                            <w:r w:rsidR="001E52F3" w:rsidRPr="00F60DEC">
                              <w:rPr>
                                <w:rFonts w:ascii="Arial" w:hAnsi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egal </w:t>
                            </w:r>
                            <w:r w:rsidR="008776A2" w:rsidRPr="00F60DEC">
                              <w:rPr>
                                <w:rFonts w:ascii="Arial" w:hAnsi="Arial"/>
                                <w:b/>
                                <w:smallCaps/>
                                <w:sz w:val="22"/>
                                <w:szCs w:val="22"/>
                              </w:rPr>
                              <w:t>S</w:t>
                            </w:r>
                            <w:r w:rsidR="005F7F6F" w:rsidRPr="00F60DEC">
                              <w:rPr>
                                <w:rFonts w:ascii="Arial" w:hAnsi="Arial"/>
                                <w:b/>
                                <w:smallCaps/>
                                <w:sz w:val="22"/>
                                <w:szCs w:val="22"/>
                              </w:rPr>
                              <w:t>ervices</w:t>
                            </w:r>
                          </w:p>
                          <w:p w14:paraId="7C304D5B" w14:textId="77777777" w:rsidR="00EE3E1D" w:rsidRPr="006056FA" w:rsidRDefault="00EE3E1D" w:rsidP="00B50ABF">
                            <w:pPr>
                              <w:tabs>
                                <w:tab w:val="left" w:pos="6300"/>
                                <w:tab w:val="right" w:pos="10080"/>
                              </w:tabs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6056F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1E52F3" w:rsidRPr="006056F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Cindy Wang, General Counsel</w:t>
                            </w:r>
                          </w:p>
                          <w:p w14:paraId="04A1D4C4" w14:textId="77777777" w:rsidR="00B50ABF" w:rsidRDefault="00022944" w:rsidP="00B50ABF">
                            <w:pPr>
                              <w:tabs>
                                <w:tab w:val="left" w:pos="6300"/>
                                <w:tab w:val="right" w:pos="10080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 w:rsidRPr="001E52F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3408 Covington Highway</w:t>
                            </w:r>
                          </w:p>
                          <w:p w14:paraId="4F6C0B10" w14:textId="77777777" w:rsidR="00022944" w:rsidRDefault="00B50ABF" w:rsidP="00B50ABF">
                            <w:pPr>
                              <w:tabs>
                                <w:tab w:val="left" w:pos="6300"/>
                                <w:tab w:val="right" w:pos="10080"/>
                              </w:tabs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="00022944" w:rsidRPr="001E52F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Decatur, GA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2944" w:rsidRPr="001E52F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30032</w:t>
                            </w:r>
                          </w:p>
                          <w:p w14:paraId="7EF156ED" w14:textId="77777777" w:rsidR="001E52F3" w:rsidRPr="00367D9E" w:rsidRDefault="00022944" w:rsidP="00B50ABF">
                            <w:pPr>
                              <w:tabs>
                                <w:tab w:val="left" w:pos="6300"/>
                                <w:tab w:val="right" w:pos="10080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 w:rsidR="00367D9E" w:rsidRPr="00367D9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Telephone: 404-508-</w:t>
                            </w:r>
                            <w:r w:rsidR="000A0C3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7243</w:t>
                            </w:r>
                            <w:r w:rsidR="00367D9E" w:rsidRPr="00367D9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  Fax: 404-508-5108</w:t>
                            </w:r>
                          </w:p>
                          <w:p w14:paraId="0BA0B471" w14:textId="77777777" w:rsidR="001E52F3" w:rsidRDefault="001E52F3" w:rsidP="0017007F">
                            <w:pPr>
                              <w:tabs>
                                <w:tab w:val="right" w:pos="9876"/>
                              </w:tabs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D3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19pt;height:110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" stroked="f">
                <v:textbox>
                  <w:txbxContent>
                    <w:p w14:paraId="355647A5" w14:textId="2D6A585B" w:rsidR="0078323F" w:rsidRPr="00A82EA1" w:rsidRDefault="00A87495" w:rsidP="00B50ABF">
                      <w:pPr>
                        <w:tabs>
                          <w:tab w:val="left" w:pos="6300"/>
                          <w:tab w:val="right" w:pos="10080"/>
                        </w:tabs>
                        <w:rPr>
                          <w:rFonts w:ascii="Arial" w:hAnsi="Arial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Brian</w:t>
                      </w:r>
                      <w:r w:rsidR="00B22C2D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P.</w:t>
                      </w: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Kemp</w:t>
                      </w:r>
                      <w:r w:rsidR="001E52F3" w:rsidRPr="00A82EA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Governor</w:t>
                      </w:r>
                      <w:r w:rsidR="00022944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</w:r>
                      <w:r w:rsidR="00022944" w:rsidRPr="00022944">
                        <w:rPr>
                          <w:rFonts w:ascii="Arial" w:hAnsi="Arial"/>
                          <w:b/>
                          <w:smallCaps/>
                          <w:sz w:val="24"/>
                          <w:szCs w:val="24"/>
                        </w:rPr>
                        <w:t>Department of Juvenile Justice</w:t>
                      </w:r>
                    </w:p>
                    <w:p w14:paraId="4A074FF2" w14:textId="77777777" w:rsidR="0078323F" w:rsidRPr="00F60DEC" w:rsidRDefault="00867CCB" w:rsidP="0017007F">
                      <w:pPr>
                        <w:tabs>
                          <w:tab w:val="left" w:pos="3960"/>
                          <w:tab w:val="left" w:pos="6120"/>
                          <w:tab w:val="right" w:pos="10080"/>
                        </w:tabs>
                        <w:rPr>
                          <w:rFonts w:ascii="Arial" w:hAnsi="Arial"/>
                          <w:b/>
                          <w:caps/>
                          <w:sz w:val="16"/>
                          <w:szCs w:val="16"/>
                          <w:u w:val="single"/>
                        </w:rPr>
                      </w:pPr>
                      <w:r w:rsidRPr="00F60DEC">
                        <w:rPr>
                          <w:rFonts w:ascii="Arial" w:hAnsi="Arial"/>
                          <w:b/>
                          <w:caps/>
                          <w:sz w:val="16"/>
                          <w:szCs w:val="16"/>
                          <w:u w:val="single"/>
                        </w:rPr>
                        <w:tab/>
                      </w:r>
                      <w:r w:rsidR="0078323F" w:rsidRPr="00F60DEC">
                        <w:rPr>
                          <w:rFonts w:ascii="Arial" w:hAnsi="Arial"/>
                          <w:b/>
                          <w:caps/>
                          <w:sz w:val="16"/>
                          <w:szCs w:val="16"/>
                        </w:rPr>
                        <w:tab/>
                      </w:r>
                      <w:r w:rsidR="0078323F" w:rsidRPr="00F60DEC">
                        <w:rPr>
                          <w:rFonts w:ascii="Arial" w:hAnsi="Arial"/>
                          <w:b/>
                          <w:caps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592C9F0" w14:textId="77777777" w:rsidR="0078323F" w:rsidRPr="00F60DEC" w:rsidRDefault="0078323F" w:rsidP="0017007F">
                      <w:pPr>
                        <w:tabs>
                          <w:tab w:val="right" w:pos="10080"/>
                        </w:tabs>
                        <w:rPr>
                          <w:rFonts w:ascii="Arial" w:hAnsi="Arial"/>
                          <w:b/>
                          <w:caps/>
                          <w:sz w:val="16"/>
                          <w:szCs w:val="16"/>
                        </w:rPr>
                      </w:pPr>
                    </w:p>
                    <w:p w14:paraId="4D5D3E1F" w14:textId="34CFC509" w:rsidR="001E6782" w:rsidRDefault="00D830F9" w:rsidP="00B50ABF">
                      <w:pPr>
                        <w:tabs>
                          <w:tab w:val="left" w:pos="6300"/>
                          <w:tab w:val="right" w:pos="10080"/>
                        </w:tabs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Shawanda Reynolds-Cobb</w:t>
                      </w:r>
                      <w:r w:rsidR="007454C4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</w:t>
                      </w:r>
                      <w:r w:rsidR="00022944" w:rsidRPr="00A82EA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59B98E" w14:textId="6CA9976E" w:rsidR="005F7F6F" w:rsidRPr="00F60DEC" w:rsidRDefault="00022944" w:rsidP="00B50ABF">
                      <w:pPr>
                        <w:tabs>
                          <w:tab w:val="left" w:pos="6300"/>
                          <w:tab w:val="right" w:pos="10080"/>
                        </w:tabs>
                        <w:rPr>
                          <w:rFonts w:ascii="Arial" w:hAnsi="Arial"/>
                          <w:b/>
                          <w:smallCaps/>
                          <w:sz w:val="22"/>
                          <w:szCs w:val="22"/>
                        </w:rPr>
                      </w:pPr>
                      <w:r w:rsidRPr="00A82EA1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Commissioner</w:t>
                      </w:r>
                      <w:r w:rsidR="001E6782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</w:r>
                      <w:r w:rsidR="008776A2" w:rsidRPr="00F60DEC">
                        <w:rPr>
                          <w:rFonts w:ascii="Arial" w:hAnsi="Arial"/>
                          <w:b/>
                          <w:smallCaps/>
                          <w:sz w:val="22"/>
                          <w:szCs w:val="22"/>
                        </w:rPr>
                        <w:t>O</w:t>
                      </w:r>
                      <w:r w:rsidR="001E52F3" w:rsidRPr="00F60DEC">
                        <w:rPr>
                          <w:rFonts w:ascii="Arial" w:hAnsi="Arial"/>
                          <w:b/>
                          <w:smallCaps/>
                          <w:sz w:val="22"/>
                          <w:szCs w:val="22"/>
                        </w:rPr>
                        <w:t xml:space="preserve">ffice of </w:t>
                      </w:r>
                      <w:r w:rsidR="008776A2" w:rsidRPr="00F60DEC">
                        <w:rPr>
                          <w:rFonts w:ascii="Arial" w:hAnsi="Arial"/>
                          <w:b/>
                          <w:smallCaps/>
                          <w:sz w:val="22"/>
                          <w:szCs w:val="22"/>
                        </w:rPr>
                        <w:t>L</w:t>
                      </w:r>
                      <w:r w:rsidR="001E52F3" w:rsidRPr="00F60DEC">
                        <w:rPr>
                          <w:rFonts w:ascii="Arial" w:hAnsi="Arial"/>
                          <w:b/>
                          <w:smallCaps/>
                          <w:sz w:val="22"/>
                          <w:szCs w:val="22"/>
                        </w:rPr>
                        <w:t xml:space="preserve">egal </w:t>
                      </w:r>
                      <w:r w:rsidR="008776A2" w:rsidRPr="00F60DEC">
                        <w:rPr>
                          <w:rFonts w:ascii="Arial" w:hAnsi="Arial"/>
                          <w:b/>
                          <w:smallCaps/>
                          <w:sz w:val="22"/>
                          <w:szCs w:val="22"/>
                        </w:rPr>
                        <w:t>S</w:t>
                      </w:r>
                      <w:r w:rsidR="005F7F6F" w:rsidRPr="00F60DEC">
                        <w:rPr>
                          <w:rFonts w:ascii="Arial" w:hAnsi="Arial"/>
                          <w:b/>
                          <w:smallCaps/>
                          <w:sz w:val="22"/>
                          <w:szCs w:val="22"/>
                        </w:rPr>
                        <w:t>ervices</w:t>
                      </w:r>
                    </w:p>
                    <w:p w14:paraId="7C304D5B" w14:textId="77777777" w:rsidR="00EE3E1D" w:rsidRPr="006056FA" w:rsidRDefault="00EE3E1D" w:rsidP="00B50ABF">
                      <w:pPr>
                        <w:tabs>
                          <w:tab w:val="left" w:pos="6300"/>
                          <w:tab w:val="right" w:pos="10080"/>
                        </w:tabs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6056F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ab/>
                      </w:r>
                      <w:r w:rsidR="001E52F3" w:rsidRPr="006056F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Cindy Wang, General Counsel</w:t>
                      </w:r>
                    </w:p>
                    <w:p w14:paraId="04A1D4C4" w14:textId="77777777" w:rsidR="00B50ABF" w:rsidRDefault="00022944" w:rsidP="00B50ABF">
                      <w:pPr>
                        <w:tabs>
                          <w:tab w:val="left" w:pos="6300"/>
                          <w:tab w:val="right" w:pos="10080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 w:rsidRPr="001E52F3">
                        <w:rPr>
                          <w:rFonts w:ascii="Arial" w:hAnsi="Arial"/>
                          <w:sz w:val="18"/>
                          <w:szCs w:val="18"/>
                        </w:rPr>
                        <w:t>3408 Covington Highway</w:t>
                      </w:r>
                    </w:p>
                    <w:p w14:paraId="4F6C0B10" w14:textId="77777777" w:rsidR="00022944" w:rsidRDefault="00B50ABF" w:rsidP="00B50ABF">
                      <w:pPr>
                        <w:tabs>
                          <w:tab w:val="left" w:pos="6300"/>
                          <w:tab w:val="right" w:pos="10080"/>
                        </w:tabs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  <w:r w:rsidR="00022944" w:rsidRPr="001E52F3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Decatur, GA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="00022944" w:rsidRPr="001E52F3">
                        <w:rPr>
                          <w:rFonts w:ascii="Arial" w:hAnsi="Arial"/>
                          <w:sz w:val="18"/>
                          <w:szCs w:val="18"/>
                        </w:rPr>
                        <w:t>30032</w:t>
                      </w:r>
                    </w:p>
                    <w:p w14:paraId="7EF156ED" w14:textId="77777777" w:rsidR="001E52F3" w:rsidRPr="00367D9E" w:rsidRDefault="00022944" w:rsidP="00B50ABF">
                      <w:pPr>
                        <w:tabs>
                          <w:tab w:val="left" w:pos="6300"/>
                          <w:tab w:val="right" w:pos="10080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 w:rsidR="00367D9E" w:rsidRPr="00367D9E">
                        <w:rPr>
                          <w:rFonts w:ascii="Arial" w:hAnsi="Arial"/>
                          <w:sz w:val="18"/>
                          <w:szCs w:val="18"/>
                        </w:rPr>
                        <w:t>Telephone: 404-508-</w:t>
                      </w:r>
                      <w:r w:rsidR="000A0C3E">
                        <w:rPr>
                          <w:rFonts w:ascii="Arial" w:hAnsi="Arial"/>
                          <w:sz w:val="18"/>
                          <w:szCs w:val="18"/>
                        </w:rPr>
                        <w:t>7243</w:t>
                      </w:r>
                      <w:r w:rsidR="00367D9E" w:rsidRPr="00367D9E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  Fax: 404-508-5108</w:t>
                      </w:r>
                    </w:p>
                    <w:p w14:paraId="0BA0B471" w14:textId="77777777" w:rsidR="001E52F3" w:rsidRDefault="001E52F3" w:rsidP="0017007F">
                      <w:pPr>
                        <w:tabs>
                          <w:tab w:val="right" w:pos="9876"/>
                        </w:tabs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rFonts w:ascii="Arial" w:hAnsi="Arial" w:cs="Arial"/>
          <w:b/>
          <w:bCs/>
          <w:noProof/>
          <w:sz w:val="26"/>
          <w:szCs w:val="26"/>
        </w:rPr>
        <w:object w:dxaOrig="1440" w:dyaOrig="1440" w14:anchorId="10E76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181.6pt;margin-top:2.2pt;width:113.05pt;height:95.15pt;z-index:251658241;mso-position-horizontal-relative:margin;mso-position-vertical-relative:text">
            <v:imagedata r:id="rId11" o:title="" gain="109227f"/>
            <w10:wrap anchorx="margin"/>
          </v:shape>
          <o:OLEObject Type="Embed" ProgID="WPWin6.1" ShapeID="_x0000_s2054" DrawAspect="Content" ObjectID="_1822052606" r:id="rId12"/>
        </w:object>
      </w:r>
      <w:r w:rsidR="00C32F44">
        <w:rPr>
          <w:rFonts w:ascii="Arial" w:hAnsi="Arial" w:cs="Arial"/>
          <w:b/>
          <w:bCs/>
          <w:sz w:val="26"/>
          <w:szCs w:val="26"/>
        </w:rPr>
        <w:t xml:space="preserve">Board of Juvenile Justice &amp; </w:t>
      </w:r>
    </w:p>
    <w:p w14:paraId="1F013492" w14:textId="77777777" w:rsidR="004C7CDA" w:rsidRDefault="005A5D4E" w:rsidP="004C7CDA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Board of Education / Joint Board Meeting</w:t>
      </w:r>
    </w:p>
    <w:p w14:paraId="52B65026" w14:textId="07B34C9A" w:rsidR="008B4B1E" w:rsidRPr="00FE77EC" w:rsidRDefault="008B4B1E" w:rsidP="008B4B1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Thursday, July 24, 2025</w:t>
      </w:r>
    </w:p>
    <w:p w14:paraId="372DAE3A" w14:textId="77777777" w:rsidR="008B4B1E" w:rsidRDefault="008B4B1E" w:rsidP="008B4B1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Board </w:t>
      </w:r>
      <w:r w:rsidRPr="00C32F44">
        <w:rPr>
          <w:rFonts w:ascii="Arial" w:hAnsi="Arial" w:cs="Arial"/>
          <w:b/>
          <w:bCs/>
          <w:sz w:val="24"/>
          <w:szCs w:val="24"/>
        </w:rPr>
        <w:t>Meeting Minutes</w:t>
      </w:r>
    </w:p>
    <w:p w14:paraId="6E81BA8A" w14:textId="77777777" w:rsidR="008B4B1E" w:rsidRPr="00C32F44" w:rsidRDefault="008B4B1E" w:rsidP="008B4B1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(In-Person and Zoom Conference)</w:t>
      </w:r>
    </w:p>
    <w:p w14:paraId="7D4BFE70" w14:textId="70D49B3E" w:rsidR="00F016B9" w:rsidRPr="00C32F44" w:rsidRDefault="00F016B9" w:rsidP="008B4B1E">
      <w:pPr>
        <w:rPr>
          <w:rFonts w:ascii="Arial" w:hAnsi="Arial" w:cs="Arial"/>
          <w:b/>
          <w:bCs/>
          <w:sz w:val="24"/>
          <w:szCs w:val="24"/>
        </w:rPr>
      </w:pPr>
    </w:p>
    <w:p w14:paraId="2717E7ED" w14:textId="77777777" w:rsidR="00A50B02" w:rsidRDefault="00A50B02" w:rsidP="00C86D68">
      <w:pPr>
        <w:rPr>
          <w:rFonts w:ascii="Arial" w:hAnsi="Arial" w:cs="Arial"/>
          <w:b/>
          <w:bCs/>
          <w:sz w:val="24"/>
          <w:szCs w:val="24"/>
        </w:rPr>
      </w:pPr>
    </w:p>
    <w:p w14:paraId="7045F9BB" w14:textId="14C88590" w:rsidR="00C86D68" w:rsidRPr="00CD4047" w:rsidRDefault="00C86D68" w:rsidP="00C86D68">
      <w:pPr>
        <w:rPr>
          <w:rFonts w:ascii="Arial" w:hAnsi="Arial" w:cs="Arial"/>
          <w:b/>
          <w:bCs/>
          <w:sz w:val="24"/>
          <w:szCs w:val="24"/>
        </w:rPr>
      </w:pPr>
      <w:r w:rsidRPr="00CD4047">
        <w:rPr>
          <w:rFonts w:ascii="Arial" w:hAnsi="Arial" w:cs="Arial"/>
          <w:b/>
          <w:bCs/>
          <w:sz w:val="24"/>
          <w:szCs w:val="24"/>
        </w:rPr>
        <w:t>Opening Remarks</w:t>
      </w:r>
      <w:r w:rsidR="00C41B22">
        <w:rPr>
          <w:rFonts w:ascii="Arial" w:hAnsi="Arial" w:cs="Arial"/>
          <w:b/>
          <w:bCs/>
          <w:sz w:val="24"/>
          <w:szCs w:val="24"/>
        </w:rPr>
        <w:t>:</w:t>
      </w:r>
    </w:p>
    <w:p w14:paraId="478A6089" w14:textId="77777777" w:rsidR="00C86D68" w:rsidRPr="00825902" w:rsidRDefault="00C86D68" w:rsidP="00C86D68">
      <w:pPr>
        <w:rPr>
          <w:rFonts w:ascii="Arial" w:hAnsi="Arial" w:cs="Arial"/>
          <w:b/>
          <w:bCs/>
          <w:sz w:val="24"/>
          <w:szCs w:val="24"/>
        </w:rPr>
      </w:pPr>
    </w:p>
    <w:p w14:paraId="22A64D4D" w14:textId="3C33A235" w:rsidR="00C86D68" w:rsidRPr="00536293" w:rsidRDefault="003D202E" w:rsidP="00C86D68">
      <w:pPr>
        <w:rPr>
          <w:rFonts w:ascii="Arial" w:hAnsi="Arial" w:cs="Arial"/>
          <w:sz w:val="24"/>
          <w:szCs w:val="24"/>
        </w:rPr>
      </w:pPr>
      <w:r w:rsidRPr="003D202E">
        <w:rPr>
          <w:rFonts w:ascii="Arial" w:hAnsi="Arial" w:cs="Arial"/>
          <w:b/>
          <w:bCs/>
          <w:sz w:val="24"/>
          <w:szCs w:val="24"/>
        </w:rPr>
        <w:t>Call to Order:</w:t>
      </w:r>
      <w:r>
        <w:rPr>
          <w:rFonts w:ascii="Arial" w:hAnsi="Arial" w:cs="Arial"/>
          <w:sz w:val="24"/>
          <w:szCs w:val="24"/>
        </w:rPr>
        <w:t xml:space="preserve"> </w:t>
      </w:r>
      <w:r w:rsidR="00C86D68" w:rsidRPr="00536293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 xml:space="preserve">Thursday, </w:t>
      </w:r>
      <w:r w:rsidR="00D767F6">
        <w:rPr>
          <w:rFonts w:ascii="Arial" w:hAnsi="Arial" w:cs="Arial"/>
          <w:sz w:val="24"/>
          <w:szCs w:val="24"/>
        </w:rPr>
        <w:t>Ju</w:t>
      </w:r>
      <w:r w:rsidR="008B4B1E">
        <w:rPr>
          <w:rFonts w:ascii="Arial" w:hAnsi="Arial" w:cs="Arial"/>
          <w:sz w:val="24"/>
          <w:szCs w:val="24"/>
        </w:rPr>
        <w:t>ly 24,</w:t>
      </w:r>
      <w:r w:rsidR="00D767F6">
        <w:rPr>
          <w:rFonts w:ascii="Arial" w:hAnsi="Arial" w:cs="Arial"/>
          <w:sz w:val="24"/>
          <w:szCs w:val="24"/>
        </w:rPr>
        <w:t xml:space="preserve"> 2025</w:t>
      </w:r>
      <w:r w:rsidR="00A64C67">
        <w:rPr>
          <w:rFonts w:ascii="Arial" w:hAnsi="Arial" w:cs="Arial"/>
          <w:sz w:val="24"/>
          <w:szCs w:val="24"/>
        </w:rPr>
        <w:t>,</w:t>
      </w:r>
      <w:r w:rsidR="002F027E">
        <w:rPr>
          <w:rFonts w:ascii="Arial" w:hAnsi="Arial" w:cs="Arial"/>
          <w:sz w:val="24"/>
          <w:szCs w:val="24"/>
        </w:rPr>
        <w:t xml:space="preserve"> </w:t>
      </w:r>
      <w:r w:rsidR="00C86D68" w:rsidRPr="00536293">
        <w:rPr>
          <w:rFonts w:ascii="Arial" w:hAnsi="Arial" w:cs="Arial"/>
          <w:sz w:val="24"/>
          <w:szCs w:val="24"/>
        </w:rPr>
        <w:t xml:space="preserve">Chair </w:t>
      </w:r>
      <w:r w:rsidR="00673493">
        <w:rPr>
          <w:rFonts w:ascii="Arial" w:hAnsi="Arial" w:cs="Arial"/>
          <w:sz w:val="24"/>
          <w:szCs w:val="24"/>
        </w:rPr>
        <w:t>Sandra Taylor</w:t>
      </w:r>
      <w:r w:rsidR="00C86D68" w:rsidRPr="00536293">
        <w:rPr>
          <w:rFonts w:ascii="Arial" w:hAnsi="Arial" w:cs="Arial"/>
          <w:sz w:val="24"/>
          <w:szCs w:val="24"/>
        </w:rPr>
        <w:t xml:space="preserve"> called </w:t>
      </w:r>
      <w:r w:rsidR="004D2F51">
        <w:rPr>
          <w:rFonts w:ascii="Arial" w:hAnsi="Arial" w:cs="Arial"/>
          <w:sz w:val="24"/>
          <w:szCs w:val="24"/>
        </w:rPr>
        <w:t>the</w:t>
      </w:r>
      <w:r w:rsidR="004C7CDA">
        <w:rPr>
          <w:rFonts w:ascii="Arial" w:hAnsi="Arial" w:cs="Arial"/>
          <w:sz w:val="24"/>
          <w:szCs w:val="24"/>
        </w:rPr>
        <w:t xml:space="preserve"> </w:t>
      </w:r>
      <w:r w:rsidR="00C32F44">
        <w:rPr>
          <w:rFonts w:ascii="Arial" w:hAnsi="Arial" w:cs="Arial"/>
          <w:sz w:val="24"/>
          <w:szCs w:val="24"/>
        </w:rPr>
        <w:t xml:space="preserve">joint board meeting of </w:t>
      </w:r>
      <w:r w:rsidR="00C86D68" w:rsidRPr="00536293">
        <w:rPr>
          <w:rFonts w:ascii="Arial" w:hAnsi="Arial" w:cs="Arial"/>
          <w:sz w:val="24"/>
          <w:szCs w:val="24"/>
        </w:rPr>
        <w:t>the</w:t>
      </w:r>
      <w:r w:rsidR="000A6CF1">
        <w:rPr>
          <w:rFonts w:ascii="Arial" w:hAnsi="Arial" w:cs="Arial"/>
          <w:sz w:val="24"/>
          <w:szCs w:val="24"/>
        </w:rPr>
        <w:t xml:space="preserve"> Board </w:t>
      </w:r>
      <w:r w:rsidR="007B326A">
        <w:rPr>
          <w:rFonts w:ascii="Arial" w:hAnsi="Arial" w:cs="Arial"/>
          <w:sz w:val="24"/>
          <w:szCs w:val="24"/>
        </w:rPr>
        <w:t xml:space="preserve">of Juvenile Justice and Board of Education </w:t>
      </w:r>
      <w:r w:rsidR="00C86D68" w:rsidRPr="00536293">
        <w:rPr>
          <w:rFonts w:ascii="Arial" w:hAnsi="Arial" w:cs="Arial"/>
          <w:sz w:val="24"/>
          <w:szCs w:val="24"/>
        </w:rPr>
        <w:t xml:space="preserve">to order at </w:t>
      </w:r>
      <w:r w:rsidR="00A43D29">
        <w:rPr>
          <w:rFonts w:ascii="Arial" w:hAnsi="Arial" w:cs="Arial"/>
          <w:sz w:val="24"/>
          <w:szCs w:val="24"/>
        </w:rPr>
        <w:t xml:space="preserve">approximately </w:t>
      </w:r>
      <w:r>
        <w:rPr>
          <w:rFonts w:ascii="Arial" w:hAnsi="Arial" w:cs="Arial"/>
          <w:sz w:val="24"/>
          <w:szCs w:val="24"/>
        </w:rPr>
        <w:t>10:0</w:t>
      </w:r>
      <w:r w:rsidR="008B4B1E">
        <w:rPr>
          <w:rFonts w:ascii="Arial" w:hAnsi="Arial" w:cs="Arial"/>
          <w:sz w:val="24"/>
          <w:szCs w:val="24"/>
        </w:rPr>
        <w:t>3</w:t>
      </w:r>
      <w:r w:rsidR="006E0E92">
        <w:rPr>
          <w:rFonts w:ascii="Arial" w:hAnsi="Arial" w:cs="Arial"/>
          <w:sz w:val="24"/>
          <w:szCs w:val="24"/>
        </w:rPr>
        <w:t xml:space="preserve"> </w:t>
      </w:r>
      <w:r w:rsidR="0081420E">
        <w:rPr>
          <w:rFonts w:ascii="Arial" w:hAnsi="Arial" w:cs="Arial"/>
          <w:sz w:val="24"/>
          <w:szCs w:val="24"/>
        </w:rPr>
        <w:t>AM</w:t>
      </w:r>
      <w:r w:rsidR="00C86D68" w:rsidRPr="00536293">
        <w:rPr>
          <w:rFonts w:ascii="Arial" w:hAnsi="Arial" w:cs="Arial"/>
          <w:sz w:val="24"/>
          <w:szCs w:val="24"/>
        </w:rPr>
        <w:t xml:space="preserve">. The meeting was </w:t>
      </w:r>
      <w:r w:rsidR="00D25104">
        <w:rPr>
          <w:rFonts w:ascii="Arial" w:hAnsi="Arial" w:cs="Arial"/>
          <w:sz w:val="24"/>
          <w:szCs w:val="24"/>
        </w:rPr>
        <w:t xml:space="preserve">held </w:t>
      </w:r>
      <w:r w:rsidR="00983000">
        <w:rPr>
          <w:rFonts w:ascii="Arial" w:hAnsi="Arial" w:cs="Arial"/>
          <w:sz w:val="24"/>
          <w:szCs w:val="24"/>
        </w:rPr>
        <w:t>in-person</w:t>
      </w:r>
      <w:r w:rsidR="00D767F6">
        <w:rPr>
          <w:rFonts w:ascii="Arial" w:hAnsi="Arial" w:cs="Arial"/>
          <w:sz w:val="24"/>
          <w:szCs w:val="24"/>
        </w:rPr>
        <w:t xml:space="preserve"> </w:t>
      </w:r>
      <w:r w:rsidR="008B4B1E">
        <w:rPr>
          <w:rFonts w:ascii="Arial" w:hAnsi="Arial" w:cs="Arial"/>
          <w:sz w:val="24"/>
          <w:szCs w:val="24"/>
        </w:rPr>
        <w:t>and</w:t>
      </w:r>
      <w:r w:rsidR="00F60FD2">
        <w:rPr>
          <w:rFonts w:ascii="Arial" w:hAnsi="Arial" w:cs="Arial"/>
          <w:sz w:val="24"/>
          <w:szCs w:val="24"/>
        </w:rPr>
        <w:t xml:space="preserve"> via</w:t>
      </w:r>
      <w:r w:rsidR="008B4B1E">
        <w:rPr>
          <w:rFonts w:ascii="Arial" w:hAnsi="Arial" w:cs="Arial"/>
          <w:sz w:val="24"/>
          <w:szCs w:val="24"/>
        </w:rPr>
        <w:t xml:space="preserve"> </w:t>
      </w:r>
      <w:r w:rsidR="00F60FD2">
        <w:rPr>
          <w:rFonts w:ascii="Arial" w:hAnsi="Arial" w:cs="Arial"/>
          <w:sz w:val="24"/>
          <w:szCs w:val="24"/>
        </w:rPr>
        <w:t>Z</w:t>
      </w:r>
      <w:r w:rsidR="00352E1A">
        <w:rPr>
          <w:rFonts w:ascii="Arial" w:hAnsi="Arial" w:cs="Arial"/>
          <w:sz w:val="24"/>
          <w:szCs w:val="24"/>
        </w:rPr>
        <w:t>oom</w:t>
      </w:r>
      <w:r w:rsidR="00D767F6">
        <w:rPr>
          <w:rFonts w:ascii="Arial" w:hAnsi="Arial" w:cs="Arial"/>
          <w:sz w:val="24"/>
          <w:szCs w:val="24"/>
        </w:rPr>
        <w:t>.</w:t>
      </w:r>
      <w:r w:rsidR="00983000">
        <w:rPr>
          <w:rFonts w:ascii="Arial" w:hAnsi="Arial" w:cs="Arial"/>
          <w:sz w:val="24"/>
          <w:szCs w:val="24"/>
        </w:rPr>
        <w:t xml:space="preserve">  </w:t>
      </w:r>
      <w:r w:rsidR="00BD6F5E">
        <w:rPr>
          <w:rFonts w:ascii="Arial" w:hAnsi="Arial" w:cs="Arial"/>
          <w:sz w:val="24"/>
          <w:szCs w:val="24"/>
        </w:rPr>
        <w:t xml:space="preserve"> </w:t>
      </w:r>
    </w:p>
    <w:p w14:paraId="60F03B2B" w14:textId="77777777" w:rsidR="00C86D68" w:rsidRDefault="00C86D68" w:rsidP="00C86D68">
      <w:pPr>
        <w:rPr>
          <w:rFonts w:ascii="Arial" w:hAnsi="Arial" w:cs="Arial"/>
          <w:sz w:val="24"/>
          <w:szCs w:val="24"/>
        </w:rPr>
      </w:pPr>
    </w:p>
    <w:p w14:paraId="4D00AF48" w14:textId="37ACB161" w:rsidR="00747484" w:rsidRDefault="00C86D68" w:rsidP="00C86D68">
      <w:pPr>
        <w:rPr>
          <w:rFonts w:ascii="Arial" w:hAnsi="Arial" w:cs="Arial"/>
          <w:sz w:val="24"/>
          <w:szCs w:val="24"/>
        </w:rPr>
      </w:pPr>
      <w:r w:rsidRPr="00825902">
        <w:rPr>
          <w:rFonts w:ascii="Arial" w:hAnsi="Arial" w:cs="Arial"/>
          <w:b/>
          <w:bCs/>
          <w:sz w:val="24"/>
          <w:szCs w:val="24"/>
        </w:rPr>
        <w:t>DJJ Staff Present</w:t>
      </w:r>
      <w:r w:rsidRPr="00536293">
        <w:rPr>
          <w:rFonts w:ascii="Arial" w:hAnsi="Arial" w:cs="Arial"/>
          <w:b/>
          <w:bCs/>
          <w:sz w:val="24"/>
          <w:szCs w:val="24"/>
        </w:rPr>
        <w:t>:</w:t>
      </w:r>
      <w:r w:rsidRPr="00536293">
        <w:rPr>
          <w:rFonts w:ascii="Arial" w:hAnsi="Arial" w:cs="Arial"/>
          <w:sz w:val="24"/>
          <w:szCs w:val="24"/>
        </w:rPr>
        <w:t xml:space="preserve"> </w:t>
      </w:r>
      <w:r w:rsidR="004A2F05" w:rsidRPr="00536293">
        <w:rPr>
          <w:rFonts w:ascii="Arial" w:hAnsi="Arial" w:cs="Arial"/>
          <w:sz w:val="24"/>
          <w:szCs w:val="24"/>
        </w:rPr>
        <w:t xml:space="preserve">Commissioner </w:t>
      </w:r>
      <w:bookmarkStart w:id="0" w:name="_Hlk187672967"/>
      <w:r w:rsidR="00952252">
        <w:rPr>
          <w:rFonts w:ascii="Arial" w:hAnsi="Arial" w:cs="Arial"/>
          <w:sz w:val="24"/>
          <w:szCs w:val="24"/>
        </w:rPr>
        <w:t>Shawanda Reynolds-Cobb</w:t>
      </w:r>
      <w:bookmarkEnd w:id="0"/>
      <w:r w:rsidR="00C32F44">
        <w:rPr>
          <w:rFonts w:ascii="Arial" w:hAnsi="Arial" w:cs="Arial"/>
          <w:sz w:val="24"/>
          <w:szCs w:val="24"/>
        </w:rPr>
        <w:t xml:space="preserve">, </w:t>
      </w:r>
      <w:r w:rsidRPr="00536293">
        <w:rPr>
          <w:rFonts w:ascii="Arial" w:hAnsi="Arial" w:cs="Arial"/>
          <w:sz w:val="24"/>
          <w:szCs w:val="24"/>
        </w:rPr>
        <w:t>DJJ Executive Team Members, and various DJJ Staff Members</w:t>
      </w:r>
      <w:r w:rsidR="00747484">
        <w:rPr>
          <w:rFonts w:ascii="Arial" w:hAnsi="Arial" w:cs="Arial"/>
          <w:sz w:val="24"/>
          <w:szCs w:val="24"/>
        </w:rPr>
        <w:t>.</w:t>
      </w:r>
    </w:p>
    <w:p w14:paraId="59EB206A" w14:textId="77777777" w:rsidR="00AB5EDB" w:rsidRDefault="00AB5EDB" w:rsidP="00C86D68">
      <w:pPr>
        <w:rPr>
          <w:rFonts w:ascii="Arial" w:hAnsi="Arial" w:cs="Arial"/>
          <w:sz w:val="24"/>
          <w:szCs w:val="24"/>
        </w:rPr>
      </w:pPr>
    </w:p>
    <w:p w14:paraId="4AD0BB6E" w14:textId="05C37BC3" w:rsidR="00AB5EDB" w:rsidRDefault="00AB5EDB" w:rsidP="00C86D68">
      <w:pPr>
        <w:rPr>
          <w:rFonts w:ascii="Arial" w:hAnsi="Arial" w:cs="Arial"/>
          <w:sz w:val="24"/>
          <w:szCs w:val="24"/>
        </w:rPr>
      </w:pPr>
      <w:r w:rsidRPr="00AB5EDB">
        <w:rPr>
          <w:rFonts w:ascii="Arial" w:hAnsi="Arial" w:cs="Arial"/>
          <w:b/>
          <w:bCs/>
          <w:sz w:val="24"/>
          <w:szCs w:val="24"/>
        </w:rPr>
        <w:t>Other Attendees:</w:t>
      </w:r>
      <w:r>
        <w:rPr>
          <w:rFonts w:ascii="Arial" w:hAnsi="Arial" w:cs="Arial"/>
          <w:sz w:val="24"/>
          <w:szCs w:val="24"/>
        </w:rPr>
        <w:t xml:space="preserve"> Senior Assistant Attorney General Amy Radley.  Guests in the audience and on Zoom.</w:t>
      </w:r>
    </w:p>
    <w:p w14:paraId="7F4FA86E" w14:textId="77777777" w:rsidR="00747484" w:rsidRDefault="00747484" w:rsidP="00C86D68">
      <w:pPr>
        <w:rPr>
          <w:rFonts w:ascii="Arial" w:hAnsi="Arial" w:cs="Arial"/>
          <w:sz w:val="24"/>
          <w:szCs w:val="24"/>
        </w:rPr>
      </w:pPr>
    </w:p>
    <w:p w14:paraId="1755FE8A" w14:textId="17B57978" w:rsidR="003D202E" w:rsidRPr="003C5689" w:rsidRDefault="003D202E" w:rsidP="00C86D68">
      <w:pPr>
        <w:rPr>
          <w:rFonts w:ascii="Arial" w:hAnsi="Arial" w:cs="Arial"/>
          <w:sz w:val="24"/>
          <w:szCs w:val="24"/>
        </w:rPr>
      </w:pPr>
      <w:r w:rsidRPr="003D202E">
        <w:rPr>
          <w:rFonts w:ascii="Arial" w:hAnsi="Arial" w:cs="Arial"/>
          <w:b/>
          <w:bCs/>
          <w:sz w:val="24"/>
          <w:szCs w:val="24"/>
        </w:rPr>
        <w:t>Invocation</w:t>
      </w:r>
      <w:r w:rsidR="00CA18DB">
        <w:rPr>
          <w:rFonts w:ascii="Arial" w:hAnsi="Arial" w:cs="Arial"/>
          <w:b/>
          <w:bCs/>
          <w:sz w:val="24"/>
          <w:szCs w:val="24"/>
        </w:rPr>
        <w:t>:</w:t>
      </w:r>
      <w:r w:rsidR="00CA18DB">
        <w:rPr>
          <w:rFonts w:ascii="Arial" w:hAnsi="Arial" w:cs="Arial"/>
          <w:b/>
          <w:bCs/>
          <w:sz w:val="24"/>
          <w:szCs w:val="24"/>
        </w:rPr>
        <w:tab/>
      </w:r>
      <w:r w:rsidR="00181FB6" w:rsidRPr="00CA18DB">
        <w:rPr>
          <w:rFonts w:ascii="Arial" w:hAnsi="Arial" w:cs="Arial"/>
          <w:sz w:val="24"/>
          <w:szCs w:val="24"/>
        </w:rPr>
        <w:t>Chap</w:t>
      </w:r>
      <w:r w:rsidR="00181FB6">
        <w:rPr>
          <w:rFonts w:ascii="Arial" w:hAnsi="Arial" w:cs="Arial"/>
          <w:sz w:val="24"/>
          <w:szCs w:val="24"/>
        </w:rPr>
        <w:t>lain</w:t>
      </w:r>
      <w:r w:rsidR="00867FDA" w:rsidRPr="00867FDA">
        <w:t xml:space="preserve"> </w:t>
      </w:r>
      <w:r w:rsidR="008B4B1E">
        <w:rPr>
          <w:rFonts w:ascii="Arial" w:hAnsi="Arial" w:cs="Arial"/>
          <w:sz w:val="24"/>
          <w:szCs w:val="24"/>
        </w:rPr>
        <w:t>Eric Vickers, NW Region</w:t>
      </w:r>
    </w:p>
    <w:p w14:paraId="4179D1D4" w14:textId="77777777" w:rsidR="003D202E" w:rsidRDefault="003D202E" w:rsidP="00C86D68">
      <w:pPr>
        <w:rPr>
          <w:rFonts w:ascii="Arial" w:hAnsi="Arial" w:cs="Arial"/>
          <w:sz w:val="24"/>
          <w:szCs w:val="24"/>
        </w:rPr>
      </w:pPr>
    </w:p>
    <w:p w14:paraId="4CC34347" w14:textId="33CC0879" w:rsidR="00C86D68" w:rsidRDefault="003D202E" w:rsidP="00C86D68">
      <w:pPr>
        <w:rPr>
          <w:rFonts w:ascii="Arial" w:hAnsi="Arial" w:cs="Arial"/>
          <w:sz w:val="24"/>
          <w:szCs w:val="24"/>
        </w:rPr>
      </w:pPr>
      <w:r w:rsidRPr="003D202E">
        <w:rPr>
          <w:rFonts w:ascii="Arial" w:hAnsi="Arial" w:cs="Arial"/>
          <w:b/>
          <w:bCs/>
          <w:sz w:val="24"/>
          <w:szCs w:val="24"/>
        </w:rPr>
        <w:t>Pledge of Allegiance</w:t>
      </w:r>
      <w:r w:rsidR="00460373">
        <w:rPr>
          <w:rFonts w:ascii="Arial" w:hAnsi="Arial" w:cs="Arial"/>
          <w:b/>
          <w:bCs/>
          <w:sz w:val="24"/>
          <w:szCs w:val="24"/>
        </w:rPr>
        <w:t xml:space="preserve">: </w:t>
      </w:r>
      <w:r w:rsidR="00460373">
        <w:rPr>
          <w:rFonts w:ascii="Arial" w:hAnsi="Arial" w:cs="Arial"/>
          <w:sz w:val="24"/>
          <w:szCs w:val="24"/>
        </w:rPr>
        <w:t xml:space="preserve">Board </w:t>
      </w:r>
      <w:r w:rsidR="008B4B1E">
        <w:rPr>
          <w:rFonts w:ascii="Arial" w:hAnsi="Arial" w:cs="Arial"/>
          <w:sz w:val="24"/>
          <w:szCs w:val="24"/>
        </w:rPr>
        <w:t>Member Fred Stephens</w:t>
      </w:r>
    </w:p>
    <w:p w14:paraId="6555424F" w14:textId="77777777" w:rsidR="004202E2" w:rsidRDefault="004202E2" w:rsidP="00C86D68">
      <w:pPr>
        <w:rPr>
          <w:rFonts w:ascii="Arial" w:hAnsi="Arial" w:cs="Arial"/>
          <w:sz w:val="24"/>
          <w:szCs w:val="24"/>
        </w:rPr>
      </w:pPr>
    </w:p>
    <w:p w14:paraId="18540ABF" w14:textId="384494C4" w:rsidR="009357DC" w:rsidRDefault="004C7CDA" w:rsidP="004C7CDA">
      <w:pPr>
        <w:rPr>
          <w:rFonts w:ascii="Arial" w:hAnsi="Arial" w:cs="Arial"/>
          <w:sz w:val="24"/>
          <w:szCs w:val="24"/>
        </w:rPr>
      </w:pPr>
      <w:r w:rsidRPr="00825902">
        <w:rPr>
          <w:rFonts w:ascii="Arial" w:hAnsi="Arial" w:cs="Arial"/>
          <w:b/>
          <w:bCs/>
          <w:sz w:val="24"/>
          <w:szCs w:val="24"/>
        </w:rPr>
        <w:t>Roll Call</w:t>
      </w:r>
      <w:r w:rsidR="002E62A3">
        <w:rPr>
          <w:rFonts w:ascii="Arial" w:hAnsi="Arial" w:cs="Arial"/>
          <w:b/>
          <w:bCs/>
          <w:sz w:val="24"/>
          <w:szCs w:val="24"/>
        </w:rPr>
        <w:t xml:space="preserve">: </w:t>
      </w:r>
      <w:r w:rsidR="002E62A3" w:rsidRPr="002E62A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onducted by </w:t>
      </w:r>
      <w:r w:rsidR="008B4B1E">
        <w:rPr>
          <w:rFonts w:ascii="Arial" w:hAnsi="Arial" w:cs="Arial"/>
          <w:sz w:val="24"/>
          <w:szCs w:val="24"/>
        </w:rPr>
        <w:t>Board Member Fred Stephens</w:t>
      </w:r>
      <w:r w:rsidR="00B47AB8">
        <w:rPr>
          <w:rFonts w:ascii="Arial" w:hAnsi="Arial" w:cs="Arial"/>
          <w:sz w:val="24"/>
          <w:szCs w:val="24"/>
        </w:rPr>
        <w:t xml:space="preserve"> </w:t>
      </w:r>
      <w:r w:rsidR="00D767F6">
        <w:rPr>
          <w:rFonts w:ascii="Arial" w:hAnsi="Arial" w:cs="Arial"/>
          <w:sz w:val="24"/>
          <w:szCs w:val="24"/>
        </w:rPr>
        <w:t>(In-Person</w:t>
      </w:r>
      <w:r w:rsidR="004202E2">
        <w:rPr>
          <w:rFonts w:ascii="Arial" w:hAnsi="Arial" w:cs="Arial"/>
          <w:sz w:val="24"/>
          <w:szCs w:val="24"/>
        </w:rPr>
        <w:t>)</w:t>
      </w:r>
      <w:r w:rsidR="00D67D82">
        <w:rPr>
          <w:rFonts w:ascii="Arial" w:hAnsi="Arial" w:cs="Arial"/>
          <w:sz w:val="24"/>
          <w:szCs w:val="24"/>
        </w:rPr>
        <w:t xml:space="preserve"> since Secretary Adam Kennedy could not attend the meeting</w:t>
      </w:r>
      <w:r w:rsidR="00D767F6">
        <w:rPr>
          <w:rFonts w:ascii="Arial" w:hAnsi="Arial" w:cs="Arial"/>
          <w:sz w:val="24"/>
          <w:szCs w:val="24"/>
        </w:rPr>
        <w:t xml:space="preserve">, </w:t>
      </w:r>
      <w:r w:rsidR="00F60FD2">
        <w:rPr>
          <w:rFonts w:ascii="Arial" w:hAnsi="Arial" w:cs="Arial"/>
          <w:sz w:val="24"/>
          <w:szCs w:val="24"/>
        </w:rPr>
        <w:t xml:space="preserve">Vice-Chair </w:t>
      </w:r>
      <w:r w:rsidR="00FB08F0">
        <w:rPr>
          <w:rFonts w:ascii="Arial" w:hAnsi="Arial" w:cs="Arial"/>
          <w:sz w:val="24"/>
          <w:szCs w:val="24"/>
        </w:rPr>
        <w:t xml:space="preserve">Willie Bolton (In-Person), </w:t>
      </w:r>
      <w:r w:rsidR="0032120E">
        <w:rPr>
          <w:rFonts w:ascii="Arial" w:hAnsi="Arial" w:cs="Arial"/>
          <w:sz w:val="24"/>
          <w:szCs w:val="24"/>
        </w:rPr>
        <w:t xml:space="preserve">Timothy McCulley (Virtual), </w:t>
      </w:r>
      <w:r w:rsidR="00FB08F0">
        <w:rPr>
          <w:rFonts w:ascii="Arial" w:hAnsi="Arial" w:cs="Arial"/>
          <w:sz w:val="24"/>
          <w:szCs w:val="24"/>
        </w:rPr>
        <w:t>Garry McGiboney (In-Person), Michael Murphy (In-Person), Penny Penn (In-Person),</w:t>
      </w:r>
      <w:r w:rsidR="008B4B1E">
        <w:rPr>
          <w:rFonts w:ascii="Arial" w:hAnsi="Arial" w:cs="Arial"/>
          <w:sz w:val="24"/>
          <w:szCs w:val="24"/>
        </w:rPr>
        <w:t xml:space="preserve"> Judge </w:t>
      </w:r>
      <w:r w:rsidR="00701D93">
        <w:rPr>
          <w:rFonts w:ascii="Arial" w:hAnsi="Arial" w:cs="Arial"/>
          <w:sz w:val="24"/>
          <w:szCs w:val="24"/>
        </w:rPr>
        <w:t xml:space="preserve">Lisa </w:t>
      </w:r>
      <w:r w:rsidR="008B4B1E">
        <w:rPr>
          <w:rFonts w:ascii="Arial" w:hAnsi="Arial" w:cs="Arial"/>
          <w:sz w:val="24"/>
          <w:szCs w:val="24"/>
        </w:rPr>
        <w:t xml:space="preserve">Colbert (Virtual), </w:t>
      </w:r>
      <w:r w:rsidR="00F60FD2">
        <w:rPr>
          <w:rFonts w:ascii="Arial" w:hAnsi="Arial" w:cs="Arial"/>
          <w:sz w:val="24"/>
          <w:szCs w:val="24"/>
        </w:rPr>
        <w:t xml:space="preserve">Senior </w:t>
      </w:r>
      <w:r w:rsidR="00701D93">
        <w:rPr>
          <w:rFonts w:ascii="Arial" w:hAnsi="Arial" w:cs="Arial"/>
          <w:sz w:val="24"/>
          <w:szCs w:val="24"/>
        </w:rPr>
        <w:t>Judge Quintress Gilbert (In-Person)</w:t>
      </w:r>
      <w:r w:rsidR="00FB08F0">
        <w:rPr>
          <w:rFonts w:ascii="Arial" w:hAnsi="Arial" w:cs="Arial"/>
          <w:sz w:val="24"/>
          <w:szCs w:val="24"/>
        </w:rPr>
        <w:t xml:space="preserve"> and </w:t>
      </w:r>
      <w:r w:rsidR="00F60FD2">
        <w:rPr>
          <w:rFonts w:ascii="Arial" w:hAnsi="Arial" w:cs="Arial"/>
          <w:sz w:val="24"/>
          <w:szCs w:val="24"/>
        </w:rPr>
        <w:t>Chair T</w:t>
      </w:r>
      <w:r w:rsidR="00FB08F0">
        <w:rPr>
          <w:rFonts w:ascii="Arial" w:hAnsi="Arial" w:cs="Arial"/>
          <w:sz w:val="24"/>
          <w:szCs w:val="24"/>
        </w:rPr>
        <w:t xml:space="preserve">aylor (In-Person).  </w:t>
      </w:r>
      <w:r w:rsidR="00711219">
        <w:rPr>
          <w:rFonts w:ascii="Arial" w:hAnsi="Arial" w:cs="Arial"/>
          <w:sz w:val="24"/>
          <w:szCs w:val="24"/>
        </w:rPr>
        <w:t>A quorum was declared.</w:t>
      </w:r>
    </w:p>
    <w:p w14:paraId="1CC76471" w14:textId="77777777" w:rsidR="009752F5" w:rsidRDefault="009752F5" w:rsidP="004C7CDA">
      <w:pPr>
        <w:rPr>
          <w:rFonts w:ascii="Arial" w:hAnsi="Arial" w:cs="Arial"/>
          <w:sz w:val="24"/>
          <w:szCs w:val="24"/>
        </w:rPr>
      </w:pPr>
    </w:p>
    <w:p w14:paraId="45917C5C" w14:textId="4A84EF98" w:rsidR="009752F5" w:rsidRDefault="009752F5" w:rsidP="004C7CDA">
      <w:pPr>
        <w:rPr>
          <w:rFonts w:ascii="Arial" w:hAnsi="Arial" w:cs="Arial"/>
          <w:sz w:val="24"/>
          <w:szCs w:val="24"/>
        </w:rPr>
      </w:pPr>
      <w:r w:rsidRPr="009752F5">
        <w:rPr>
          <w:rFonts w:ascii="Arial" w:hAnsi="Arial" w:cs="Arial"/>
          <w:b/>
          <w:bCs/>
          <w:sz w:val="24"/>
          <w:szCs w:val="24"/>
        </w:rPr>
        <w:t>Approval of Meeting Agenda</w:t>
      </w:r>
      <w:r>
        <w:rPr>
          <w:rFonts w:ascii="Arial" w:hAnsi="Arial" w:cs="Arial"/>
          <w:sz w:val="24"/>
          <w:szCs w:val="24"/>
        </w:rPr>
        <w:t xml:space="preserve"> – </w:t>
      </w:r>
      <w:r w:rsidR="00C91816">
        <w:rPr>
          <w:rFonts w:ascii="Arial" w:hAnsi="Arial" w:cs="Arial"/>
          <w:sz w:val="24"/>
          <w:szCs w:val="24"/>
        </w:rPr>
        <w:t xml:space="preserve">A </w:t>
      </w:r>
      <w:r w:rsidR="0032120E">
        <w:rPr>
          <w:rFonts w:ascii="Arial" w:hAnsi="Arial" w:cs="Arial"/>
          <w:sz w:val="24"/>
          <w:szCs w:val="24"/>
        </w:rPr>
        <w:t xml:space="preserve">recommendation to amend the agenda was made </w:t>
      </w:r>
      <w:r w:rsidR="00343BFF">
        <w:rPr>
          <w:rFonts w:ascii="Arial" w:hAnsi="Arial" w:cs="Arial"/>
          <w:sz w:val="24"/>
          <w:szCs w:val="24"/>
        </w:rPr>
        <w:t>by Board Member Stephens t</w:t>
      </w:r>
      <w:r>
        <w:rPr>
          <w:rFonts w:ascii="Arial" w:hAnsi="Arial" w:cs="Arial"/>
          <w:sz w:val="24"/>
          <w:szCs w:val="24"/>
        </w:rPr>
        <w:t xml:space="preserve">o </w:t>
      </w:r>
      <w:r w:rsidR="008B4B1E">
        <w:rPr>
          <w:rFonts w:ascii="Arial" w:hAnsi="Arial" w:cs="Arial"/>
          <w:sz w:val="24"/>
          <w:szCs w:val="24"/>
        </w:rPr>
        <w:t xml:space="preserve">move the Election of </w:t>
      </w:r>
      <w:r w:rsidR="0032120E">
        <w:rPr>
          <w:rFonts w:ascii="Arial" w:hAnsi="Arial" w:cs="Arial"/>
          <w:sz w:val="24"/>
          <w:szCs w:val="24"/>
        </w:rPr>
        <w:t xml:space="preserve">Board </w:t>
      </w:r>
      <w:r w:rsidR="008B4B1E">
        <w:rPr>
          <w:rFonts w:ascii="Arial" w:hAnsi="Arial" w:cs="Arial"/>
          <w:sz w:val="24"/>
          <w:szCs w:val="24"/>
        </w:rPr>
        <w:t xml:space="preserve">Officers to </w:t>
      </w:r>
      <w:r w:rsidR="00343BFF">
        <w:rPr>
          <w:rFonts w:ascii="Arial" w:hAnsi="Arial" w:cs="Arial"/>
          <w:sz w:val="24"/>
          <w:szCs w:val="24"/>
        </w:rPr>
        <w:t xml:space="preserve">after the Divisional Updates.  </w:t>
      </w:r>
      <w:r w:rsidR="00701D93">
        <w:rPr>
          <w:rFonts w:ascii="Arial" w:hAnsi="Arial" w:cs="Arial"/>
          <w:sz w:val="24"/>
          <w:szCs w:val="24"/>
        </w:rPr>
        <w:t>T</w:t>
      </w:r>
      <w:r w:rsidR="00C91816">
        <w:rPr>
          <w:rFonts w:ascii="Arial" w:hAnsi="Arial" w:cs="Arial"/>
          <w:sz w:val="24"/>
          <w:szCs w:val="24"/>
        </w:rPr>
        <w:t>he</w:t>
      </w:r>
      <w:r w:rsidR="00D9411B">
        <w:rPr>
          <w:rFonts w:ascii="Arial" w:hAnsi="Arial" w:cs="Arial"/>
          <w:sz w:val="24"/>
          <w:szCs w:val="24"/>
        </w:rPr>
        <w:t xml:space="preserve"> agenda was amended by unanimous consent</w:t>
      </w:r>
      <w:r w:rsidR="00C91816">
        <w:rPr>
          <w:rFonts w:ascii="Arial" w:hAnsi="Arial" w:cs="Arial"/>
          <w:sz w:val="24"/>
          <w:szCs w:val="24"/>
        </w:rPr>
        <w:t>.</w:t>
      </w:r>
    </w:p>
    <w:p w14:paraId="396F54CA" w14:textId="77777777" w:rsidR="009357DC" w:rsidRDefault="009357DC" w:rsidP="004C7CDA">
      <w:pPr>
        <w:rPr>
          <w:rFonts w:ascii="Arial" w:hAnsi="Arial" w:cs="Arial"/>
          <w:sz w:val="24"/>
          <w:szCs w:val="24"/>
        </w:rPr>
      </w:pPr>
    </w:p>
    <w:p w14:paraId="35AA0B46" w14:textId="380CB055" w:rsidR="00EA3B39" w:rsidRDefault="00E32782" w:rsidP="007D48E0">
      <w:pPr>
        <w:rPr>
          <w:rFonts w:ascii="Arial" w:hAnsi="Arial" w:cs="Arial"/>
          <w:sz w:val="24"/>
          <w:szCs w:val="24"/>
        </w:rPr>
      </w:pPr>
      <w:r w:rsidRPr="00E32782">
        <w:rPr>
          <w:rFonts w:ascii="Arial" w:hAnsi="Arial" w:cs="Arial"/>
          <w:b/>
          <w:bCs/>
          <w:sz w:val="24"/>
          <w:szCs w:val="24"/>
        </w:rPr>
        <w:t>Approval of</w:t>
      </w:r>
      <w:r w:rsidR="00FB08F0">
        <w:rPr>
          <w:rFonts w:ascii="Arial" w:hAnsi="Arial" w:cs="Arial"/>
          <w:b/>
          <w:bCs/>
          <w:sz w:val="24"/>
          <w:szCs w:val="24"/>
        </w:rPr>
        <w:t xml:space="preserve"> </w:t>
      </w:r>
      <w:r w:rsidR="008B4B1E">
        <w:rPr>
          <w:rFonts w:ascii="Arial" w:hAnsi="Arial" w:cs="Arial"/>
          <w:b/>
          <w:bCs/>
          <w:sz w:val="24"/>
          <w:szCs w:val="24"/>
        </w:rPr>
        <w:t>June 2</w:t>
      </w:r>
      <w:r w:rsidR="00552E39">
        <w:rPr>
          <w:rFonts w:ascii="Arial" w:hAnsi="Arial" w:cs="Arial"/>
          <w:b/>
          <w:bCs/>
          <w:sz w:val="24"/>
          <w:szCs w:val="24"/>
        </w:rPr>
        <w:t>6</w:t>
      </w:r>
      <w:r w:rsidR="008B4B1E">
        <w:rPr>
          <w:rFonts w:ascii="Arial" w:hAnsi="Arial" w:cs="Arial"/>
          <w:b/>
          <w:bCs/>
          <w:sz w:val="24"/>
          <w:szCs w:val="24"/>
        </w:rPr>
        <w:t>, 2025</w:t>
      </w:r>
      <w:r w:rsidR="00531925">
        <w:rPr>
          <w:rFonts w:ascii="Arial" w:hAnsi="Arial" w:cs="Arial"/>
          <w:b/>
          <w:bCs/>
          <w:sz w:val="24"/>
          <w:szCs w:val="24"/>
        </w:rPr>
        <w:t>,</w:t>
      </w:r>
      <w:r w:rsidR="009752F5">
        <w:rPr>
          <w:rFonts w:ascii="Arial" w:hAnsi="Arial" w:cs="Arial"/>
          <w:b/>
          <w:bCs/>
          <w:sz w:val="24"/>
          <w:szCs w:val="24"/>
        </w:rPr>
        <w:t xml:space="preserve"> Board Meeting </w:t>
      </w:r>
      <w:r w:rsidR="000C096B">
        <w:rPr>
          <w:rFonts w:ascii="Arial" w:hAnsi="Arial" w:cs="Arial"/>
          <w:b/>
          <w:bCs/>
          <w:sz w:val="24"/>
          <w:szCs w:val="24"/>
        </w:rPr>
        <w:t>Mi</w:t>
      </w:r>
      <w:r w:rsidR="009752F5">
        <w:rPr>
          <w:rFonts w:ascii="Arial" w:hAnsi="Arial" w:cs="Arial"/>
          <w:b/>
          <w:bCs/>
          <w:sz w:val="24"/>
          <w:szCs w:val="24"/>
        </w:rPr>
        <w:t xml:space="preserve">nutes </w:t>
      </w:r>
      <w:r w:rsidR="00206086" w:rsidRPr="001503D6">
        <w:rPr>
          <w:rFonts w:ascii="Arial" w:hAnsi="Arial" w:cs="Arial"/>
          <w:sz w:val="24"/>
          <w:szCs w:val="24"/>
        </w:rPr>
        <w:t>–</w:t>
      </w:r>
      <w:r w:rsidR="00206086">
        <w:rPr>
          <w:rFonts w:ascii="Arial" w:hAnsi="Arial" w:cs="Arial"/>
          <w:b/>
          <w:bCs/>
          <w:sz w:val="24"/>
          <w:szCs w:val="24"/>
        </w:rPr>
        <w:t xml:space="preserve"> </w:t>
      </w:r>
      <w:r w:rsidR="00206086">
        <w:rPr>
          <w:rFonts w:ascii="Arial" w:hAnsi="Arial" w:cs="Arial"/>
          <w:sz w:val="24"/>
          <w:szCs w:val="24"/>
        </w:rPr>
        <w:t>A</w:t>
      </w:r>
      <w:r w:rsidR="00C91816">
        <w:rPr>
          <w:rFonts w:ascii="Arial" w:hAnsi="Arial" w:cs="Arial"/>
          <w:sz w:val="24"/>
          <w:szCs w:val="24"/>
        </w:rPr>
        <w:t xml:space="preserve"> motion</w:t>
      </w:r>
      <w:r w:rsidR="006D4E25">
        <w:rPr>
          <w:rFonts w:ascii="Arial" w:hAnsi="Arial" w:cs="Arial"/>
          <w:sz w:val="24"/>
          <w:szCs w:val="24"/>
        </w:rPr>
        <w:t xml:space="preserve"> was made</w:t>
      </w:r>
      <w:r w:rsidR="009752F5">
        <w:rPr>
          <w:rFonts w:ascii="Arial" w:hAnsi="Arial" w:cs="Arial"/>
          <w:sz w:val="24"/>
          <w:szCs w:val="24"/>
        </w:rPr>
        <w:t xml:space="preserve"> to approve </w:t>
      </w:r>
      <w:r w:rsidR="00C91816">
        <w:rPr>
          <w:rFonts w:ascii="Arial" w:hAnsi="Arial" w:cs="Arial"/>
          <w:sz w:val="24"/>
          <w:szCs w:val="24"/>
        </w:rPr>
        <w:t>the minutes</w:t>
      </w:r>
      <w:r w:rsidR="009752F5">
        <w:rPr>
          <w:rFonts w:ascii="Arial" w:hAnsi="Arial" w:cs="Arial"/>
          <w:sz w:val="24"/>
          <w:szCs w:val="24"/>
        </w:rPr>
        <w:t xml:space="preserve"> by</w:t>
      </w:r>
      <w:r w:rsidR="008B4B1E">
        <w:rPr>
          <w:rFonts w:ascii="Arial" w:hAnsi="Arial" w:cs="Arial"/>
          <w:sz w:val="24"/>
          <w:szCs w:val="24"/>
        </w:rPr>
        <w:t xml:space="preserve"> Vice Chair Bolton</w:t>
      </w:r>
      <w:r w:rsidR="00FB08F0">
        <w:rPr>
          <w:rFonts w:ascii="Arial" w:hAnsi="Arial" w:cs="Arial"/>
          <w:sz w:val="24"/>
          <w:szCs w:val="24"/>
        </w:rPr>
        <w:t xml:space="preserve"> </w:t>
      </w:r>
      <w:r w:rsidR="009752F5">
        <w:rPr>
          <w:rFonts w:ascii="Arial" w:hAnsi="Arial" w:cs="Arial"/>
          <w:sz w:val="24"/>
          <w:szCs w:val="24"/>
        </w:rPr>
        <w:t xml:space="preserve">and seconded by </w:t>
      </w:r>
      <w:r w:rsidR="00282C84">
        <w:rPr>
          <w:rFonts w:ascii="Arial" w:hAnsi="Arial" w:cs="Arial"/>
          <w:sz w:val="24"/>
          <w:szCs w:val="24"/>
        </w:rPr>
        <w:t xml:space="preserve">Board Member </w:t>
      </w:r>
      <w:r w:rsidR="0032120E">
        <w:rPr>
          <w:rFonts w:ascii="Arial" w:hAnsi="Arial" w:cs="Arial"/>
          <w:sz w:val="24"/>
          <w:szCs w:val="24"/>
        </w:rPr>
        <w:t xml:space="preserve">Dr. </w:t>
      </w:r>
      <w:r w:rsidR="008B4B1E">
        <w:rPr>
          <w:rFonts w:ascii="Arial" w:hAnsi="Arial" w:cs="Arial"/>
          <w:sz w:val="24"/>
          <w:szCs w:val="24"/>
        </w:rPr>
        <w:t>McGiboney. The</w:t>
      </w:r>
      <w:r w:rsidR="002F4C8D">
        <w:rPr>
          <w:rFonts w:ascii="Arial" w:hAnsi="Arial" w:cs="Arial"/>
          <w:sz w:val="24"/>
          <w:szCs w:val="24"/>
        </w:rPr>
        <w:t xml:space="preserve"> minutes were </w:t>
      </w:r>
      <w:bookmarkStart w:id="1" w:name="_Hlk141182628"/>
      <w:r w:rsidR="002F4C8D">
        <w:rPr>
          <w:rFonts w:ascii="Arial" w:hAnsi="Arial" w:cs="Arial"/>
          <w:sz w:val="24"/>
          <w:szCs w:val="24"/>
        </w:rPr>
        <w:t>approved</w:t>
      </w:r>
      <w:r w:rsidR="001503D6">
        <w:rPr>
          <w:rFonts w:ascii="Arial" w:hAnsi="Arial" w:cs="Arial"/>
          <w:sz w:val="24"/>
          <w:szCs w:val="24"/>
        </w:rPr>
        <w:t xml:space="preserve"> unanimously</w:t>
      </w:r>
      <w:r w:rsidR="00C91816">
        <w:rPr>
          <w:rFonts w:ascii="Arial" w:hAnsi="Arial" w:cs="Arial"/>
          <w:sz w:val="24"/>
          <w:szCs w:val="24"/>
        </w:rPr>
        <w:t>.</w:t>
      </w:r>
    </w:p>
    <w:p w14:paraId="3ACF567C" w14:textId="77777777" w:rsidR="00313CEF" w:rsidRDefault="00313CEF" w:rsidP="007D48E0">
      <w:pPr>
        <w:rPr>
          <w:rFonts w:ascii="Arial" w:hAnsi="Arial" w:cs="Arial"/>
          <w:sz w:val="24"/>
          <w:szCs w:val="24"/>
        </w:rPr>
      </w:pPr>
    </w:p>
    <w:bookmarkEnd w:id="1"/>
    <w:p w14:paraId="1641DBB4" w14:textId="77777777" w:rsidR="00C70209" w:rsidRDefault="00C70209" w:rsidP="007D48E0">
      <w:pPr>
        <w:rPr>
          <w:rFonts w:ascii="Arial" w:hAnsi="Arial" w:cs="Arial"/>
          <w:b/>
          <w:bCs/>
          <w:sz w:val="24"/>
          <w:szCs w:val="24"/>
        </w:rPr>
      </w:pPr>
    </w:p>
    <w:p w14:paraId="70954764" w14:textId="77777777" w:rsidR="0032120E" w:rsidRDefault="0032120E" w:rsidP="007D48E0">
      <w:pPr>
        <w:rPr>
          <w:rFonts w:ascii="Arial" w:hAnsi="Arial" w:cs="Arial"/>
          <w:b/>
          <w:bCs/>
          <w:sz w:val="24"/>
          <w:szCs w:val="24"/>
        </w:rPr>
      </w:pPr>
    </w:p>
    <w:p w14:paraId="2DE38EB5" w14:textId="77777777" w:rsidR="0032120E" w:rsidRDefault="0032120E" w:rsidP="007D48E0">
      <w:pPr>
        <w:rPr>
          <w:rFonts w:ascii="Arial" w:hAnsi="Arial" w:cs="Arial"/>
          <w:b/>
          <w:bCs/>
          <w:sz w:val="24"/>
          <w:szCs w:val="24"/>
        </w:rPr>
      </w:pPr>
    </w:p>
    <w:p w14:paraId="5B8BCDE9" w14:textId="77777777" w:rsidR="00C70209" w:rsidRDefault="00C70209" w:rsidP="007D48E0">
      <w:pPr>
        <w:rPr>
          <w:rFonts w:ascii="Arial" w:hAnsi="Arial" w:cs="Arial"/>
          <w:b/>
          <w:bCs/>
          <w:sz w:val="24"/>
          <w:szCs w:val="24"/>
        </w:rPr>
      </w:pPr>
    </w:p>
    <w:p w14:paraId="3DF8BAB6" w14:textId="4CCE71CE" w:rsidR="00D932EE" w:rsidRDefault="00D932EE" w:rsidP="00D932EE">
      <w:pPr>
        <w:rPr>
          <w:rFonts w:ascii="Arial" w:hAnsi="Arial" w:cs="Arial"/>
          <w:b/>
          <w:bCs/>
          <w:sz w:val="24"/>
          <w:szCs w:val="24"/>
        </w:rPr>
      </w:pPr>
      <w:r w:rsidRPr="00E32782">
        <w:rPr>
          <w:rFonts w:ascii="Arial" w:hAnsi="Arial" w:cs="Arial"/>
          <w:b/>
          <w:bCs/>
          <w:sz w:val="24"/>
          <w:szCs w:val="24"/>
        </w:rPr>
        <w:lastRenderedPageBreak/>
        <w:t>Commissioner</w:t>
      </w:r>
      <w:r>
        <w:rPr>
          <w:rFonts w:ascii="Arial" w:hAnsi="Arial" w:cs="Arial"/>
          <w:b/>
          <w:bCs/>
          <w:sz w:val="24"/>
          <w:szCs w:val="24"/>
        </w:rPr>
        <w:t xml:space="preserve">’s </w:t>
      </w:r>
      <w:r w:rsidRPr="00E32782">
        <w:rPr>
          <w:rFonts w:ascii="Arial" w:hAnsi="Arial" w:cs="Arial"/>
          <w:b/>
          <w:bCs/>
          <w:sz w:val="24"/>
          <w:szCs w:val="24"/>
        </w:rPr>
        <w:t>Repor</w:t>
      </w:r>
      <w:r w:rsidR="008967FC">
        <w:rPr>
          <w:rFonts w:ascii="Arial" w:hAnsi="Arial" w:cs="Arial"/>
          <w:b/>
          <w:bCs/>
          <w:sz w:val="24"/>
          <w:szCs w:val="24"/>
        </w:rPr>
        <w:t>t:</w:t>
      </w:r>
    </w:p>
    <w:p w14:paraId="357F6151" w14:textId="77777777" w:rsidR="00D30BFC" w:rsidRDefault="00D30BFC" w:rsidP="00D932EE">
      <w:pPr>
        <w:rPr>
          <w:rFonts w:ascii="Arial" w:hAnsi="Arial" w:cs="Arial"/>
          <w:b/>
          <w:bCs/>
          <w:sz w:val="24"/>
          <w:szCs w:val="24"/>
        </w:rPr>
      </w:pPr>
    </w:p>
    <w:p w14:paraId="31537796" w14:textId="5CE80919" w:rsidR="004962CD" w:rsidRDefault="004962CD" w:rsidP="004962C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Commissioner </w:t>
      </w:r>
      <w:r w:rsidR="000916B1">
        <w:rPr>
          <w:rFonts w:ascii="Arial" w:hAnsi="Arial" w:cs="Arial"/>
          <w:sz w:val="24"/>
          <w:szCs w:val="24"/>
        </w:rPr>
        <w:t>start</w:t>
      </w:r>
      <w:r w:rsidR="00352E1A">
        <w:rPr>
          <w:rFonts w:ascii="Arial" w:hAnsi="Arial" w:cs="Arial"/>
          <w:sz w:val="24"/>
          <w:szCs w:val="24"/>
        </w:rPr>
        <w:t>ed</w:t>
      </w:r>
      <w:r w:rsidR="000916B1">
        <w:rPr>
          <w:rFonts w:ascii="Arial" w:hAnsi="Arial" w:cs="Arial"/>
          <w:sz w:val="24"/>
          <w:szCs w:val="24"/>
        </w:rPr>
        <w:t xml:space="preserve"> her report by </w:t>
      </w:r>
      <w:r>
        <w:rPr>
          <w:rFonts w:ascii="Arial" w:hAnsi="Arial" w:cs="Arial"/>
          <w:sz w:val="24"/>
          <w:szCs w:val="24"/>
        </w:rPr>
        <w:t>thank</w:t>
      </w:r>
      <w:r w:rsidR="000916B1">
        <w:rPr>
          <w:rFonts w:ascii="Arial" w:hAnsi="Arial" w:cs="Arial"/>
          <w:sz w:val="24"/>
          <w:szCs w:val="24"/>
        </w:rPr>
        <w:t xml:space="preserve">ing </w:t>
      </w:r>
      <w:r>
        <w:rPr>
          <w:rFonts w:ascii="Arial" w:hAnsi="Arial" w:cs="Arial"/>
          <w:sz w:val="24"/>
          <w:szCs w:val="24"/>
        </w:rPr>
        <w:t>the staff for all the</w:t>
      </w:r>
      <w:r w:rsidR="00552E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hard work </w:t>
      </w:r>
      <w:r w:rsidR="00552E39">
        <w:rPr>
          <w:rFonts w:ascii="Arial" w:hAnsi="Arial" w:cs="Arial"/>
          <w:sz w:val="24"/>
          <w:szCs w:val="24"/>
        </w:rPr>
        <w:t>that they continue to do with mak</w:t>
      </w:r>
      <w:r w:rsidR="00F60FD2">
        <w:rPr>
          <w:rFonts w:ascii="Arial" w:hAnsi="Arial" w:cs="Arial"/>
          <w:sz w:val="24"/>
          <w:szCs w:val="24"/>
        </w:rPr>
        <w:t>ing</w:t>
      </w:r>
      <w:r w:rsidR="00552E39">
        <w:rPr>
          <w:rFonts w:ascii="Arial" w:hAnsi="Arial" w:cs="Arial"/>
          <w:sz w:val="24"/>
          <w:szCs w:val="24"/>
        </w:rPr>
        <w:t xml:space="preserve"> things better for </w:t>
      </w:r>
      <w:r w:rsidR="00F60FD2">
        <w:rPr>
          <w:rFonts w:ascii="Arial" w:hAnsi="Arial" w:cs="Arial"/>
          <w:sz w:val="24"/>
          <w:szCs w:val="24"/>
        </w:rPr>
        <w:t>the youth in the Department’s care</w:t>
      </w:r>
      <w:r w:rsidR="00552E39">
        <w:rPr>
          <w:rFonts w:ascii="Arial" w:hAnsi="Arial" w:cs="Arial"/>
          <w:sz w:val="24"/>
          <w:szCs w:val="24"/>
        </w:rPr>
        <w:t xml:space="preserve">.  She </w:t>
      </w:r>
      <w:r>
        <w:rPr>
          <w:rFonts w:ascii="Arial" w:hAnsi="Arial" w:cs="Arial"/>
          <w:sz w:val="24"/>
          <w:szCs w:val="24"/>
        </w:rPr>
        <w:t>also thank</w:t>
      </w:r>
      <w:r w:rsidR="00352E1A">
        <w:rPr>
          <w:rFonts w:ascii="Arial" w:hAnsi="Arial" w:cs="Arial"/>
          <w:sz w:val="24"/>
          <w:szCs w:val="24"/>
        </w:rPr>
        <w:t xml:space="preserve">ed </w:t>
      </w:r>
      <w:r>
        <w:rPr>
          <w:rFonts w:ascii="Arial" w:hAnsi="Arial" w:cs="Arial"/>
          <w:sz w:val="24"/>
          <w:szCs w:val="24"/>
        </w:rPr>
        <w:t xml:space="preserve">the Board Members for their presence </w:t>
      </w:r>
      <w:r w:rsidR="00552E39">
        <w:rPr>
          <w:rFonts w:ascii="Arial" w:hAnsi="Arial" w:cs="Arial"/>
          <w:sz w:val="24"/>
          <w:szCs w:val="24"/>
        </w:rPr>
        <w:t xml:space="preserve">and engagement </w:t>
      </w:r>
      <w:r>
        <w:rPr>
          <w:rFonts w:ascii="Arial" w:hAnsi="Arial" w:cs="Arial"/>
          <w:sz w:val="24"/>
          <w:szCs w:val="24"/>
        </w:rPr>
        <w:t>at the Augusta YDC Ribbon Cutting</w:t>
      </w:r>
      <w:r w:rsidR="00552E39">
        <w:rPr>
          <w:rFonts w:ascii="Arial" w:hAnsi="Arial" w:cs="Arial"/>
          <w:sz w:val="24"/>
          <w:szCs w:val="24"/>
        </w:rPr>
        <w:t xml:space="preserve"> Ceremony.</w:t>
      </w:r>
    </w:p>
    <w:p w14:paraId="756F68EC" w14:textId="77777777" w:rsidR="007D32A7" w:rsidRDefault="007D32A7" w:rsidP="007D32A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64B7B3" w14:textId="1224D6EF" w:rsidR="007D32A7" w:rsidRDefault="00352E1A" w:rsidP="002B26B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60FD2">
        <w:rPr>
          <w:rFonts w:ascii="Arial" w:hAnsi="Arial" w:cs="Arial"/>
          <w:sz w:val="24"/>
          <w:szCs w:val="24"/>
        </w:rPr>
        <w:t xml:space="preserve">The </w:t>
      </w:r>
      <w:r w:rsidR="00F60FD2" w:rsidRPr="00F60FD2">
        <w:rPr>
          <w:rFonts w:ascii="Arial" w:hAnsi="Arial" w:cs="Arial"/>
          <w:sz w:val="24"/>
          <w:szCs w:val="24"/>
        </w:rPr>
        <w:t xml:space="preserve">Office of </w:t>
      </w:r>
      <w:r w:rsidR="00A53DAB" w:rsidRPr="00F60FD2">
        <w:rPr>
          <w:rFonts w:ascii="Arial" w:hAnsi="Arial" w:cs="Arial"/>
          <w:sz w:val="24"/>
          <w:szCs w:val="24"/>
        </w:rPr>
        <w:t xml:space="preserve">Human Resources </w:t>
      </w:r>
      <w:r w:rsidR="00F60FD2" w:rsidRPr="00F60FD2">
        <w:rPr>
          <w:rFonts w:ascii="Arial" w:hAnsi="Arial" w:cs="Arial"/>
          <w:sz w:val="24"/>
          <w:szCs w:val="24"/>
        </w:rPr>
        <w:t xml:space="preserve">held a statewide training for </w:t>
      </w:r>
      <w:r w:rsidR="004962CD" w:rsidRPr="00F60FD2">
        <w:rPr>
          <w:rFonts w:ascii="Arial" w:hAnsi="Arial" w:cs="Arial"/>
          <w:sz w:val="24"/>
          <w:szCs w:val="24"/>
        </w:rPr>
        <w:t xml:space="preserve">all the human resources personnel.  This </w:t>
      </w:r>
      <w:r w:rsidR="00A53DAB" w:rsidRPr="00F60FD2">
        <w:rPr>
          <w:rFonts w:ascii="Arial" w:hAnsi="Arial" w:cs="Arial"/>
          <w:sz w:val="24"/>
          <w:szCs w:val="24"/>
        </w:rPr>
        <w:t xml:space="preserve">training </w:t>
      </w:r>
      <w:r w:rsidR="004962CD" w:rsidRPr="00F60FD2">
        <w:rPr>
          <w:rFonts w:ascii="Arial" w:hAnsi="Arial" w:cs="Arial"/>
          <w:sz w:val="24"/>
          <w:szCs w:val="24"/>
        </w:rPr>
        <w:t xml:space="preserve">gave </w:t>
      </w:r>
      <w:r w:rsidRPr="00F60FD2">
        <w:rPr>
          <w:rFonts w:ascii="Arial" w:hAnsi="Arial" w:cs="Arial"/>
          <w:sz w:val="24"/>
          <w:szCs w:val="24"/>
        </w:rPr>
        <w:t xml:space="preserve">those professionals </w:t>
      </w:r>
      <w:r w:rsidR="004962CD" w:rsidRPr="00F60FD2">
        <w:rPr>
          <w:rFonts w:ascii="Arial" w:hAnsi="Arial" w:cs="Arial"/>
          <w:sz w:val="24"/>
          <w:szCs w:val="24"/>
        </w:rPr>
        <w:t>a chance to get togethe</w:t>
      </w:r>
      <w:r w:rsidR="000916B1" w:rsidRPr="00F60FD2">
        <w:rPr>
          <w:rFonts w:ascii="Arial" w:hAnsi="Arial" w:cs="Arial"/>
          <w:sz w:val="24"/>
          <w:szCs w:val="24"/>
        </w:rPr>
        <w:t xml:space="preserve">r </w:t>
      </w:r>
      <w:r w:rsidR="00552E39" w:rsidRPr="00F60FD2">
        <w:rPr>
          <w:rFonts w:ascii="Arial" w:hAnsi="Arial" w:cs="Arial"/>
          <w:sz w:val="24"/>
          <w:szCs w:val="24"/>
        </w:rPr>
        <w:t xml:space="preserve">to learn about </w:t>
      </w:r>
      <w:r w:rsidRPr="00F60FD2">
        <w:rPr>
          <w:rFonts w:ascii="Arial" w:hAnsi="Arial" w:cs="Arial"/>
          <w:sz w:val="24"/>
          <w:szCs w:val="24"/>
        </w:rPr>
        <w:t xml:space="preserve">the </w:t>
      </w:r>
      <w:r w:rsidR="004962CD" w:rsidRPr="00F60FD2">
        <w:rPr>
          <w:rFonts w:ascii="Arial" w:hAnsi="Arial" w:cs="Arial"/>
          <w:sz w:val="24"/>
          <w:szCs w:val="24"/>
        </w:rPr>
        <w:t>changes that have been made</w:t>
      </w:r>
      <w:r w:rsidR="000916B1" w:rsidRPr="00F60FD2">
        <w:rPr>
          <w:rFonts w:ascii="Arial" w:hAnsi="Arial" w:cs="Arial"/>
          <w:sz w:val="24"/>
          <w:szCs w:val="24"/>
        </w:rPr>
        <w:t xml:space="preserve"> across the state</w:t>
      </w:r>
      <w:r w:rsidR="00552E39" w:rsidRPr="00F60FD2">
        <w:rPr>
          <w:rFonts w:ascii="Arial" w:hAnsi="Arial" w:cs="Arial"/>
          <w:sz w:val="24"/>
          <w:szCs w:val="24"/>
        </w:rPr>
        <w:t xml:space="preserve"> as it relates to State Board Personnel Rules</w:t>
      </w:r>
      <w:r w:rsidR="00F60FD2">
        <w:rPr>
          <w:rFonts w:ascii="Arial" w:hAnsi="Arial" w:cs="Arial"/>
          <w:sz w:val="24"/>
          <w:szCs w:val="24"/>
        </w:rPr>
        <w:t xml:space="preserve"> and the Department’s new initiatives.</w:t>
      </w:r>
    </w:p>
    <w:p w14:paraId="6A48AD61" w14:textId="77777777" w:rsidR="00F60FD2" w:rsidRPr="00F60FD2" w:rsidRDefault="00F60FD2" w:rsidP="00F60FD2">
      <w:pPr>
        <w:pStyle w:val="ListParagraph"/>
        <w:rPr>
          <w:rFonts w:ascii="Arial" w:hAnsi="Arial" w:cs="Arial"/>
          <w:sz w:val="24"/>
          <w:szCs w:val="24"/>
        </w:rPr>
      </w:pPr>
    </w:p>
    <w:p w14:paraId="316CAB1F" w14:textId="13FA37D5" w:rsidR="004962CD" w:rsidRDefault="00F60FD2" w:rsidP="004962C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Department held a </w:t>
      </w:r>
      <w:r w:rsidR="00352E1A">
        <w:rPr>
          <w:rFonts w:ascii="Arial" w:hAnsi="Arial" w:cs="Arial"/>
          <w:sz w:val="24"/>
          <w:szCs w:val="24"/>
        </w:rPr>
        <w:t>BJCOT graduation ceremony</w:t>
      </w:r>
      <w:r w:rsidR="004962CD">
        <w:rPr>
          <w:rFonts w:ascii="Arial" w:hAnsi="Arial" w:cs="Arial"/>
          <w:sz w:val="24"/>
          <w:szCs w:val="24"/>
        </w:rPr>
        <w:t xml:space="preserve"> for 43 officers</w:t>
      </w:r>
      <w:r w:rsidR="005D65EB">
        <w:rPr>
          <w:rFonts w:ascii="Arial" w:hAnsi="Arial" w:cs="Arial"/>
          <w:sz w:val="24"/>
          <w:szCs w:val="24"/>
        </w:rPr>
        <w:t xml:space="preserve"> recently.</w:t>
      </w:r>
    </w:p>
    <w:p w14:paraId="054CBDED" w14:textId="77777777" w:rsidR="007D32A7" w:rsidRPr="007D32A7" w:rsidRDefault="007D32A7" w:rsidP="007D32A7">
      <w:pPr>
        <w:pStyle w:val="ListParagraph"/>
        <w:rPr>
          <w:rFonts w:ascii="Arial" w:hAnsi="Arial" w:cs="Arial"/>
          <w:sz w:val="24"/>
          <w:szCs w:val="24"/>
        </w:rPr>
      </w:pPr>
    </w:p>
    <w:p w14:paraId="5CBEE2A7" w14:textId="2FF05041" w:rsidR="004962CD" w:rsidRDefault="004962CD" w:rsidP="004962C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</w:t>
      </w:r>
      <w:r w:rsidR="005D65E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airs and </w:t>
      </w:r>
      <w:r w:rsidR="005D65EB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ob </w:t>
      </w:r>
      <w:r w:rsidR="005D65E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dvertisements have </w:t>
      </w:r>
      <w:r w:rsidR="00D00474">
        <w:rPr>
          <w:rFonts w:ascii="Arial" w:hAnsi="Arial" w:cs="Arial"/>
          <w:sz w:val="24"/>
          <w:szCs w:val="24"/>
        </w:rPr>
        <w:t>started</w:t>
      </w:r>
      <w:r>
        <w:rPr>
          <w:rFonts w:ascii="Arial" w:hAnsi="Arial" w:cs="Arial"/>
          <w:sz w:val="24"/>
          <w:szCs w:val="24"/>
        </w:rPr>
        <w:t xml:space="preserve"> again</w:t>
      </w:r>
      <w:r w:rsidR="00D00474">
        <w:rPr>
          <w:rFonts w:ascii="Arial" w:hAnsi="Arial" w:cs="Arial"/>
          <w:sz w:val="24"/>
          <w:szCs w:val="24"/>
        </w:rPr>
        <w:t xml:space="preserve"> with paid advertising </w:t>
      </w:r>
      <w:r w:rsidR="00331D9B">
        <w:rPr>
          <w:rFonts w:ascii="Arial" w:hAnsi="Arial" w:cs="Arial"/>
          <w:sz w:val="24"/>
          <w:szCs w:val="24"/>
        </w:rPr>
        <w:t xml:space="preserve">and </w:t>
      </w:r>
      <w:r w:rsidR="00D00474">
        <w:rPr>
          <w:rFonts w:ascii="Arial" w:hAnsi="Arial" w:cs="Arial"/>
          <w:sz w:val="24"/>
          <w:szCs w:val="24"/>
        </w:rPr>
        <w:t xml:space="preserve">getting information out to </w:t>
      </w:r>
      <w:r w:rsidR="00331D9B">
        <w:rPr>
          <w:rFonts w:ascii="Arial" w:hAnsi="Arial" w:cs="Arial"/>
          <w:sz w:val="24"/>
          <w:szCs w:val="24"/>
        </w:rPr>
        <w:t xml:space="preserve">the </w:t>
      </w:r>
      <w:r w:rsidR="00D00474">
        <w:rPr>
          <w:rFonts w:ascii="Arial" w:hAnsi="Arial" w:cs="Arial"/>
          <w:sz w:val="24"/>
          <w:szCs w:val="24"/>
        </w:rPr>
        <w:t xml:space="preserve">television stations as well as radio stations.  </w:t>
      </w:r>
      <w:r w:rsidR="00352E1A">
        <w:rPr>
          <w:rFonts w:ascii="Arial" w:hAnsi="Arial" w:cs="Arial"/>
          <w:sz w:val="24"/>
          <w:szCs w:val="24"/>
        </w:rPr>
        <w:t xml:space="preserve">Glenn Allen, Director of Communications, and his team </w:t>
      </w:r>
      <w:r w:rsidR="00D00474">
        <w:rPr>
          <w:rFonts w:ascii="Arial" w:hAnsi="Arial" w:cs="Arial"/>
          <w:sz w:val="24"/>
          <w:szCs w:val="24"/>
        </w:rPr>
        <w:t>along with H</w:t>
      </w:r>
      <w:r w:rsidR="00331D9B">
        <w:rPr>
          <w:rFonts w:ascii="Arial" w:hAnsi="Arial" w:cs="Arial"/>
          <w:sz w:val="24"/>
          <w:szCs w:val="24"/>
        </w:rPr>
        <w:t xml:space="preserve">uman </w:t>
      </w:r>
      <w:r w:rsidR="00D00474">
        <w:rPr>
          <w:rFonts w:ascii="Arial" w:hAnsi="Arial" w:cs="Arial"/>
          <w:sz w:val="24"/>
          <w:szCs w:val="24"/>
        </w:rPr>
        <w:t>R</w:t>
      </w:r>
      <w:r w:rsidR="00331D9B">
        <w:rPr>
          <w:rFonts w:ascii="Arial" w:hAnsi="Arial" w:cs="Arial"/>
          <w:sz w:val="24"/>
          <w:szCs w:val="24"/>
        </w:rPr>
        <w:t>esources</w:t>
      </w:r>
      <w:r w:rsidR="00D00474">
        <w:rPr>
          <w:rFonts w:ascii="Arial" w:hAnsi="Arial" w:cs="Arial"/>
          <w:sz w:val="24"/>
          <w:szCs w:val="24"/>
        </w:rPr>
        <w:t xml:space="preserve"> have started this back up to </w:t>
      </w:r>
      <w:r w:rsidR="00352E1A">
        <w:rPr>
          <w:rFonts w:ascii="Arial" w:hAnsi="Arial" w:cs="Arial"/>
          <w:sz w:val="24"/>
          <w:szCs w:val="24"/>
        </w:rPr>
        <w:t>add</w:t>
      </w:r>
      <w:r>
        <w:rPr>
          <w:rFonts w:ascii="Arial" w:hAnsi="Arial" w:cs="Arial"/>
          <w:sz w:val="24"/>
          <w:szCs w:val="24"/>
        </w:rPr>
        <w:t xml:space="preserve">ress the </w:t>
      </w:r>
      <w:r w:rsidR="0008614A">
        <w:rPr>
          <w:rFonts w:ascii="Arial" w:hAnsi="Arial" w:cs="Arial"/>
          <w:sz w:val="24"/>
          <w:szCs w:val="24"/>
        </w:rPr>
        <w:t>vacancies</w:t>
      </w:r>
      <w:r>
        <w:rPr>
          <w:rFonts w:ascii="Arial" w:hAnsi="Arial" w:cs="Arial"/>
          <w:sz w:val="24"/>
          <w:szCs w:val="24"/>
        </w:rPr>
        <w:t xml:space="preserve"> and turnover rates</w:t>
      </w:r>
      <w:r w:rsidR="0008614A">
        <w:rPr>
          <w:rFonts w:ascii="Arial" w:hAnsi="Arial" w:cs="Arial"/>
          <w:sz w:val="24"/>
          <w:szCs w:val="24"/>
        </w:rPr>
        <w:t>.</w:t>
      </w:r>
    </w:p>
    <w:p w14:paraId="738CC3F9" w14:textId="77777777" w:rsidR="0008614A" w:rsidRPr="00217667" w:rsidRDefault="0008614A" w:rsidP="0008614A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27C80995" w14:textId="4AF81B98" w:rsidR="004962CD" w:rsidRPr="00217667" w:rsidRDefault="0008614A" w:rsidP="00C07061">
      <w:pPr>
        <w:rPr>
          <w:rFonts w:ascii="Arial" w:hAnsi="Arial" w:cs="Arial"/>
          <w:b/>
          <w:bCs/>
          <w:sz w:val="24"/>
          <w:szCs w:val="24"/>
        </w:rPr>
      </w:pPr>
      <w:r w:rsidRPr="00217667">
        <w:rPr>
          <w:rFonts w:ascii="Arial" w:hAnsi="Arial" w:cs="Arial"/>
          <w:b/>
          <w:bCs/>
          <w:sz w:val="24"/>
          <w:szCs w:val="24"/>
        </w:rPr>
        <w:t>Education Update:</w:t>
      </w:r>
    </w:p>
    <w:p w14:paraId="6DFC089F" w14:textId="77777777" w:rsidR="0008614A" w:rsidRDefault="0008614A" w:rsidP="00C07061">
      <w:pPr>
        <w:rPr>
          <w:rFonts w:ascii="Arial" w:hAnsi="Arial" w:cs="Arial"/>
          <w:sz w:val="24"/>
          <w:szCs w:val="24"/>
        </w:rPr>
      </w:pPr>
    </w:p>
    <w:p w14:paraId="3B2F3A3A" w14:textId="31438A3B" w:rsidR="00331D9B" w:rsidRDefault="00331D9B" w:rsidP="00CE1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Commissioner gave the update because t</w:t>
      </w:r>
      <w:r w:rsidR="00217667" w:rsidRPr="00CE14EA">
        <w:rPr>
          <w:rFonts w:ascii="Arial" w:hAnsi="Arial" w:cs="Arial"/>
          <w:sz w:val="24"/>
          <w:szCs w:val="24"/>
        </w:rPr>
        <w:t xml:space="preserve">he Education staff </w:t>
      </w:r>
      <w:r>
        <w:rPr>
          <w:rFonts w:ascii="Arial" w:hAnsi="Arial" w:cs="Arial"/>
          <w:sz w:val="24"/>
          <w:szCs w:val="24"/>
        </w:rPr>
        <w:t>are c</w:t>
      </w:r>
      <w:r w:rsidR="00217667" w:rsidRPr="00CE14EA">
        <w:rPr>
          <w:rFonts w:ascii="Arial" w:hAnsi="Arial" w:cs="Arial"/>
          <w:sz w:val="24"/>
          <w:szCs w:val="24"/>
        </w:rPr>
        <w:t xml:space="preserve">urrently at their annual professional learning conference </w:t>
      </w:r>
      <w:r w:rsidR="00C7426C">
        <w:rPr>
          <w:rFonts w:ascii="Arial" w:hAnsi="Arial" w:cs="Arial"/>
          <w:sz w:val="24"/>
          <w:szCs w:val="24"/>
        </w:rPr>
        <w:t xml:space="preserve">to kick off the 2025-2026 school year. </w:t>
      </w:r>
    </w:p>
    <w:p w14:paraId="3EB07BF9" w14:textId="77777777" w:rsidR="00331D9B" w:rsidRDefault="00331D9B" w:rsidP="00CE14EA">
      <w:pPr>
        <w:rPr>
          <w:rFonts w:ascii="Arial" w:hAnsi="Arial" w:cs="Arial"/>
          <w:sz w:val="24"/>
          <w:szCs w:val="24"/>
        </w:rPr>
      </w:pPr>
    </w:p>
    <w:p w14:paraId="4F30F835" w14:textId="0E62DB6C" w:rsidR="0008614A" w:rsidRPr="00331D9B" w:rsidRDefault="00C7426C" w:rsidP="00331D9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31D9B">
        <w:rPr>
          <w:rFonts w:ascii="Arial" w:hAnsi="Arial" w:cs="Arial"/>
          <w:sz w:val="24"/>
          <w:szCs w:val="24"/>
        </w:rPr>
        <w:t>Every year before the school year begins, they have their annual professional learning conference. The Commissioner was there on Monday</w:t>
      </w:r>
      <w:r w:rsidR="00331D9B" w:rsidRPr="00331D9B">
        <w:rPr>
          <w:rFonts w:ascii="Arial" w:hAnsi="Arial" w:cs="Arial"/>
          <w:sz w:val="24"/>
          <w:szCs w:val="24"/>
        </w:rPr>
        <w:t xml:space="preserve"> for the opening, </w:t>
      </w:r>
      <w:r w:rsidRPr="00331D9B">
        <w:rPr>
          <w:rFonts w:ascii="Arial" w:hAnsi="Arial" w:cs="Arial"/>
          <w:sz w:val="24"/>
          <w:szCs w:val="24"/>
        </w:rPr>
        <w:t xml:space="preserve">and they got off to a great start </w:t>
      </w:r>
      <w:r w:rsidR="00331D9B" w:rsidRPr="00331D9B">
        <w:rPr>
          <w:rFonts w:ascii="Arial" w:hAnsi="Arial" w:cs="Arial"/>
          <w:sz w:val="24"/>
          <w:szCs w:val="24"/>
        </w:rPr>
        <w:t>and had</w:t>
      </w:r>
      <w:r w:rsidRPr="00331D9B">
        <w:rPr>
          <w:rFonts w:ascii="Arial" w:hAnsi="Arial" w:cs="Arial"/>
          <w:sz w:val="24"/>
          <w:szCs w:val="24"/>
        </w:rPr>
        <w:t xml:space="preserve"> a lot of excitement.  For the first time</w:t>
      </w:r>
      <w:r w:rsidR="005D65EB">
        <w:rPr>
          <w:rFonts w:ascii="Arial" w:hAnsi="Arial" w:cs="Arial"/>
          <w:sz w:val="24"/>
          <w:szCs w:val="24"/>
        </w:rPr>
        <w:t>,</w:t>
      </w:r>
      <w:r w:rsidRPr="00331D9B">
        <w:rPr>
          <w:rFonts w:ascii="Arial" w:hAnsi="Arial" w:cs="Arial"/>
          <w:sz w:val="24"/>
          <w:szCs w:val="24"/>
        </w:rPr>
        <w:t xml:space="preserve"> the S</w:t>
      </w:r>
      <w:r w:rsidR="005D65EB">
        <w:rPr>
          <w:rFonts w:ascii="Arial" w:hAnsi="Arial" w:cs="Arial"/>
          <w:sz w:val="24"/>
          <w:szCs w:val="24"/>
        </w:rPr>
        <w:t xml:space="preserve">chool Resource Officers </w:t>
      </w:r>
      <w:r w:rsidR="00600051">
        <w:rPr>
          <w:rFonts w:ascii="Arial" w:hAnsi="Arial" w:cs="Arial"/>
          <w:sz w:val="24"/>
          <w:szCs w:val="24"/>
        </w:rPr>
        <w:t xml:space="preserve">were </w:t>
      </w:r>
      <w:r w:rsidRPr="00331D9B">
        <w:rPr>
          <w:rFonts w:ascii="Arial" w:hAnsi="Arial" w:cs="Arial"/>
          <w:sz w:val="24"/>
          <w:szCs w:val="24"/>
        </w:rPr>
        <w:t xml:space="preserve">a part of this conference. </w:t>
      </w:r>
    </w:p>
    <w:p w14:paraId="1F528026" w14:textId="77777777" w:rsidR="00A54B2F" w:rsidRPr="00CE14EA" w:rsidRDefault="00A54B2F" w:rsidP="00CE14EA">
      <w:pPr>
        <w:rPr>
          <w:rFonts w:ascii="Arial" w:hAnsi="Arial" w:cs="Arial"/>
          <w:sz w:val="24"/>
          <w:szCs w:val="24"/>
        </w:rPr>
      </w:pPr>
    </w:p>
    <w:p w14:paraId="722E5BE6" w14:textId="7021DE87" w:rsidR="007D32A7" w:rsidRDefault="00C7426C" w:rsidP="00031FB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D65EB">
        <w:rPr>
          <w:rFonts w:ascii="Arial" w:hAnsi="Arial" w:cs="Arial"/>
          <w:sz w:val="24"/>
          <w:szCs w:val="24"/>
        </w:rPr>
        <w:t>A</w:t>
      </w:r>
      <w:r w:rsidR="000832F0" w:rsidRPr="005D65EB">
        <w:rPr>
          <w:rFonts w:ascii="Arial" w:hAnsi="Arial" w:cs="Arial"/>
          <w:sz w:val="24"/>
          <w:szCs w:val="24"/>
        </w:rPr>
        <w:t xml:space="preserve">ssistant </w:t>
      </w:r>
      <w:r w:rsidRPr="005D65EB">
        <w:rPr>
          <w:rFonts w:ascii="Arial" w:hAnsi="Arial" w:cs="Arial"/>
          <w:sz w:val="24"/>
          <w:szCs w:val="24"/>
        </w:rPr>
        <w:t>C</w:t>
      </w:r>
      <w:r w:rsidR="000832F0" w:rsidRPr="005D65EB">
        <w:rPr>
          <w:rFonts w:ascii="Arial" w:hAnsi="Arial" w:cs="Arial"/>
          <w:sz w:val="24"/>
          <w:szCs w:val="24"/>
        </w:rPr>
        <w:t>ommissioner</w:t>
      </w:r>
      <w:r w:rsidR="005D65EB" w:rsidRPr="005D65EB">
        <w:rPr>
          <w:rFonts w:ascii="Arial" w:hAnsi="Arial" w:cs="Arial"/>
          <w:sz w:val="24"/>
          <w:szCs w:val="24"/>
        </w:rPr>
        <w:t xml:space="preserve"> Pamela</w:t>
      </w:r>
      <w:r w:rsidRPr="005D65EB">
        <w:rPr>
          <w:rFonts w:ascii="Arial" w:hAnsi="Arial" w:cs="Arial"/>
          <w:sz w:val="24"/>
          <w:szCs w:val="24"/>
        </w:rPr>
        <w:t xml:space="preserve"> Hill attended the conference a</w:t>
      </w:r>
      <w:r w:rsidR="00B06AAD" w:rsidRPr="005D65EB">
        <w:rPr>
          <w:rFonts w:ascii="Arial" w:hAnsi="Arial" w:cs="Arial"/>
          <w:sz w:val="24"/>
          <w:szCs w:val="24"/>
        </w:rPr>
        <w:t xml:space="preserve">nd got to hear and take part </w:t>
      </w:r>
      <w:r w:rsidR="00181A85" w:rsidRPr="005D65EB">
        <w:rPr>
          <w:rFonts w:ascii="Arial" w:hAnsi="Arial" w:cs="Arial"/>
          <w:sz w:val="24"/>
          <w:szCs w:val="24"/>
        </w:rPr>
        <w:t>in</w:t>
      </w:r>
      <w:r w:rsidR="00B06AAD" w:rsidRPr="005D65EB">
        <w:rPr>
          <w:rFonts w:ascii="Arial" w:hAnsi="Arial" w:cs="Arial"/>
          <w:sz w:val="24"/>
          <w:szCs w:val="24"/>
        </w:rPr>
        <w:t xml:space="preserve"> the </w:t>
      </w:r>
      <w:r w:rsidRPr="005D65EB">
        <w:rPr>
          <w:rFonts w:ascii="Arial" w:hAnsi="Arial" w:cs="Arial"/>
          <w:sz w:val="24"/>
          <w:szCs w:val="24"/>
        </w:rPr>
        <w:t>family engagement</w:t>
      </w:r>
      <w:r w:rsidR="00B06AAD" w:rsidRPr="005D65EB">
        <w:rPr>
          <w:rFonts w:ascii="Arial" w:hAnsi="Arial" w:cs="Arial"/>
          <w:sz w:val="24"/>
          <w:szCs w:val="24"/>
        </w:rPr>
        <w:t xml:space="preserve"> part</w:t>
      </w:r>
      <w:r w:rsidRPr="005D65EB">
        <w:rPr>
          <w:rFonts w:ascii="Arial" w:hAnsi="Arial" w:cs="Arial"/>
          <w:sz w:val="24"/>
          <w:szCs w:val="24"/>
        </w:rPr>
        <w:t xml:space="preserve">.  </w:t>
      </w:r>
      <w:r w:rsidR="00B06AAD" w:rsidRPr="005D65EB">
        <w:rPr>
          <w:rFonts w:ascii="Arial" w:hAnsi="Arial" w:cs="Arial"/>
          <w:sz w:val="24"/>
          <w:szCs w:val="24"/>
        </w:rPr>
        <w:t>One of the parents stressed the importance that the Education Team played in the journey that she and her child had</w:t>
      </w:r>
      <w:r w:rsidR="00565D23" w:rsidRPr="005D65EB">
        <w:rPr>
          <w:rFonts w:ascii="Arial" w:hAnsi="Arial" w:cs="Arial"/>
          <w:sz w:val="24"/>
          <w:szCs w:val="24"/>
        </w:rPr>
        <w:t xml:space="preserve"> </w:t>
      </w:r>
      <w:r w:rsidR="00B06AAD" w:rsidRPr="005D65EB">
        <w:rPr>
          <w:rFonts w:ascii="Arial" w:hAnsi="Arial" w:cs="Arial"/>
          <w:sz w:val="24"/>
          <w:szCs w:val="24"/>
        </w:rPr>
        <w:t>in</w:t>
      </w:r>
      <w:r w:rsidR="00565D23" w:rsidRPr="005D65EB">
        <w:rPr>
          <w:rFonts w:ascii="Arial" w:hAnsi="Arial" w:cs="Arial"/>
          <w:sz w:val="24"/>
          <w:szCs w:val="24"/>
        </w:rPr>
        <w:t xml:space="preserve"> the</w:t>
      </w:r>
      <w:r w:rsidR="00331D9B" w:rsidRPr="005D65EB">
        <w:rPr>
          <w:rFonts w:ascii="Arial" w:hAnsi="Arial" w:cs="Arial"/>
          <w:sz w:val="24"/>
          <w:szCs w:val="24"/>
        </w:rPr>
        <w:t xml:space="preserve"> </w:t>
      </w:r>
      <w:r w:rsidR="00B06AAD" w:rsidRPr="005D65EB">
        <w:rPr>
          <w:rFonts w:ascii="Arial" w:hAnsi="Arial" w:cs="Arial"/>
          <w:sz w:val="24"/>
          <w:szCs w:val="24"/>
        </w:rPr>
        <w:t>faci</w:t>
      </w:r>
      <w:r w:rsidR="00331D9B" w:rsidRPr="005D65EB">
        <w:rPr>
          <w:rFonts w:ascii="Arial" w:hAnsi="Arial" w:cs="Arial"/>
          <w:sz w:val="24"/>
          <w:szCs w:val="24"/>
        </w:rPr>
        <w:t>lity</w:t>
      </w:r>
      <w:r w:rsidR="00B06AAD" w:rsidRPr="005D65EB">
        <w:rPr>
          <w:rFonts w:ascii="Arial" w:hAnsi="Arial" w:cs="Arial"/>
          <w:sz w:val="24"/>
          <w:szCs w:val="24"/>
        </w:rPr>
        <w:t xml:space="preserve">.  The Commissioner plans to bring </w:t>
      </w:r>
      <w:r w:rsidR="00600051" w:rsidRPr="005D65EB">
        <w:rPr>
          <w:rFonts w:ascii="Arial" w:hAnsi="Arial" w:cs="Arial"/>
          <w:sz w:val="24"/>
          <w:szCs w:val="24"/>
        </w:rPr>
        <w:t xml:space="preserve">in parents from </w:t>
      </w:r>
      <w:r w:rsidR="00B06AAD" w:rsidRPr="005D65EB">
        <w:rPr>
          <w:rFonts w:ascii="Arial" w:hAnsi="Arial" w:cs="Arial"/>
          <w:sz w:val="24"/>
          <w:szCs w:val="24"/>
        </w:rPr>
        <w:t xml:space="preserve">time to time to </w:t>
      </w:r>
      <w:r w:rsidR="00600051" w:rsidRPr="005D65EB">
        <w:rPr>
          <w:rFonts w:ascii="Arial" w:hAnsi="Arial" w:cs="Arial"/>
          <w:sz w:val="24"/>
          <w:szCs w:val="24"/>
        </w:rPr>
        <w:t xml:space="preserve">the board meetings </w:t>
      </w:r>
      <w:r w:rsidR="00B06AAD" w:rsidRPr="005D65EB">
        <w:rPr>
          <w:rFonts w:ascii="Arial" w:hAnsi="Arial" w:cs="Arial"/>
          <w:sz w:val="24"/>
          <w:szCs w:val="24"/>
        </w:rPr>
        <w:t xml:space="preserve">so the board can hear directly from them.  </w:t>
      </w:r>
    </w:p>
    <w:p w14:paraId="6DED8B5D" w14:textId="77777777" w:rsidR="005D65EB" w:rsidRPr="005D65EB" w:rsidRDefault="005D65EB" w:rsidP="005D65EB">
      <w:pPr>
        <w:pStyle w:val="ListParagraph"/>
        <w:rPr>
          <w:rFonts w:ascii="Arial" w:hAnsi="Arial" w:cs="Arial"/>
          <w:sz w:val="24"/>
          <w:szCs w:val="24"/>
        </w:rPr>
      </w:pPr>
    </w:p>
    <w:p w14:paraId="221CAD9C" w14:textId="25E6DED2" w:rsidR="00CE14EA" w:rsidRDefault="00A53DAB" w:rsidP="000861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E14EA">
        <w:rPr>
          <w:rFonts w:ascii="Arial" w:hAnsi="Arial" w:cs="Arial"/>
          <w:sz w:val="24"/>
          <w:szCs w:val="24"/>
        </w:rPr>
        <w:t>Summer School theme</w:t>
      </w:r>
      <w:r>
        <w:rPr>
          <w:rFonts w:ascii="Arial" w:hAnsi="Arial" w:cs="Arial"/>
          <w:sz w:val="24"/>
          <w:szCs w:val="24"/>
        </w:rPr>
        <w:t xml:space="preserve"> this year is “</w:t>
      </w:r>
      <w:r w:rsidR="00CE14EA">
        <w:rPr>
          <w:rFonts w:ascii="Arial" w:hAnsi="Arial" w:cs="Arial"/>
          <w:sz w:val="24"/>
          <w:szCs w:val="24"/>
        </w:rPr>
        <w:t>Blueprints for a Better World.</w:t>
      </w:r>
      <w:r>
        <w:rPr>
          <w:rFonts w:ascii="Arial" w:hAnsi="Arial" w:cs="Arial"/>
          <w:sz w:val="24"/>
          <w:szCs w:val="24"/>
        </w:rPr>
        <w:t>”</w:t>
      </w:r>
      <w:r w:rsidR="001C7CD5">
        <w:rPr>
          <w:rFonts w:ascii="Arial" w:hAnsi="Arial" w:cs="Arial"/>
          <w:sz w:val="24"/>
          <w:szCs w:val="24"/>
        </w:rPr>
        <w:t xml:space="preserve"> At the end of the summer each </w:t>
      </w:r>
      <w:r w:rsidR="000A157B">
        <w:rPr>
          <w:rFonts w:ascii="Arial" w:hAnsi="Arial" w:cs="Arial"/>
          <w:sz w:val="24"/>
          <w:szCs w:val="24"/>
        </w:rPr>
        <w:t xml:space="preserve">one of the schools </w:t>
      </w:r>
      <w:r w:rsidR="001C7CD5">
        <w:rPr>
          <w:rFonts w:ascii="Arial" w:hAnsi="Arial" w:cs="Arial"/>
          <w:sz w:val="24"/>
          <w:szCs w:val="24"/>
        </w:rPr>
        <w:t>create</w:t>
      </w:r>
      <w:r w:rsidR="000A157B">
        <w:rPr>
          <w:rFonts w:ascii="Arial" w:hAnsi="Arial" w:cs="Arial"/>
          <w:sz w:val="24"/>
          <w:szCs w:val="24"/>
        </w:rPr>
        <w:t>d</w:t>
      </w:r>
      <w:r w:rsidR="001C7CD5">
        <w:rPr>
          <w:rFonts w:ascii="Arial" w:hAnsi="Arial" w:cs="Arial"/>
          <w:sz w:val="24"/>
          <w:szCs w:val="24"/>
        </w:rPr>
        <w:t xml:space="preserve"> a mural</w:t>
      </w:r>
      <w:r w:rsidR="000A157B">
        <w:rPr>
          <w:rFonts w:ascii="Arial" w:hAnsi="Arial" w:cs="Arial"/>
          <w:sz w:val="24"/>
          <w:szCs w:val="24"/>
        </w:rPr>
        <w:t xml:space="preserve"> around that title.  They still had English Language, Arts, Math, Science and Social Studies classes</w:t>
      </w:r>
      <w:r w:rsidR="005D65EB">
        <w:rPr>
          <w:rFonts w:ascii="Arial" w:hAnsi="Arial" w:cs="Arial"/>
          <w:sz w:val="24"/>
          <w:szCs w:val="24"/>
        </w:rPr>
        <w:t>,</w:t>
      </w:r>
      <w:r w:rsidR="000A157B">
        <w:rPr>
          <w:rFonts w:ascii="Arial" w:hAnsi="Arial" w:cs="Arial"/>
          <w:sz w:val="24"/>
          <w:szCs w:val="24"/>
        </w:rPr>
        <w:t xml:space="preserve"> but in those classes, there was always something that would tie back to this theme. At the next board meeting </w:t>
      </w:r>
      <w:r w:rsidR="00600051">
        <w:rPr>
          <w:rFonts w:ascii="Arial" w:hAnsi="Arial" w:cs="Arial"/>
          <w:sz w:val="24"/>
          <w:szCs w:val="24"/>
        </w:rPr>
        <w:t xml:space="preserve">the </w:t>
      </w:r>
      <w:r w:rsidR="005D65EB">
        <w:rPr>
          <w:rFonts w:ascii="Arial" w:hAnsi="Arial" w:cs="Arial"/>
          <w:sz w:val="24"/>
          <w:szCs w:val="24"/>
        </w:rPr>
        <w:t>B</w:t>
      </w:r>
      <w:r w:rsidR="00600051">
        <w:rPr>
          <w:rFonts w:ascii="Arial" w:hAnsi="Arial" w:cs="Arial"/>
          <w:sz w:val="24"/>
          <w:szCs w:val="24"/>
        </w:rPr>
        <w:t xml:space="preserve">oard </w:t>
      </w:r>
      <w:r w:rsidR="000A157B">
        <w:rPr>
          <w:rFonts w:ascii="Arial" w:hAnsi="Arial" w:cs="Arial"/>
          <w:sz w:val="24"/>
          <w:szCs w:val="24"/>
        </w:rPr>
        <w:t xml:space="preserve">will </w:t>
      </w:r>
      <w:r w:rsidR="003269F4">
        <w:rPr>
          <w:rFonts w:ascii="Arial" w:hAnsi="Arial" w:cs="Arial"/>
          <w:sz w:val="24"/>
          <w:szCs w:val="24"/>
        </w:rPr>
        <w:t>hear</w:t>
      </w:r>
      <w:r w:rsidR="000A157B">
        <w:rPr>
          <w:rFonts w:ascii="Arial" w:hAnsi="Arial" w:cs="Arial"/>
          <w:sz w:val="24"/>
          <w:szCs w:val="24"/>
        </w:rPr>
        <w:t xml:space="preserve"> from some of the students and get a chance to see some of the murals</w:t>
      </w:r>
      <w:r w:rsidR="003269F4">
        <w:rPr>
          <w:rFonts w:ascii="Arial" w:hAnsi="Arial" w:cs="Arial"/>
          <w:sz w:val="24"/>
          <w:szCs w:val="24"/>
        </w:rPr>
        <w:t xml:space="preserve"> that the</w:t>
      </w:r>
      <w:r w:rsidR="00331DE2">
        <w:rPr>
          <w:rFonts w:ascii="Arial" w:hAnsi="Arial" w:cs="Arial"/>
          <w:sz w:val="24"/>
          <w:szCs w:val="24"/>
        </w:rPr>
        <w:t xml:space="preserve"> students</w:t>
      </w:r>
      <w:r w:rsidR="003269F4">
        <w:rPr>
          <w:rFonts w:ascii="Arial" w:hAnsi="Arial" w:cs="Arial"/>
          <w:sz w:val="24"/>
          <w:szCs w:val="24"/>
        </w:rPr>
        <w:t xml:space="preserve"> made.  </w:t>
      </w:r>
      <w:r w:rsidR="00CE14EA">
        <w:rPr>
          <w:rFonts w:ascii="Arial" w:hAnsi="Arial" w:cs="Arial"/>
          <w:sz w:val="24"/>
          <w:szCs w:val="24"/>
        </w:rPr>
        <w:t xml:space="preserve"> </w:t>
      </w:r>
    </w:p>
    <w:p w14:paraId="77C36593" w14:textId="77777777" w:rsidR="003269F4" w:rsidRPr="003269F4" w:rsidRDefault="003269F4" w:rsidP="003269F4">
      <w:pPr>
        <w:pStyle w:val="ListParagraph"/>
        <w:rPr>
          <w:rFonts w:ascii="Arial" w:hAnsi="Arial" w:cs="Arial"/>
          <w:sz w:val="24"/>
          <w:szCs w:val="24"/>
        </w:rPr>
      </w:pPr>
    </w:p>
    <w:p w14:paraId="210FC00F" w14:textId="07BC594D" w:rsidR="00CE14EA" w:rsidRDefault="00A53DAB" w:rsidP="000861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Last Friday the Commissioner attended the </w:t>
      </w:r>
      <w:r w:rsidR="00CE14EA">
        <w:rPr>
          <w:rFonts w:ascii="Arial" w:hAnsi="Arial" w:cs="Arial"/>
          <w:sz w:val="24"/>
          <w:szCs w:val="24"/>
        </w:rPr>
        <w:t>Music Summer Camp</w:t>
      </w:r>
      <w:r>
        <w:rPr>
          <w:rFonts w:ascii="Arial" w:hAnsi="Arial" w:cs="Arial"/>
          <w:sz w:val="24"/>
          <w:szCs w:val="24"/>
        </w:rPr>
        <w:t xml:space="preserve">.  She was able to hear </w:t>
      </w:r>
      <w:r w:rsidR="00CE14EA">
        <w:rPr>
          <w:rFonts w:ascii="Arial" w:hAnsi="Arial" w:cs="Arial"/>
          <w:sz w:val="24"/>
          <w:szCs w:val="24"/>
        </w:rPr>
        <w:t>the music the</w:t>
      </w:r>
      <w:r>
        <w:rPr>
          <w:rFonts w:ascii="Arial" w:hAnsi="Arial" w:cs="Arial"/>
          <w:sz w:val="24"/>
          <w:szCs w:val="24"/>
        </w:rPr>
        <w:t xml:space="preserve"> </w:t>
      </w:r>
      <w:r w:rsidR="005D65EB">
        <w:rPr>
          <w:rFonts w:ascii="Arial" w:hAnsi="Arial" w:cs="Arial"/>
          <w:sz w:val="24"/>
          <w:szCs w:val="24"/>
        </w:rPr>
        <w:t>youth</w:t>
      </w:r>
      <w:r>
        <w:rPr>
          <w:rFonts w:ascii="Arial" w:hAnsi="Arial" w:cs="Arial"/>
          <w:sz w:val="24"/>
          <w:szCs w:val="24"/>
        </w:rPr>
        <w:t xml:space="preserve"> </w:t>
      </w:r>
      <w:r w:rsidR="00CE14EA">
        <w:rPr>
          <w:rFonts w:ascii="Arial" w:hAnsi="Arial" w:cs="Arial"/>
          <w:sz w:val="24"/>
          <w:szCs w:val="24"/>
        </w:rPr>
        <w:t>created over the summer.  They will also bring that to the Boar</w:t>
      </w:r>
      <w:r w:rsidR="005D65EB">
        <w:rPr>
          <w:rFonts w:ascii="Arial" w:hAnsi="Arial" w:cs="Arial"/>
          <w:sz w:val="24"/>
          <w:szCs w:val="24"/>
        </w:rPr>
        <w:t>d</w:t>
      </w:r>
      <w:r w:rsidR="003269F4">
        <w:rPr>
          <w:rFonts w:ascii="Arial" w:hAnsi="Arial" w:cs="Arial"/>
          <w:sz w:val="24"/>
          <w:szCs w:val="24"/>
        </w:rPr>
        <w:t>.</w:t>
      </w:r>
    </w:p>
    <w:p w14:paraId="497BCB42" w14:textId="77777777" w:rsidR="007D32A7" w:rsidRDefault="007D32A7" w:rsidP="007D32A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5DAF4FD" w14:textId="799551F1" w:rsidR="00CE14EA" w:rsidRDefault="00CE14EA" w:rsidP="000861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Welding </w:t>
      </w:r>
      <w:r w:rsidR="003269F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rogram update – </w:t>
      </w:r>
      <w:r w:rsidR="003269F4">
        <w:rPr>
          <w:rFonts w:ascii="Arial" w:hAnsi="Arial" w:cs="Arial"/>
          <w:sz w:val="24"/>
          <w:szCs w:val="24"/>
        </w:rPr>
        <w:t xml:space="preserve">Twenty-six </w:t>
      </w:r>
      <w:r>
        <w:rPr>
          <w:rFonts w:ascii="Arial" w:hAnsi="Arial" w:cs="Arial"/>
          <w:sz w:val="24"/>
          <w:szCs w:val="24"/>
        </w:rPr>
        <w:t xml:space="preserve">students have gone through the </w:t>
      </w:r>
      <w:r w:rsidR="003269F4">
        <w:rPr>
          <w:rFonts w:ascii="Arial" w:hAnsi="Arial" w:cs="Arial"/>
          <w:sz w:val="24"/>
          <w:szCs w:val="24"/>
        </w:rPr>
        <w:t>W</w:t>
      </w:r>
      <w:r w:rsidR="001C7CD5">
        <w:rPr>
          <w:rFonts w:ascii="Arial" w:hAnsi="Arial" w:cs="Arial"/>
          <w:sz w:val="24"/>
          <w:szCs w:val="24"/>
        </w:rPr>
        <w:t xml:space="preserve">elding </w:t>
      </w:r>
      <w:r w:rsidR="003269F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rogram.  </w:t>
      </w:r>
    </w:p>
    <w:p w14:paraId="4E7B6394" w14:textId="77777777" w:rsidR="00CE14EA" w:rsidRDefault="00CE14EA" w:rsidP="00CE14EA">
      <w:pPr>
        <w:rPr>
          <w:rFonts w:ascii="Arial" w:hAnsi="Arial" w:cs="Arial"/>
          <w:sz w:val="24"/>
          <w:szCs w:val="24"/>
        </w:rPr>
      </w:pPr>
    </w:p>
    <w:p w14:paraId="22177EEB" w14:textId="3B808CD3" w:rsidR="00EB47E6" w:rsidRDefault="00CE14EA" w:rsidP="00EB47E6">
      <w:pPr>
        <w:rPr>
          <w:rFonts w:ascii="Arial" w:hAnsi="Arial" w:cs="Arial"/>
          <w:sz w:val="24"/>
          <w:szCs w:val="24"/>
        </w:rPr>
      </w:pPr>
      <w:r w:rsidRPr="00CE14EA">
        <w:rPr>
          <w:rFonts w:ascii="Arial" w:hAnsi="Arial" w:cs="Arial"/>
          <w:b/>
          <w:bCs/>
          <w:sz w:val="24"/>
          <w:szCs w:val="24"/>
        </w:rPr>
        <w:t>Division of Secure Facilities: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E14EA">
        <w:rPr>
          <w:rFonts w:ascii="Arial" w:hAnsi="Arial" w:cs="Arial"/>
          <w:sz w:val="24"/>
          <w:szCs w:val="24"/>
        </w:rPr>
        <w:t>Deputy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E14EA">
        <w:rPr>
          <w:rFonts w:ascii="Arial" w:hAnsi="Arial" w:cs="Arial"/>
          <w:sz w:val="24"/>
          <w:szCs w:val="24"/>
        </w:rPr>
        <w:t>Commissioner</w:t>
      </w:r>
      <w:r w:rsidR="005D65EB">
        <w:rPr>
          <w:rFonts w:ascii="Arial" w:hAnsi="Arial" w:cs="Arial"/>
          <w:sz w:val="24"/>
          <w:szCs w:val="24"/>
        </w:rPr>
        <w:t xml:space="preserve"> (DC)</w:t>
      </w:r>
      <w:r w:rsidRPr="00CE14EA">
        <w:rPr>
          <w:rFonts w:ascii="Arial" w:hAnsi="Arial" w:cs="Arial"/>
          <w:sz w:val="24"/>
          <w:szCs w:val="24"/>
        </w:rPr>
        <w:t xml:space="preserve"> Lisa Mantz</w:t>
      </w:r>
      <w:r w:rsidR="005D65EB">
        <w:rPr>
          <w:rFonts w:ascii="Arial" w:hAnsi="Arial" w:cs="Arial"/>
          <w:sz w:val="24"/>
          <w:szCs w:val="24"/>
        </w:rPr>
        <w:t xml:space="preserve"> presented on the following</w:t>
      </w:r>
      <w:r>
        <w:rPr>
          <w:rFonts w:ascii="Arial" w:hAnsi="Arial" w:cs="Arial"/>
          <w:sz w:val="24"/>
          <w:szCs w:val="24"/>
        </w:rPr>
        <w:t>:</w:t>
      </w:r>
      <w:r w:rsidR="00EB47E6">
        <w:rPr>
          <w:rFonts w:ascii="Arial" w:hAnsi="Arial" w:cs="Arial"/>
          <w:sz w:val="24"/>
          <w:szCs w:val="24"/>
        </w:rPr>
        <w:t xml:space="preserve"> </w:t>
      </w:r>
    </w:p>
    <w:p w14:paraId="04D4A60A" w14:textId="77777777" w:rsidR="00FD5888" w:rsidRDefault="00FD5888" w:rsidP="00EB47E6">
      <w:pPr>
        <w:rPr>
          <w:rFonts w:ascii="Arial" w:hAnsi="Arial" w:cs="Arial"/>
          <w:sz w:val="24"/>
          <w:szCs w:val="24"/>
        </w:rPr>
      </w:pPr>
    </w:p>
    <w:p w14:paraId="3A781C16" w14:textId="0748CADF" w:rsidR="00EB47E6" w:rsidRDefault="00CE14EA" w:rsidP="00EB47E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B47E6">
        <w:rPr>
          <w:rFonts w:ascii="Arial" w:hAnsi="Arial" w:cs="Arial"/>
          <w:sz w:val="24"/>
          <w:szCs w:val="24"/>
        </w:rPr>
        <w:t xml:space="preserve">Cadwell RYDC </w:t>
      </w:r>
    </w:p>
    <w:p w14:paraId="1F08BC9B" w14:textId="77777777" w:rsidR="007D32A7" w:rsidRDefault="007D32A7" w:rsidP="007D32A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D1DBA16" w14:textId="191291D0" w:rsidR="00EB47E6" w:rsidRDefault="00EB47E6" w:rsidP="00EB47E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B47E6">
        <w:rPr>
          <w:rFonts w:ascii="Arial" w:hAnsi="Arial" w:cs="Arial"/>
          <w:sz w:val="24"/>
          <w:szCs w:val="24"/>
        </w:rPr>
        <w:t>RI</w:t>
      </w:r>
      <w:r w:rsidR="00CE14EA" w:rsidRPr="00EB47E6">
        <w:rPr>
          <w:rFonts w:ascii="Arial" w:hAnsi="Arial" w:cs="Arial"/>
          <w:sz w:val="24"/>
          <w:szCs w:val="24"/>
        </w:rPr>
        <w:t xml:space="preserve">SE Program Overview (Restore, Inspire, Support and Empower).  </w:t>
      </w:r>
    </w:p>
    <w:p w14:paraId="1C09C8F9" w14:textId="77777777" w:rsidR="007D32A7" w:rsidRPr="007D32A7" w:rsidRDefault="007D32A7" w:rsidP="007D32A7">
      <w:pPr>
        <w:pStyle w:val="ListParagraph"/>
        <w:rPr>
          <w:rFonts w:ascii="Arial" w:hAnsi="Arial" w:cs="Arial"/>
          <w:sz w:val="24"/>
          <w:szCs w:val="24"/>
        </w:rPr>
      </w:pPr>
    </w:p>
    <w:p w14:paraId="29C803F0" w14:textId="575C0AE3" w:rsidR="00CE14EA" w:rsidRDefault="00CE14EA" w:rsidP="00EB47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6B3319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programs were developed for </w:t>
      </w:r>
      <w:r w:rsidR="005D65EB">
        <w:rPr>
          <w:rFonts w:ascii="Arial" w:hAnsi="Arial" w:cs="Arial"/>
          <w:sz w:val="24"/>
          <w:szCs w:val="24"/>
        </w:rPr>
        <w:t>the committed youth</w:t>
      </w:r>
      <w:r>
        <w:rPr>
          <w:rFonts w:ascii="Arial" w:hAnsi="Arial" w:cs="Arial"/>
          <w:sz w:val="24"/>
          <w:szCs w:val="24"/>
        </w:rPr>
        <w:t xml:space="preserve"> </w:t>
      </w:r>
      <w:r w:rsidR="00EB47E6">
        <w:rPr>
          <w:rFonts w:ascii="Arial" w:hAnsi="Arial" w:cs="Arial"/>
          <w:sz w:val="24"/>
          <w:szCs w:val="24"/>
        </w:rPr>
        <w:t xml:space="preserve">who are </w:t>
      </w:r>
      <w:r>
        <w:rPr>
          <w:rFonts w:ascii="Arial" w:hAnsi="Arial" w:cs="Arial"/>
          <w:sz w:val="24"/>
          <w:szCs w:val="24"/>
        </w:rPr>
        <w:t xml:space="preserve">returning to the community </w:t>
      </w:r>
      <w:r w:rsidR="005D65EB">
        <w:rPr>
          <w:rFonts w:ascii="Arial" w:hAnsi="Arial" w:cs="Arial"/>
          <w:sz w:val="24"/>
          <w:szCs w:val="24"/>
        </w:rPr>
        <w:t>from the RYDCs</w:t>
      </w:r>
      <w:r>
        <w:rPr>
          <w:rFonts w:ascii="Arial" w:hAnsi="Arial" w:cs="Arial"/>
          <w:sz w:val="24"/>
          <w:szCs w:val="24"/>
        </w:rPr>
        <w:t>.</w:t>
      </w:r>
    </w:p>
    <w:p w14:paraId="069EAE15" w14:textId="77777777" w:rsidR="00FD5888" w:rsidRDefault="00FD5888" w:rsidP="00EB47E6">
      <w:pPr>
        <w:rPr>
          <w:rFonts w:ascii="Arial" w:hAnsi="Arial" w:cs="Arial"/>
          <w:sz w:val="24"/>
          <w:szCs w:val="24"/>
        </w:rPr>
      </w:pPr>
    </w:p>
    <w:p w14:paraId="311E3A32" w14:textId="5CD60830" w:rsidR="00CE14EA" w:rsidRDefault="00311329" w:rsidP="00CE14E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11329">
        <w:rPr>
          <w:rFonts w:ascii="Arial" w:hAnsi="Arial" w:cs="Arial"/>
          <w:sz w:val="24"/>
          <w:szCs w:val="24"/>
        </w:rPr>
        <w:t>DC Mantz</w:t>
      </w:r>
      <w:r>
        <w:rPr>
          <w:rFonts w:ascii="Arial" w:hAnsi="Arial" w:cs="Arial"/>
          <w:sz w:val="24"/>
          <w:szCs w:val="24"/>
        </w:rPr>
        <w:t xml:space="preserve"> recognized all the staff </w:t>
      </w:r>
      <w:r w:rsidR="005D65EB">
        <w:rPr>
          <w:rFonts w:ascii="Arial" w:hAnsi="Arial" w:cs="Arial"/>
          <w:sz w:val="24"/>
          <w:szCs w:val="24"/>
        </w:rPr>
        <w:t>who p</w:t>
      </w:r>
      <w:r>
        <w:rPr>
          <w:rFonts w:ascii="Arial" w:hAnsi="Arial" w:cs="Arial"/>
          <w:sz w:val="24"/>
          <w:szCs w:val="24"/>
        </w:rPr>
        <w:t xml:space="preserve">articipated in the RISE program.  </w:t>
      </w:r>
    </w:p>
    <w:p w14:paraId="64777E60" w14:textId="77777777" w:rsidR="007D32A7" w:rsidRDefault="007D32A7" w:rsidP="007D32A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1FBDEA2" w14:textId="57AF4763" w:rsidR="00311329" w:rsidRDefault="00A10B02" w:rsidP="00A10B0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RISE </w:t>
      </w:r>
      <w:r w:rsidR="00311329">
        <w:rPr>
          <w:rFonts w:ascii="Arial" w:hAnsi="Arial" w:cs="Arial"/>
          <w:sz w:val="24"/>
          <w:szCs w:val="24"/>
        </w:rPr>
        <w:t xml:space="preserve">Program Overview </w:t>
      </w:r>
      <w:r>
        <w:rPr>
          <w:rFonts w:ascii="Arial" w:hAnsi="Arial" w:cs="Arial"/>
          <w:sz w:val="24"/>
          <w:szCs w:val="24"/>
        </w:rPr>
        <w:t>at</w:t>
      </w:r>
      <w:r w:rsidR="00311329">
        <w:rPr>
          <w:rFonts w:ascii="Arial" w:hAnsi="Arial" w:cs="Arial"/>
          <w:sz w:val="24"/>
          <w:szCs w:val="24"/>
        </w:rPr>
        <w:t xml:space="preserve"> Cadwell RYDC and Wilkes RYDC</w:t>
      </w:r>
    </w:p>
    <w:p w14:paraId="22FCF9F7" w14:textId="08B59B99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Eligibility Criteria</w:t>
      </w:r>
    </w:p>
    <w:p w14:paraId="528CE2DC" w14:textId="0611CA2B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Structure</w:t>
      </w:r>
    </w:p>
    <w:p w14:paraId="61E21B2E" w14:textId="4C17CF2A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Core Program Components</w:t>
      </w:r>
    </w:p>
    <w:p w14:paraId="0CC6B01F" w14:textId="5305A292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Therapeutic Services</w:t>
      </w:r>
    </w:p>
    <w:p w14:paraId="55B03EED" w14:textId="0E6C4B5B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Engagement</w:t>
      </w:r>
    </w:p>
    <w:p w14:paraId="1891924C" w14:textId="257730DD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Forensic Peer Mentor</w:t>
      </w:r>
    </w:p>
    <w:p w14:paraId="067406FB" w14:textId="5B62CED6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Re-Entry Services</w:t>
      </w:r>
    </w:p>
    <w:p w14:paraId="7A960FDB" w14:textId="25CA0AD0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Path Program</w:t>
      </w:r>
    </w:p>
    <w:p w14:paraId="4D82D019" w14:textId="451411A7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Adolescents for Transition and Hope</w:t>
      </w:r>
    </w:p>
    <w:p w14:paraId="50A2663B" w14:textId="25B2AF1B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</w:t>
      </w:r>
    </w:p>
    <w:p w14:paraId="0438F2D9" w14:textId="5AE08278" w:rsidR="00311329" w:rsidRDefault="00311329" w:rsidP="0031132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IPR Wilkes</w:t>
      </w:r>
    </w:p>
    <w:p w14:paraId="240EC5E4" w14:textId="77777777" w:rsidR="00311329" w:rsidRDefault="00311329" w:rsidP="00311329">
      <w:pPr>
        <w:rPr>
          <w:rFonts w:ascii="Arial" w:hAnsi="Arial" w:cs="Arial"/>
          <w:sz w:val="24"/>
          <w:szCs w:val="24"/>
        </w:rPr>
      </w:pPr>
    </w:p>
    <w:p w14:paraId="5FD7A967" w14:textId="04FFF55E" w:rsidR="00311329" w:rsidRDefault="00311329" w:rsidP="00311329">
      <w:pPr>
        <w:rPr>
          <w:rFonts w:ascii="Arial" w:hAnsi="Arial" w:cs="Arial"/>
          <w:sz w:val="24"/>
          <w:szCs w:val="24"/>
        </w:rPr>
      </w:pPr>
      <w:r w:rsidRPr="00311329">
        <w:rPr>
          <w:rFonts w:ascii="Arial" w:hAnsi="Arial" w:cs="Arial"/>
          <w:b/>
          <w:bCs/>
          <w:sz w:val="24"/>
          <w:szCs w:val="24"/>
        </w:rPr>
        <w:t>Division of Community Services</w:t>
      </w:r>
      <w:r w:rsidR="005D65E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Deputy Commissioner</w:t>
      </w:r>
      <w:r w:rsidR="005D65EB">
        <w:rPr>
          <w:rFonts w:ascii="Arial" w:hAnsi="Arial" w:cs="Arial"/>
          <w:sz w:val="24"/>
          <w:szCs w:val="24"/>
        </w:rPr>
        <w:t xml:space="preserve"> (DC)</w:t>
      </w:r>
      <w:r>
        <w:rPr>
          <w:rFonts w:ascii="Arial" w:hAnsi="Arial" w:cs="Arial"/>
          <w:sz w:val="24"/>
          <w:szCs w:val="24"/>
        </w:rPr>
        <w:t xml:space="preserve"> Rusty Rodgers</w:t>
      </w:r>
      <w:r w:rsidR="005D65EB">
        <w:rPr>
          <w:rFonts w:ascii="Arial" w:hAnsi="Arial" w:cs="Arial"/>
          <w:sz w:val="24"/>
          <w:szCs w:val="24"/>
        </w:rPr>
        <w:t xml:space="preserve"> presented on:</w:t>
      </w:r>
    </w:p>
    <w:p w14:paraId="30438498" w14:textId="77777777" w:rsidR="00331DE2" w:rsidRDefault="00331DE2" w:rsidP="00311329">
      <w:pPr>
        <w:rPr>
          <w:rFonts w:ascii="Arial" w:hAnsi="Arial" w:cs="Arial"/>
          <w:sz w:val="24"/>
          <w:szCs w:val="24"/>
        </w:rPr>
      </w:pPr>
    </w:p>
    <w:p w14:paraId="745821F6" w14:textId="64F3502C" w:rsidR="00A6786D" w:rsidRDefault="00A6786D" w:rsidP="00A6786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 Supervised Population</w:t>
      </w:r>
    </w:p>
    <w:p w14:paraId="6D40FD9A" w14:textId="6E1172C9" w:rsidR="00A6786D" w:rsidRPr="00A6786D" w:rsidRDefault="00A6786D" w:rsidP="00A6786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 Statewide Services</w:t>
      </w:r>
    </w:p>
    <w:p w14:paraId="7F940958" w14:textId="5AF3CC46" w:rsidR="004B23F7" w:rsidRDefault="006B3319" w:rsidP="004B23F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Evidence-</w:t>
      </w:r>
      <w:r w:rsidR="00A6786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ased</w:t>
      </w:r>
      <w:r w:rsidR="004B23F7">
        <w:rPr>
          <w:rFonts w:ascii="Arial" w:hAnsi="Arial" w:cs="Arial"/>
          <w:sz w:val="24"/>
          <w:szCs w:val="24"/>
        </w:rPr>
        <w:t xml:space="preserve"> </w:t>
      </w:r>
      <w:r w:rsidR="00A6786D">
        <w:rPr>
          <w:rFonts w:ascii="Arial" w:hAnsi="Arial" w:cs="Arial"/>
          <w:sz w:val="24"/>
          <w:szCs w:val="24"/>
        </w:rPr>
        <w:t>S</w:t>
      </w:r>
      <w:r w:rsidR="004B23F7">
        <w:rPr>
          <w:rFonts w:ascii="Arial" w:hAnsi="Arial" w:cs="Arial"/>
          <w:sz w:val="24"/>
          <w:szCs w:val="24"/>
        </w:rPr>
        <w:t xml:space="preserve">ervices in the </w:t>
      </w:r>
      <w:r w:rsidR="00A6786D">
        <w:rPr>
          <w:rFonts w:ascii="Arial" w:hAnsi="Arial" w:cs="Arial"/>
          <w:sz w:val="24"/>
          <w:szCs w:val="24"/>
        </w:rPr>
        <w:t>C</w:t>
      </w:r>
      <w:r w:rsidR="004B23F7">
        <w:rPr>
          <w:rFonts w:ascii="Arial" w:hAnsi="Arial" w:cs="Arial"/>
          <w:sz w:val="24"/>
          <w:szCs w:val="24"/>
        </w:rPr>
        <w:t xml:space="preserve">ommunity </w:t>
      </w:r>
    </w:p>
    <w:p w14:paraId="37F4F8A7" w14:textId="28F68B68" w:rsidR="00311329" w:rsidRDefault="004B23F7" w:rsidP="004B23F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Programming </w:t>
      </w:r>
      <w:r w:rsidR="00A6786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uccessful </w:t>
      </w:r>
      <w:r w:rsidR="00A6786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ompletion</w:t>
      </w:r>
    </w:p>
    <w:p w14:paraId="1E1AA54C" w14:textId="62E7EB36" w:rsidR="004B23F7" w:rsidRDefault="004B23F7" w:rsidP="004B23F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Positive </w:t>
      </w:r>
      <w:r w:rsidR="00A6786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ncentives for </w:t>
      </w:r>
      <w:r w:rsidR="00A6786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outh</w:t>
      </w:r>
    </w:p>
    <w:p w14:paraId="536359B2" w14:textId="3286D3D4" w:rsidR="004B23F7" w:rsidRPr="004B23F7" w:rsidRDefault="004B23F7" w:rsidP="004B23F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PDRA Revalidation </w:t>
      </w:r>
      <w:r w:rsidR="00572EF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tatus – Pre-disposition </w:t>
      </w:r>
      <w:r w:rsidR="00A6786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isk </w:t>
      </w:r>
      <w:r w:rsidR="00A6786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ssessment</w:t>
      </w:r>
    </w:p>
    <w:p w14:paraId="4DBDCF68" w14:textId="77777777" w:rsidR="004962CD" w:rsidRPr="00311329" w:rsidRDefault="004962CD" w:rsidP="00C07061">
      <w:pPr>
        <w:rPr>
          <w:rFonts w:ascii="Arial" w:hAnsi="Arial" w:cs="Arial"/>
          <w:sz w:val="24"/>
          <w:szCs w:val="24"/>
        </w:rPr>
      </w:pPr>
    </w:p>
    <w:p w14:paraId="4D205927" w14:textId="77777777" w:rsidR="004962CD" w:rsidRDefault="004962CD" w:rsidP="00C07061">
      <w:pPr>
        <w:rPr>
          <w:rFonts w:ascii="Arial" w:hAnsi="Arial" w:cs="Arial"/>
          <w:sz w:val="24"/>
          <w:szCs w:val="24"/>
        </w:rPr>
      </w:pPr>
    </w:p>
    <w:p w14:paraId="256A2E14" w14:textId="77777777" w:rsidR="005D65EB" w:rsidRDefault="005D65EB" w:rsidP="00A6786D">
      <w:pPr>
        <w:rPr>
          <w:rFonts w:ascii="Arial" w:hAnsi="Arial" w:cs="Arial"/>
          <w:b/>
          <w:bCs/>
          <w:sz w:val="24"/>
          <w:szCs w:val="24"/>
        </w:rPr>
      </w:pPr>
    </w:p>
    <w:p w14:paraId="5F237E93" w14:textId="77777777" w:rsidR="005D65EB" w:rsidRDefault="005D65EB" w:rsidP="00A6786D">
      <w:pPr>
        <w:rPr>
          <w:rFonts w:ascii="Arial" w:hAnsi="Arial" w:cs="Arial"/>
          <w:b/>
          <w:bCs/>
          <w:sz w:val="24"/>
          <w:szCs w:val="24"/>
        </w:rPr>
      </w:pPr>
    </w:p>
    <w:p w14:paraId="1110D8E6" w14:textId="77777777" w:rsidR="005D65EB" w:rsidRDefault="005D65EB" w:rsidP="00A6786D">
      <w:pPr>
        <w:rPr>
          <w:rFonts w:ascii="Arial" w:hAnsi="Arial" w:cs="Arial"/>
          <w:b/>
          <w:bCs/>
          <w:sz w:val="24"/>
          <w:szCs w:val="24"/>
        </w:rPr>
      </w:pPr>
    </w:p>
    <w:p w14:paraId="215A40A5" w14:textId="6FBBC210" w:rsidR="00A6786D" w:rsidRPr="00A6786D" w:rsidRDefault="00A6786D" w:rsidP="00A6786D">
      <w:pPr>
        <w:rPr>
          <w:rFonts w:ascii="Arial" w:hAnsi="Arial" w:cs="Arial"/>
          <w:b/>
          <w:bCs/>
          <w:sz w:val="24"/>
          <w:szCs w:val="24"/>
        </w:rPr>
      </w:pPr>
      <w:r w:rsidRPr="00A6786D">
        <w:rPr>
          <w:rFonts w:ascii="Arial" w:hAnsi="Arial" w:cs="Arial"/>
          <w:b/>
          <w:bCs/>
          <w:sz w:val="24"/>
          <w:szCs w:val="24"/>
        </w:rPr>
        <w:lastRenderedPageBreak/>
        <w:t>Election of Board Officers</w:t>
      </w:r>
    </w:p>
    <w:p w14:paraId="1B58217F" w14:textId="77777777" w:rsidR="00A6786D" w:rsidRDefault="00A6786D" w:rsidP="00A6786D">
      <w:pPr>
        <w:rPr>
          <w:rFonts w:ascii="Arial" w:hAnsi="Arial" w:cs="Arial"/>
          <w:sz w:val="24"/>
          <w:szCs w:val="24"/>
        </w:rPr>
      </w:pPr>
    </w:p>
    <w:p w14:paraId="01862A4B" w14:textId="3C48F933" w:rsidR="00C3362F" w:rsidRPr="00A6786D" w:rsidRDefault="00D67D82" w:rsidP="00A678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 Gilbert moved to </w:t>
      </w:r>
      <w:r w:rsidR="004A5594">
        <w:rPr>
          <w:rFonts w:ascii="Arial" w:hAnsi="Arial" w:cs="Arial"/>
          <w:sz w:val="24"/>
          <w:szCs w:val="24"/>
        </w:rPr>
        <w:t xml:space="preserve">approve the </w:t>
      </w:r>
      <w:r w:rsidR="004B23F7" w:rsidRPr="00A6786D">
        <w:rPr>
          <w:rFonts w:ascii="Arial" w:hAnsi="Arial" w:cs="Arial"/>
          <w:sz w:val="24"/>
          <w:szCs w:val="24"/>
        </w:rPr>
        <w:t>elect</w:t>
      </w:r>
      <w:r w:rsidR="004A5594">
        <w:rPr>
          <w:rFonts w:ascii="Arial" w:hAnsi="Arial" w:cs="Arial"/>
          <w:sz w:val="24"/>
          <w:szCs w:val="24"/>
        </w:rPr>
        <w:t>ion of</w:t>
      </w:r>
      <w:r w:rsidR="004B23F7" w:rsidRPr="00A6786D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Board Officers</w:t>
      </w:r>
      <w:r w:rsidR="004B23F7" w:rsidRPr="00A6786D">
        <w:rPr>
          <w:rFonts w:ascii="Arial" w:hAnsi="Arial" w:cs="Arial"/>
          <w:sz w:val="24"/>
          <w:szCs w:val="24"/>
        </w:rPr>
        <w:t>:  Sandra Taylor, Chair</w:t>
      </w:r>
      <w:r>
        <w:rPr>
          <w:rFonts w:ascii="Arial" w:hAnsi="Arial" w:cs="Arial"/>
          <w:sz w:val="24"/>
          <w:szCs w:val="24"/>
        </w:rPr>
        <w:t>person</w:t>
      </w:r>
      <w:r w:rsidR="004B23F7" w:rsidRPr="00A6786D">
        <w:rPr>
          <w:rFonts w:ascii="Arial" w:hAnsi="Arial" w:cs="Arial"/>
          <w:sz w:val="24"/>
          <w:szCs w:val="24"/>
        </w:rPr>
        <w:t>; Willie Bolton, Vice-Chair and Adam Kennedy, Secretary</w:t>
      </w:r>
      <w:r w:rsidR="006B3319" w:rsidRPr="00A6786D">
        <w:rPr>
          <w:rFonts w:ascii="Arial" w:hAnsi="Arial" w:cs="Arial"/>
          <w:sz w:val="24"/>
          <w:szCs w:val="24"/>
        </w:rPr>
        <w:t xml:space="preserve">.  The motion </w:t>
      </w:r>
      <w:r>
        <w:rPr>
          <w:rFonts w:ascii="Arial" w:hAnsi="Arial" w:cs="Arial"/>
          <w:sz w:val="24"/>
          <w:szCs w:val="24"/>
        </w:rPr>
        <w:t xml:space="preserve">was </w:t>
      </w:r>
      <w:r w:rsidR="004B23F7" w:rsidRPr="00A6786D">
        <w:rPr>
          <w:rFonts w:ascii="Arial" w:hAnsi="Arial" w:cs="Arial"/>
          <w:sz w:val="24"/>
          <w:szCs w:val="24"/>
        </w:rPr>
        <w:t>seconded by Board Member Colbert</w:t>
      </w:r>
      <w:r>
        <w:rPr>
          <w:rFonts w:ascii="Arial" w:hAnsi="Arial" w:cs="Arial"/>
          <w:sz w:val="24"/>
          <w:szCs w:val="24"/>
        </w:rPr>
        <w:t xml:space="preserve"> and a</w:t>
      </w:r>
      <w:r w:rsidR="004B23F7" w:rsidRPr="00A6786D">
        <w:rPr>
          <w:rFonts w:ascii="Arial" w:hAnsi="Arial" w:cs="Arial"/>
          <w:sz w:val="24"/>
          <w:szCs w:val="24"/>
        </w:rPr>
        <w:t>pproved unanimously.</w:t>
      </w:r>
    </w:p>
    <w:p w14:paraId="79AC6927" w14:textId="44576F4A" w:rsidR="007637EF" w:rsidRDefault="007637EF" w:rsidP="006E1088">
      <w:pPr>
        <w:rPr>
          <w:rFonts w:ascii="Arial" w:hAnsi="Arial" w:cs="Arial"/>
          <w:b/>
          <w:bCs/>
          <w:sz w:val="24"/>
          <w:szCs w:val="24"/>
        </w:rPr>
      </w:pPr>
    </w:p>
    <w:p w14:paraId="23BE668C" w14:textId="4972E6B6" w:rsidR="00A6786D" w:rsidRDefault="00A6786D" w:rsidP="00C3362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Old Business:</w:t>
      </w:r>
    </w:p>
    <w:p w14:paraId="03F39DBE" w14:textId="2B73FF4D" w:rsidR="00A6786D" w:rsidRPr="00A6786D" w:rsidRDefault="00A6786D" w:rsidP="00A6786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6786D">
        <w:rPr>
          <w:rFonts w:ascii="Arial" w:hAnsi="Arial" w:cs="Arial"/>
          <w:sz w:val="24"/>
          <w:szCs w:val="24"/>
        </w:rPr>
        <w:t>None</w:t>
      </w:r>
    </w:p>
    <w:p w14:paraId="36514EBD" w14:textId="77777777" w:rsidR="00A6786D" w:rsidRDefault="00A6786D" w:rsidP="00C3362F">
      <w:pPr>
        <w:rPr>
          <w:rFonts w:ascii="Arial" w:hAnsi="Arial" w:cs="Arial"/>
          <w:b/>
          <w:bCs/>
          <w:sz w:val="24"/>
          <w:szCs w:val="24"/>
        </w:rPr>
      </w:pPr>
    </w:p>
    <w:p w14:paraId="19784013" w14:textId="5A70D968" w:rsidR="00962EA7" w:rsidRDefault="00C3362F" w:rsidP="00C3362F">
      <w:pPr>
        <w:rPr>
          <w:rFonts w:ascii="Arial" w:hAnsi="Arial" w:cs="Arial"/>
          <w:sz w:val="24"/>
          <w:szCs w:val="24"/>
        </w:rPr>
      </w:pPr>
      <w:r w:rsidRPr="00337CE3">
        <w:rPr>
          <w:rFonts w:ascii="Arial" w:hAnsi="Arial" w:cs="Arial"/>
          <w:b/>
          <w:bCs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>:</w:t>
      </w:r>
    </w:p>
    <w:p w14:paraId="3AAE2ADE" w14:textId="45FC227A" w:rsidR="008735A5" w:rsidRPr="00FD3C65" w:rsidRDefault="004B47CD" w:rsidP="004962C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D3C65">
        <w:rPr>
          <w:rFonts w:ascii="Arial" w:hAnsi="Arial" w:cs="Arial"/>
          <w:sz w:val="24"/>
          <w:szCs w:val="24"/>
        </w:rPr>
        <w:t>None</w:t>
      </w:r>
    </w:p>
    <w:p w14:paraId="1C6B0E59" w14:textId="77777777" w:rsidR="008F123C" w:rsidRPr="006E0E92" w:rsidRDefault="008F123C" w:rsidP="006E0E92">
      <w:pPr>
        <w:ind w:left="360"/>
        <w:rPr>
          <w:rFonts w:ascii="Arial" w:hAnsi="Arial" w:cs="Arial"/>
          <w:sz w:val="24"/>
          <w:szCs w:val="24"/>
        </w:rPr>
      </w:pPr>
    </w:p>
    <w:p w14:paraId="3ECC2F2E" w14:textId="71AFF2AB" w:rsidR="00ED7DB3" w:rsidRPr="00ED7DB3" w:rsidRDefault="00ED7DB3" w:rsidP="00E807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</w:t>
      </w:r>
      <w:r w:rsidR="004A5594">
        <w:rPr>
          <w:rFonts w:ascii="Arial" w:hAnsi="Arial" w:cs="Arial"/>
          <w:b/>
          <w:bCs/>
          <w:sz w:val="24"/>
          <w:szCs w:val="24"/>
        </w:rPr>
        <w:t>’</w:t>
      </w:r>
      <w:r>
        <w:rPr>
          <w:rFonts w:ascii="Arial" w:hAnsi="Arial" w:cs="Arial"/>
          <w:b/>
          <w:bCs/>
          <w:sz w:val="24"/>
          <w:szCs w:val="24"/>
        </w:rPr>
        <w:t xml:space="preserve">s comments: </w:t>
      </w:r>
      <w:r w:rsidR="00331DE2">
        <w:rPr>
          <w:rFonts w:ascii="Arial" w:hAnsi="Arial" w:cs="Arial"/>
          <w:sz w:val="24"/>
          <w:szCs w:val="24"/>
        </w:rPr>
        <w:t>September’s</w:t>
      </w:r>
      <w:r w:rsidR="004B23F7">
        <w:rPr>
          <w:rFonts w:ascii="Arial" w:hAnsi="Arial" w:cs="Arial"/>
          <w:sz w:val="24"/>
          <w:szCs w:val="24"/>
        </w:rPr>
        <w:t xml:space="preserve"> board meeting is </w:t>
      </w:r>
      <w:r w:rsidR="00D67D82">
        <w:rPr>
          <w:rFonts w:ascii="Arial" w:hAnsi="Arial" w:cs="Arial"/>
          <w:sz w:val="24"/>
          <w:szCs w:val="24"/>
        </w:rPr>
        <w:t xml:space="preserve">canceled </w:t>
      </w:r>
      <w:r w:rsidR="004B23F7">
        <w:rPr>
          <w:rFonts w:ascii="Arial" w:hAnsi="Arial" w:cs="Arial"/>
          <w:sz w:val="24"/>
          <w:szCs w:val="24"/>
        </w:rPr>
        <w:t xml:space="preserve">so </w:t>
      </w:r>
      <w:r w:rsidR="006B3319">
        <w:rPr>
          <w:rFonts w:ascii="Arial" w:hAnsi="Arial" w:cs="Arial"/>
          <w:sz w:val="24"/>
          <w:szCs w:val="24"/>
        </w:rPr>
        <w:t xml:space="preserve">the board </w:t>
      </w:r>
      <w:r w:rsidR="004A5594">
        <w:rPr>
          <w:rFonts w:ascii="Arial" w:hAnsi="Arial" w:cs="Arial"/>
          <w:sz w:val="24"/>
          <w:szCs w:val="24"/>
        </w:rPr>
        <w:t xml:space="preserve">members </w:t>
      </w:r>
      <w:r w:rsidR="004B23F7">
        <w:rPr>
          <w:rFonts w:ascii="Arial" w:hAnsi="Arial" w:cs="Arial"/>
          <w:sz w:val="24"/>
          <w:szCs w:val="24"/>
        </w:rPr>
        <w:t>can attend</w:t>
      </w:r>
      <w:r w:rsidR="00D67D82">
        <w:rPr>
          <w:rFonts w:ascii="Arial" w:hAnsi="Arial" w:cs="Arial"/>
          <w:sz w:val="24"/>
          <w:szCs w:val="24"/>
        </w:rPr>
        <w:t xml:space="preserve"> the</w:t>
      </w:r>
      <w:r w:rsidR="004B23F7">
        <w:rPr>
          <w:rFonts w:ascii="Arial" w:hAnsi="Arial" w:cs="Arial"/>
          <w:sz w:val="24"/>
          <w:szCs w:val="24"/>
        </w:rPr>
        <w:t xml:space="preserve"> </w:t>
      </w:r>
      <w:r w:rsidR="00331DE2">
        <w:rPr>
          <w:rFonts w:ascii="Arial" w:hAnsi="Arial" w:cs="Arial"/>
          <w:sz w:val="24"/>
          <w:szCs w:val="24"/>
        </w:rPr>
        <w:t>mandatory</w:t>
      </w:r>
      <w:r w:rsidR="004B23F7">
        <w:rPr>
          <w:rFonts w:ascii="Arial" w:hAnsi="Arial" w:cs="Arial"/>
          <w:sz w:val="24"/>
          <w:szCs w:val="24"/>
        </w:rPr>
        <w:t xml:space="preserve"> board training</w:t>
      </w:r>
      <w:r w:rsidR="00D67D82">
        <w:rPr>
          <w:rFonts w:ascii="Arial" w:hAnsi="Arial" w:cs="Arial"/>
          <w:sz w:val="24"/>
          <w:szCs w:val="24"/>
        </w:rPr>
        <w:t xml:space="preserve"> scheduled for </w:t>
      </w:r>
      <w:r w:rsidR="004B23F7">
        <w:rPr>
          <w:rFonts w:ascii="Arial" w:hAnsi="Arial" w:cs="Arial"/>
          <w:sz w:val="24"/>
          <w:szCs w:val="24"/>
        </w:rPr>
        <w:t>September 11</w:t>
      </w:r>
      <w:r w:rsidR="004A5594">
        <w:rPr>
          <w:rFonts w:ascii="Arial" w:hAnsi="Arial" w:cs="Arial"/>
          <w:sz w:val="24"/>
          <w:szCs w:val="24"/>
        </w:rPr>
        <w:t>, 2025</w:t>
      </w:r>
      <w:r w:rsidR="004B23F7">
        <w:rPr>
          <w:rFonts w:ascii="Arial" w:hAnsi="Arial" w:cs="Arial"/>
          <w:sz w:val="24"/>
          <w:szCs w:val="24"/>
        </w:rPr>
        <w:t>.</w:t>
      </w:r>
    </w:p>
    <w:p w14:paraId="7BFC119C" w14:textId="77777777" w:rsidR="00ED7DB3" w:rsidRDefault="00ED7DB3" w:rsidP="00E807DE">
      <w:pPr>
        <w:rPr>
          <w:rFonts w:ascii="Arial" w:hAnsi="Arial" w:cs="Arial"/>
          <w:b/>
          <w:bCs/>
          <w:sz w:val="24"/>
          <w:szCs w:val="24"/>
        </w:rPr>
      </w:pPr>
    </w:p>
    <w:p w14:paraId="426DBC24" w14:textId="760FA619" w:rsidR="0058577F" w:rsidRPr="00ED7DB3" w:rsidRDefault="00ED7DB3" w:rsidP="00E807DE">
      <w:pPr>
        <w:rPr>
          <w:rFonts w:ascii="Arial" w:hAnsi="Arial" w:cs="Arial"/>
          <w:sz w:val="24"/>
          <w:szCs w:val="24"/>
        </w:rPr>
      </w:pPr>
      <w:r w:rsidRPr="00ED7DB3">
        <w:rPr>
          <w:rFonts w:ascii="Arial" w:hAnsi="Arial" w:cs="Arial"/>
          <w:sz w:val="24"/>
          <w:szCs w:val="24"/>
        </w:rPr>
        <w:t xml:space="preserve">A motion was made by </w:t>
      </w:r>
      <w:r w:rsidR="004B23F7">
        <w:rPr>
          <w:rFonts w:ascii="Arial" w:hAnsi="Arial" w:cs="Arial"/>
          <w:sz w:val="24"/>
          <w:szCs w:val="24"/>
        </w:rPr>
        <w:t>Vice Chair Bolton</w:t>
      </w:r>
      <w:r w:rsidRPr="00ED7DB3">
        <w:rPr>
          <w:rFonts w:ascii="Arial" w:hAnsi="Arial" w:cs="Arial"/>
          <w:sz w:val="24"/>
          <w:szCs w:val="24"/>
        </w:rPr>
        <w:t xml:space="preserve"> and seconded by </w:t>
      </w:r>
      <w:r w:rsidR="004B23F7">
        <w:rPr>
          <w:rFonts w:ascii="Arial" w:hAnsi="Arial" w:cs="Arial"/>
          <w:sz w:val="24"/>
          <w:szCs w:val="24"/>
        </w:rPr>
        <w:t>Board Member Gilber</w:t>
      </w:r>
      <w:r w:rsidR="006B3319">
        <w:rPr>
          <w:rFonts w:ascii="Arial" w:hAnsi="Arial" w:cs="Arial"/>
          <w:sz w:val="24"/>
          <w:szCs w:val="24"/>
        </w:rPr>
        <w:t xml:space="preserve">t </w:t>
      </w:r>
      <w:r w:rsidRPr="00ED7DB3">
        <w:rPr>
          <w:rFonts w:ascii="Arial" w:hAnsi="Arial" w:cs="Arial"/>
          <w:sz w:val="24"/>
          <w:szCs w:val="24"/>
        </w:rPr>
        <w:t>to adjourn the meeting.</w:t>
      </w:r>
      <w:r w:rsidR="004A220B">
        <w:rPr>
          <w:rFonts w:ascii="Arial" w:hAnsi="Arial" w:cs="Arial"/>
          <w:sz w:val="24"/>
          <w:szCs w:val="24"/>
        </w:rPr>
        <w:t xml:space="preserve">  </w:t>
      </w:r>
      <w:r w:rsidR="004B23F7">
        <w:rPr>
          <w:rFonts w:ascii="Arial" w:hAnsi="Arial" w:cs="Arial"/>
          <w:sz w:val="24"/>
          <w:szCs w:val="24"/>
        </w:rPr>
        <w:t>Meeting adjourned at 11:20 am.</w:t>
      </w:r>
    </w:p>
    <w:p w14:paraId="4C9002DC" w14:textId="77777777" w:rsidR="0031481C" w:rsidRDefault="0031481C" w:rsidP="00E807DE">
      <w:pPr>
        <w:rPr>
          <w:rFonts w:ascii="Arial" w:hAnsi="Arial" w:cs="Arial"/>
          <w:sz w:val="24"/>
          <w:szCs w:val="24"/>
        </w:rPr>
      </w:pPr>
    </w:p>
    <w:p w14:paraId="3E24B21E" w14:textId="77777777" w:rsidR="003231BA" w:rsidRDefault="003231BA" w:rsidP="00E807DE">
      <w:pPr>
        <w:rPr>
          <w:rFonts w:ascii="Arial" w:hAnsi="Arial" w:cs="Arial"/>
          <w:sz w:val="24"/>
          <w:szCs w:val="24"/>
        </w:rPr>
      </w:pPr>
    </w:p>
    <w:p w14:paraId="74508DB3" w14:textId="3121F485" w:rsidR="00987103" w:rsidRDefault="00987103" w:rsidP="00E807DE">
      <w:pPr>
        <w:rPr>
          <w:rFonts w:ascii="Arial" w:hAnsi="Arial" w:cs="Arial"/>
          <w:sz w:val="24"/>
          <w:szCs w:val="24"/>
        </w:rPr>
      </w:pPr>
    </w:p>
    <w:p w14:paraId="73438016" w14:textId="4935B490" w:rsidR="00E807DE" w:rsidRPr="000E3468" w:rsidRDefault="00E807DE" w:rsidP="00E807DE">
      <w:pPr>
        <w:rPr>
          <w:rFonts w:ascii="Arial" w:hAnsi="Arial" w:cs="Arial"/>
          <w:sz w:val="24"/>
          <w:szCs w:val="24"/>
        </w:rPr>
      </w:pPr>
      <w:r w:rsidRPr="000E3468">
        <w:rPr>
          <w:rFonts w:ascii="Arial" w:hAnsi="Arial" w:cs="Arial"/>
          <w:sz w:val="24"/>
          <w:szCs w:val="24"/>
        </w:rPr>
        <w:tab/>
      </w:r>
      <w:r w:rsidRPr="000E3468">
        <w:rPr>
          <w:rFonts w:ascii="Arial" w:hAnsi="Arial" w:cs="Arial"/>
          <w:sz w:val="24"/>
          <w:szCs w:val="24"/>
        </w:rPr>
        <w:tab/>
      </w:r>
      <w:r w:rsidRPr="000E3468">
        <w:rPr>
          <w:rFonts w:ascii="Arial" w:hAnsi="Arial" w:cs="Arial"/>
          <w:sz w:val="24"/>
          <w:szCs w:val="24"/>
        </w:rPr>
        <w:tab/>
      </w:r>
      <w:r w:rsidRPr="000E3468">
        <w:rPr>
          <w:rFonts w:ascii="Arial" w:hAnsi="Arial" w:cs="Arial"/>
          <w:sz w:val="24"/>
          <w:szCs w:val="24"/>
        </w:rPr>
        <w:tab/>
      </w:r>
      <w:r w:rsidRPr="000E3468">
        <w:rPr>
          <w:rFonts w:ascii="Arial" w:hAnsi="Arial" w:cs="Arial"/>
          <w:sz w:val="24"/>
          <w:szCs w:val="24"/>
        </w:rPr>
        <w:tab/>
      </w:r>
      <w:r w:rsidRPr="000E3468">
        <w:rPr>
          <w:rFonts w:ascii="Arial" w:hAnsi="Arial" w:cs="Arial"/>
          <w:sz w:val="24"/>
          <w:szCs w:val="24"/>
        </w:rPr>
        <w:tab/>
      </w:r>
      <w:r w:rsidRPr="000E3468">
        <w:rPr>
          <w:rFonts w:ascii="Arial" w:hAnsi="Arial" w:cs="Arial"/>
          <w:sz w:val="24"/>
          <w:szCs w:val="24"/>
        </w:rPr>
        <w:tab/>
      </w:r>
      <w:r w:rsidRPr="000E3468">
        <w:rPr>
          <w:rFonts w:ascii="Arial" w:hAnsi="Arial" w:cs="Arial"/>
          <w:sz w:val="24"/>
          <w:szCs w:val="24"/>
        </w:rPr>
        <w:tab/>
        <w:t xml:space="preserve">                   ______________________     </w:t>
      </w:r>
      <w:r w:rsidR="0045014F" w:rsidRPr="000E3468">
        <w:rPr>
          <w:rFonts w:ascii="Arial" w:hAnsi="Arial" w:cs="Arial"/>
          <w:sz w:val="24"/>
          <w:szCs w:val="24"/>
        </w:rPr>
        <w:t xml:space="preserve">          </w:t>
      </w:r>
      <w:r w:rsidRPr="000E3468">
        <w:rPr>
          <w:rFonts w:ascii="Arial" w:hAnsi="Arial" w:cs="Arial"/>
          <w:sz w:val="24"/>
          <w:szCs w:val="24"/>
        </w:rPr>
        <w:t>______________________________</w:t>
      </w:r>
      <w:r w:rsidR="00D67D82">
        <w:rPr>
          <w:rFonts w:ascii="Arial" w:hAnsi="Arial" w:cs="Arial"/>
          <w:sz w:val="24"/>
          <w:szCs w:val="24"/>
        </w:rPr>
        <w:t>___</w:t>
      </w:r>
    </w:p>
    <w:p w14:paraId="7F95BDF4" w14:textId="6F1C1143" w:rsidR="00E807DE" w:rsidRPr="000E3468" w:rsidRDefault="0060325A" w:rsidP="00E807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Sandra</w:t>
      </w:r>
      <w:r w:rsidR="004D5E5C">
        <w:rPr>
          <w:rFonts w:ascii="Arial" w:hAnsi="Arial" w:cs="Arial"/>
          <w:sz w:val="24"/>
          <w:szCs w:val="24"/>
        </w:rPr>
        <w:t xml:space="preserve"> H. </w:t>
      </w:r>
      <w:r>
        <w:rPr>
          <w:rFonts w:ascii="Arial" w:hAnsi="Arial" w:cs="Arial"/>
          <w:sz w:val="24"/>
          <w:szCs w:val="24"/>
        </w:rPr>
        <w:t>Taylor</w:t>
      </w:r>
      <w:r w:rsidR="004D5E5C">
        <w:rPr>
          <w:rFonts w:ascii="Arial" w:hAnsi="Arial" w:cs="Arial"/>
          <w:sz w:val="24"/>
          <w:szCs w:val="24"/>
        </w:rPr>
        <w:t>, Chair</w:t>
      </w:r>
      <w:r>
        <w:rPr>
          <w:rFonts w:ascii="Arial" w:hAnsi="Arial" w:cs="Arial"/>
          <w:sz w:val="24"/>
          <w:szCs w:val="24"/>
        </w:rPr>
        <w:tab/>
      </w:r>
      <w:r w:rsidR="00E807DE" w:rsidRPr="000E3468">
        <w:rPr>
          <w:rFonts w:ascii="Arial" w:hAnsi="Arial" w:cs="Arial"/>
          <w:sz w:val="24"/>
          <w:szCs w:val="24"/>
        </w:rPr>
        <w:t xml:space="preserve">               </w:t>
      </w:r>
      <w:r w:rsidR="0070471F">
        <w:rPr>
          <w:rFonts w:ascii="Arial" w:hAnsi="Arial" w:cs="Arial"/>
          <w:sz w:val="24"/>
          <w:szCs w:val="24"/>
        </w:rPr>
        <w:t xml:space="preserve"> </w:t>
      </w:r>
      <w:r w:rsidR="00AD294A">
        <w:rPr>
          <w:rFonts w:ascii="Arial" w:hAnsi="Arial" w:cs="Arial"/>
          <w:sz w:val="24"/>
          <w:szCs w:val="24"/>
        </w:rPr>
        <w:t>Shawanda Reynolds-Cobb</w:t>
      </w:r>
      <w:r w:rsidR="00AD294A" w:rsidRPr="000E3468">
        <w:rPr>
          <w:rFonts w:ascii="Arial" w:hAnsi="Arial" w:cs="Arial"/>
          <w:sz w:val="24"/>
          <w:szCs w:val="24"/>
        </w:rPr>
        <w:t xml:space="preserve"> </w:t>
      </w:r>
      <w:r w:rsidR="0045014F" w:rsidRPr="000E3468">
        <w:rPr>
          <w:rFonts w:ascii="Arial" w:hAnsi="Arial" w:cs="Arial"/>
          <w:sz w:val="24"/>
          <w:szCs w:val="24"/>
        </w:rPr>
        <w:t>Commissioner</w:t>
      </w:r>
    </w:p>
    <w:p w14:paraId="2EA5447C" w14:textId="7A9AC8B2" w:rsidR="00E807DE" w:rsidRPr="000E3468" w:rsidRDefault="00E807DE" w:rsidP="00E807DE">
      <w:pPr>
        <w:rPr>
          <w:rFonts w:ascii="Arial" w:hAnsi="Arial" w:cs="Arial"/>
          <w:sz w:val="24"/>
          <w:szCs w:val="24"/>
        </w:rPr>
      </w:pPr>
      <w:r w:rsidRPr="000E3468">
        <w:rPr>
          <w:rFonts w:ascii="Arial" w:hAnsi="Arial" w:cs="Arial"/>
          <w:sz w:val="24"/>
          <w:szCs w:val="24"/>
        </w:rPr>
        <w:t>Board of Juvenile Justice</w:t>
      </w:r>
      <w:r w:rsidRPr="000E3468">
        <w:rPr>
          <w:rFonts w:ascii="Arial" w:hAnsi="Arial" w:cs="Arial"/>
          <w:sz w:val="24"/>
          <w:szCs w:val="24"/>
        </w:rPr>
        <w:tab/>
      </w:r>
      <w:r w:rsidRPr="000E3468">
        <w:rPr>
          <w:rFonts w:ascii="Arial" w:hAnsi="Arial" w:cs="Arial"/>
          <w:sz w:val="24"/>
          <w:szCs w:val="24"/>
        </w:rPr>
        <w:tab/>
      </w:r>
      <w:r w:rsidR="0045014F" w:rsidRPr="000E3468">
        <w:rPr>
          <w:rFonts w:ascii="Arial" w:hAnsi="Arial" w:cs="Arial"/>
          <w:sz w:val="24"/>
          <w:szCs w:val="24"/>
        </w:rPr>
        <w:t xml:space="preserve">    </w:t>
      </w:r>
      <w:r w:rsidR="0070471F">
        <w:rPr>
          <w:rFonts w:ascii="Arial" w:hAnsi="Arial" w:cs="Arial"/>
          <w:sz w:val="24"/>
          <w:szCs w:val="24"/>
        </w:rPr>
        <w:t xml:space="preserve"> </w:t>
      </w:r>
      <w:r w:rsidR="0045014F" w:rsidRPr="000E3468">
        <w:rPr>
          <w:rFonts w:ascii="Arial" w:hAnsi="Arial" w:cs="Arial"/>
          <w:sz w:val="24"/>
          <w:szCs w:val="24"/>
        </w:rPr>
        <w:t>D</w:t>
      </w:r>
      <w:r w:rsidRPr="000E3468">
        <w:rPr>
          <w:rFonts w:ascii="Arial" w:hAnsi="Arial" w:cs="Arial"/>
          <w:sz w:val="24"/>
          <w:szCs w:val="24"/>
        </w:rPr>
        <w:t>epartment of Juvenile Justice</w:t>
      </w:r>
    </w:p>
    <w:p w14:paraId="154112DB" w14:textId="77777777" w:rsidR="00E807DE" w:rsidRDefault="00E807DE" w:rsidP="00E807DE">
      <w:pPr>
        <w:rPr>
          <w:rFonts w:ascii="Arial" w:hAnsi="Arial" w:cs="Arial"/>
          <w:sz w:val="24"/>
          <w:szCs w:val="24"/>
        </w:rPr>
      </w:pPr>
    </w:p>
    <w:p w14:paraId="44718E83" w14:textId="77777777" w:rsidR="00F16A8B" w:rsidRDefault="00F16A8B" w:rsidP="00E807DE">
      <w:pPr>
        <w:rPr>
          <w:rFonts w:ascii="Arial" w:hAnsi="Arial" w:cs="Arial"/>
          <w:sz w:val="24"/>
          <w:szCs w:val="24"/>
        </w:rPr>
      </w:pPr>
    </w:p>
    <w:p w14:paraId="6A9F24AC" w14:textId="77777777" w:rsidR="00D67D82" w:rsidRDefault="00D67D82" w:rsidP="00E807DE">
      <w:pPr>
        <w:rPr>
          <w:rFonts w:ascii="Arial" w:hAnsi="Arial" w:cs="Arial"/>
          <w:sz w:val="24"/>
          <w:szCs w:val="24"/>
        </w:rPr>
      </w:pPr>
    </w:p>
    <w:p w14:paraId="49174FE5" w14:textId="77777777" w:rsidR="00D67D82" w:rsidRDefault="00D67D82" w:rsidP="00E807DE">
      <w:pPr>
        <w:rPr>
          <w:rFonts w:ascii="Arial" w:hAnsi="Arial" w:cs="Arial"/>
          <w:sz w:val="24"/>
          <w:szCs w:val="24"/>
        </w:rPr>
      </w:pPr>
    </w:p>
    <w:p w14:paraId="3AF9F5EE" w14:textId="71609F1D" w:rsidR="00E807DE" w:rsidRPr="000E3468" w:rsidRDefault="00E807DE" w:rsidP="00E807DE">
      <w:pPr>
        <w:rPr>
          <w:rFonts w:ascii="Arial" w:hAnsi="Arial" w:cs="Arial"/>
          <w:sz w:val="24"/>
          <w:szCs w:val="24"/>
        </w:rPr>
      </w:pPr>
      <w:r w:rsidRPr="000E3468">
        <w:rPr>
          <w:rFonts w:ascii="Arial" w:hAnsi="Arial" w:cs="Arial"/>
          <w:sz w:val="24"/>
          <w:szCs w:val="24"/>
        </w:rPr>
        <w:t>_____________________</w:t>
      </w:r>
    </w:p>
    <w:p w14:paraId="225C7112" w14:textId="43DCA2E8" w:rsidR="00E807DE" w:rsidRPr="000E3468" w:rsidRDefault="00D67D82" w:rsidP="00E807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Adam Kennedy, Secretary </w:t>
      </w:r>
    </w:p>
    <w:p w14:paraId="130A68A1" w14:textId="2A74E172" w:rsidR="00D44431" w:rsidRPr="000E3468" w:rsidRDefault="00E807DE" w:rsidP="00E807DE">
      <w:pPr>
        <w:rPr>
          <w:rFonts w:ascii="Arial" w:hAnsi="Arial" w:cs="Arial"/>
          <w:sz w:val="24"/>
          <w:szCs w:val="24"/>
        </w:rPr>
      </w:pPr>
      <w:r w:rsidRPr="000E3468">
        <w:rPr>
          <w:rFonts w:ascii="Arial" w:hAnsi="Arial" w:cs="Arial"/>
          <w:sz w:val="24"/>
          <w:szCs w:val="24"/>
        </w:rPr>
        <w:t xml:space="preserve">Board of Juvenile Justice                  </w:t>
      </w:r>
    </w:p>
    <w:sectPr w:rsidR="00D44431" w:rsidRPr="000E3468" w:rsidSect="00313DEC">
      <w:headerReference w:type="default" r:id="rId13"/>
      <w:footerReference w:type="default" r:id="rId14"/>
      <w:footerReference w:type="first" r:id="rId15"/>
      <w:pgSz w:w="12240" w:h="15840" w:code="1"/>
      <w:pgMar w:top="720" w:right="1440" w:bottom="1440" w:left="1440" w:header="576" w:footer="57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4238" w14:textId="77777777" w:rsidR="00142B0E" w:rsidRDefault="00142B0E">
      <w:r>
        <w:separator/>
      </w:r>
    </w:p>
    <w:p w14:paraId="055E5A47" w14:textId="77777777" w:rsidR="00142B0E" w:rsidRDefault="00142B0E"/>
  </w:endnote>
  <w:endnote w:type="continuationSeparator" w:id="0">
    <w:p w14:paraId="718650C4" w14:textId="77777777" w:rsidR="00142B0E" w:rsidRDefault="00142B0E">
      <w:r>
        <w:continuationSeparator/>
      </w:r>
    </w:p>
    <w:p w14:paraId="48D56C8F" w14:textId="77777777" w:rsidR="00142B0E" w:rsidRDefault="00142B0E"/>
  </w:endnote>
  <w:endnote w:type="continuationNotice" w:id="1">
    <w:p w14:paraId="60CFF58E" w14:textId="77777777" w:rsidR="00142B0E" w:rsidRDefault="00142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D1FB" w14:textId="4C578D72" w:rsidR="00210C73" w:rsidRDefault="00210C73">
    <w:pPr>
      <w:pStyle w:val="Footer"/>
    </w:pPr>
  </w:p>
  <w:p w14:paraId="3A88C97B" w14:textId="77777777" w:rsidR="00210C73" w:rsidRDefault="0021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A715" w14:textId="77777777" w:rsidR="00EE3E1D" w:rsidRPr="00E416CB" w:rsidRDefault="00EE3E1D" w:rsidP="00E416CB">
    <w:pPr>
      <w:tabs>
        <w:tab w:val="center" w:pos="4320"/>
        <w:tab w:val="right" w:pos="8640"/>
      </w:tabs>
      <w:jc w:val="center"/>
      <w:rPr>
        <w:rFonts w:ascii="Arial" w:hAnsi="Arial"/>
        <w:i/>
        <w:sz w:val="18"/>
      </w:rPr>
    </w:pPr>
    <w:r w:rsidRPr="00E416CB">
      <w:rPr>
        <w:rFonts w:ascii="Arial" w:hAnsi="Arial"/>
        <w:i/>
        <w:sz w:val="18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6478" w14:textId="77777777" w:rsidR="00142B0E" w:rsidRDefault="00142B0E">
      <w:r>
        <w:separator/>
      </w:r>
    </w:p>
    <w:p w14:paraId="40815C89" w14:textId="77777777" w:rsidR="00142B0E" w:rsidRDefault="00142B0E"/>
  </w:footnote>
  <w:footnote w:type="continuationSeparator" w:id="0">
    <w:p w14:paraId="333F0155" w14:textId="77777777" w:rsidR="00142B0E" w:rsidRDefault="00142B0E">
      <w:r>
        <w:continuationSeparator/>
      </w:r>
    </w:p>
    <w:p w14:paraId="1322D6F3" w14:textId="77777777" w:rsidR="00142B0E" w:rsidRDefault="00142B0E"/>
  </w:footnote>
  <w:footnote w:type="continuationNotice" w:id="1">
    <w:p w14:paraId="2EDDEA54" w14:textId="77777777" w:rsidR="00142B0E" w:rsidRDefault="00142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2E50" w14:textId="2283E9DB" w:rsidR="00AD03BB" w:rsidRDefault="00185092">
    <w:pPr>
      <w:pStyle w:val="Header"/>
    </w:pPr>
    <w:r>
      <w:t>Board Meeting Minutes</w:t>
    </w:r>
  </w:p>
  <w:p w14:paraId="5AD4C0A1" w14:textId="049A6120" w:rsidR="00AD03BB" w:rsidRDefault="00D767F6">
    <w:pPr>
      <w:pStyle w:val="Header"/>
    </w:pPr>
    <w:r>
      <w:t>Ju</w:t>
    </w:r>
    <w:r w:rsidR="004962CD">
      <w:t>ly 24, 2025</w:t>
    </w:r>
  </w:p>
  <w:sdt>
    <w:sdtPr>
      <w:id w:val="-231621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32562B" w14:textId="0494E184" w:rsidR="00AD03BB" w:rsidRDefault="00AD03B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5D85C" w14:textId="77777777" w:rsidR="009C752C" w:rsidRDefault="009C75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043"/>
    <w:multiLevelType w:val="hybridMultilevel"/>
    <w:tmpl w:val="63AC2772"/>
    <w:lvl w:ilvl="0" w:tplc="9AA432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01B21"/>
    <w:multiLevelType w:val="hybridMultilevel"/>
    <w:tmpl w:val="FE328DF4"/>
    <w:lvl w:ilvl="0" w:tplc="EF785D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F00F5F"/>
    <w:multiLevelType w:val="hybridMultilevel"/>
    <w:tmpl w:val="12AEE9A6"/>
    <w:lvl w:ilvl="0" w:tplc="C4104BA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FF40E1"/>
    <w:multiLevelType w:val="hybridMultilevel"/>
    <w:tmpl w:val="28325F38"/>
    <w:lvl w:ilvl="0" w:tplc="61A8E15C">
      <w:start w:val="1"/>
      <w:numFmt w:val="lowerRoman"/>
      <w:pStyle w:val="iResponse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EB591A"/>
    <w:multiLevelType w:val="hybridMultilevel"/>
    <w:tmpl w:val="988C9D04"/>
    <w:lvl w:ilvl="0" w:tplc="1CAA1284">
      <w:start w:val="1"/>
      <w:numFmt w:val="decimal"/>
      <w:pStyle w:val="Response"/>
      <w:lvlText w:val="%1."/>
      <w:lvlJc w:val="left"/>
      <w:pPr>
        <w:ind w:left="53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473043"/>
    <w:multiLevelType w:val="hybridMultilevel"/>
    <w:tmpl w:val="6CCA02A2"/>
    <w:lvl w:ilvl="0" w:tplc="53880AEA">
      <w:start w:val="1"/>
      <w:numFmt w:val="upperLetter"/>
      <w:pStyle w:val="ARespons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85233">
    <w:abstractNumId w:val="4"/>
  </w:num>
  <w:num w:numId="2" w16cid:durableId="1889491131">
    <w:abstractNumId w:val="5"/>
  </w:num>
  <w:num w:numId="3" w16cid:durableId="2099053356">
    <w:abstractNumId w:val="3"/>
  </w:num>
  <w:num w:numId="4" w16cid:durableId="1155681654">
    <w:abstractNumId w:val="1"/>
  </w:num>
  <w:num w:numId="5" w16cid:durableId="1920551986">
    <w:abstractNumId w:val="0"/>
  </w:num>
  <w:num w:numId="6" w16cid:durableId="14439612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3MLWwNDIyNLMwtLRQ0lEKTi0uzszPAykwsqwFANypvWItAAAA"/>
  </w:docVars>
  <w:rsids>
    <w:rsidRoot w:val="000C07B9"/>
    <w:rsid w:val="00000311"/>
    <w:rsid w:val="00000E4B"/>
    <w:rsid w:val="00001B6A"/>
    <w:rsid w:val="00002B25"/>
    <w:rsid w:val="00003107"/>
    <w:rsid w:val="000039F6"/>
    <w:rsid w:val="00003BC4"/>
    <w:rsid w:val="00003CA9"/>
    <w:rsid w:val="000041FD"/>
    <w:rsid w:val="00004462"/>
    <w:rsid w:val="00004D04"/>
    <w:rsid w:val="00005678"/>
    <w:rsid w:val="000056A1"/>
    <w:rsid w:val="00005D0C"/>
    <w:rsid w:val="000061AE"/>
    <w:rsid w:val="00007C3D"/>
    <w:rsid w:val="00007F35"/>
    <w:rsid w:val="00010B9D"/>
    <w:rsid w:val="00010BF0"/>
    <w:rsid w:val="00011489"/>
    <w:rsid w:val="000135C8"/>
    <w:rsid w:val="00013A97"/>
    <w:rsid w:val="00014017"/>
    <w:rsid w:val="0001413E"/>
    <w:rsid w:val="00014798"/>
    <w:rsid w:val="000154F5"/>
    <w:rsid w:val="00015B9A"/>
    <w:rsid w:val="00016383"/>
    <w:rsid w:val="00016BD3"/>
    <w:rsid w:val="0001738A"/>
    <w:rsid w:val="000173D5"/>
    <w:rsid w:val="00020E12"/>
    <w:rsid w:val="0002165C"/>
    <w:rsid w:val="000219F5"/>
    <w:rsid w:val="00021B61"/>
    <w:rsid w:val="00021B80"/>
    <w:rsid w:val="000221F3"/>
    <w:rsid w:val="00022944"/>
    <w:rsid w:val="00022D44"/>
    <w:rsid w:val="00022E0D"/>
    <w:rsid w:val="000235D5"/>
    <w:rsid w:val="00024981"/>
    <w:rsid w:val="00024E9A"/>
    <w:rsid w:val="0002615D"/>
    <w:rsid w:val="00026409"/>
    <w:rsid w:val="00026974"/>
    <w:rsid w:val="00026C7F"/>
    <w:rsid w:val="00026ED5"/>
    <w:rsid w:val="00027611"/>
    <w:rsid w:val="00027909"/>
    <w:rsid w:val="00027C47"/>
    <w:rsid w:val="00030104"/>
    <w:rsid w:val="00031840"/>
    <w:rsid w:val="000320E7"/>
    <w:rsid w:val="00032AA8"/>
    <w:rsid w:val="00034627"/>
    <w:rsid w:val="0003467A"/>
    <w:rsid w:val="00034AFE"/>
    <w:rsid w:val="00034C62"/>
    <w:rsid w:val="00035151"/>
    <w:rsid w:val="000357AA"/>
    <w:rsid w:val="0004016B"/>
    <w:rsid w:val="0004259B"/>
    <w:rsid w:val="0004456B"/>
    <w:rsid w:val="0004533C"/>
    <w:rsid w:val="00046158"/>
    <w:rsid w:val="000467E4"/>
    <w:rsid w:val="0004700F"/>
    <w:rsid w:val="000506B1"/>
    <w:rsid w:val="0005256E"/>
    <w:rsid w:val="00052FE3"/>
    <w:rsid w:val="0005350C"/>
    <w:rsid w:val="0005365D"/>
    <w:rsid w:val="0005366A"/>
    <w:rsid w:val="00053D7E"/>
    <w:rsid w:val="00054CA7"/>
    <w:rsid w:val="000557D1"/>
    <w:rsid w:val="000561BE"/>
    <w:rsid w:val="000566BC"/>
    <w:rsid w:val="00057448"/>
    <w:rsid w:val="0005756B"/>
    <w:rsid w:val="00057E67"/>
    <w:rsid w:val="00057E9B"/>
    <w:rsid w:val="00057F9F"/>
    <w:rsid w:val="00061DD4"/>
    <w:rsid w:val="00061DDA"/>
    <w:rsid w:val="00061E6E"/>
    <w:rsid w:val="00062561"/>
    <w:rsid w:val="0006293F"/>
    <w:rsid w:val="00063C81"/>
    <w:rsid w:val="00064199"/>
    <w:rsid w:val="00064879"/>
    <w:rsid w:val="00064961"/>
    <w:rsid w:val="00064BD8"/>
    <w:rsid w:val="00064FB5"/>
    <w:rsid w:val="0006628E"/>
    <w:rsid w:val="000672C9"/>
    <w:rsid w:val="00067658"/>
    <w:rsid w:val="0006775B"/>
    <w:rsid w:val="000712D0"/>
    <w:rsid w:val="00071B5D"/>
    <w:rsid w:val="00071CB9"/>
    <w:rsid w:val="00072401"/>
    <w:rsid w:val="0007249C"/>
    <w:rsid w:val="00072D16"/>
    <w:rsid w:val="00073236"/>
    <w:rsid w:val="00074E05"/>
    <w:rsid w:val="00076152"/>
    <w:rsid w:val="0007676C"/>
    <w:rsid w:val="0007687F"/>
    <w:rsid w:val="0007736B"/>
    <w:rsid w:val="00077B6B"/>
    <w:rsid w:val="000800AB"/>
    <w:rsid w:val="00080441"/>
    <w:rsid w:val="000804C1"/>
    <w:rsid w:val="0008130D"/>
    <w:rsid w:val="00081877"/>
    <w:rsid w:val="000819C8"/>
    <w:rsid w:val="00081C0F"/>
    <w:rsid w:val="0008200A"/>
    <w:rsid w:val="00083213"/>
    <w:rsid w:val="000832F0"/>
    <w:rsid w:val="000849CA"/>
    <w:rsid w:val="00084ECB"/>
    <w:rsid w:val="000857A6"/>
    <w:rsid w:val="00085813"/>
    <w:rsid w:val="00085CEF"/>
    <w:rsid w:val="0008614A"/>
    <w:rsid w:val="00087194"/>
    <w:rsid w:val="0008786A"/>
    <w:rsid w:val="00087FA3"/>
    <w:rsid w:val="000909AD"/>
    <w:rsid w:val="00090A68"/>
    <w:rsid w:val="000910F1"/>
    <w:rsid w:val="000916B1"/>
    <w:rsid w:val="00092B99"/>
    <w:rsid w:val="00095DDB"/>
    <w:rsid w:val="0009603E"/>
    <w:rsid w:val="00096116"/>
    <w:rsid w:val="00096276"/>
    <w:rsid w:val="00096328"/>
    <w:rsid w:val="000968E0"/>
    <w:rsid w:val="0009776E"/>
    <w:rsid w:val="000978F2"/>
    <w:rsid w:val="00097DF9"/>
    <w:rsid w:val="000A029C"/>
    <w:rsid w:val="000A0C3E"/>
    <w:rsid w:val="000A0FBD"/>
    <w:rsid w:val="000A157B"/>
    <w:rsid w:val="000A195E"/>
    <w:rsid w:val="000A2292"/>
    <w:rsid w:val="000A2FCF"/>
    <w:rsid w:val="000A3ACE"/>
    <w:rsid w:val="000A442E"/>
    <w:rsid w:val="000A4DF4"/>
    <w:rsid w:val="000A54D4"/>
    <w:rsid w:val="000A67F4"/>
    <w:rsid w:val="000A6C39"/>
    <w:rsid w:val="000A6CF1"/>
    <w:rsid w:val="000A716F"/>
    <w:rsid w:val="000B04E0"/>
    <w:rsid w:val="000B0EED"/>
    <w:rsid w:val="000B0F08"/>
    <w:rsid w:val="000B100F"/>
    <w:rsid w:val="000B1BB4"/>
    <w:rsid w:val="000B2E3F"/>
    <w:rsid w:val="000B320F"/>
    <w:rsid w:val="000B3663"/>
    <w:rsid w:val="000B3EE0"/>
    <w:rsid w:val="000B4717"/>
    <w:rsid w:val="000B6BE0"/>
    <w:rsid w:val="000C0647"/>
    <w:rsid w:val="000C0680"/>
    <w:rsid w:val="000C07B9"/>
    <w:rsid w:val="000C0911"/>
    <w:rsid w:val="000C096B"/>
    <w:rsid w:val="000C167E"/>
    <w:rsid w:val="000C2290"/>
    <w:rsid w:val="000C2BD1"/>
    <w:rsid w:val="000C2FBB"/>
    <w:rsid w:val="000C40AF"/>
    <w:rsid w:val="000C4BAF"/>
    <w:rsid w:val="000C57C2"/>
    <w:rsid w:val="000C58E2"/>
    <w:rsid w:val="000C6018"/>
    <w:rsid w:val="000C602B"/>
    <w:rsid w:val="000C613D"/>
    <w:rsid w:val="000C6A1B"/>
    <w:rsid w:val="000C6E36"/>
    <w:rsid w:val="000C7F00"/>
    <w:rsid w:val="000D0E17"/>
    <w:rsid w:val="000D23FB"/>
    <w:rsid w:val="000D318F"/>
    <w:rsid w:val="000D326B"/>
    <w:rsid w:val="000D37BE"/>
    <w:rsid w:val="000D3BF2"/>
    <w:rsid w:val="000D3C0F"/>
    <w:rsid w:val="000D4620"/>
    <w:rsid w:val="000D478E"/>
    <w:rsid w:val="000D5151"/>
    <w:rsid w:val="000D5265"/>
    <w:rsid w:val="000D5CC9"/>
    <w:rsid w:val="000D5D7E"/>
    <w:rsid w:val="000D60D8"/>
    <w:rsid w:val="000D648A"/>
    <w:rsid w:val="000D67FD"/>
    <w:rsid w:val="000D6BDF"/>
    <w:rsid w:val="000D7C65"/>
    <w:rsid w:val="000E00F3"/>
    <w:rsid w:val="000E03E5"/>
    <w:rsid w:val="000E0D13"/>
    <w:rsid w:val="000E10CA"/>
    <w:rsid w:val="000E10DA"/>
    <w:rsid w:val="000E1362"/>
    <w:rsid w:val="000E200F"/>
    <w:rsid w:val="000E26F3"/>
    <w:rsid w:val="000E3468"/>
    <w:rsid w:val="000E40B0"/>
    <w:rsid w:val="000E4CB9"/>
    <w:rsid w:val="000E53E6"/>
    <w:rsid w:val="000E576B"/>
    <w:rsid w:val="000E69C0"/>
    <w:rsid w:val="000E6AC2"/>
    <w:rsid w:val="000F0B18"/>
    <w:rsid w:val="000F0CB2"/>
    <w:rsid w:val="000F0F0F"/>
    <w:rsid w:val="000F0FDF"/>
    <w:rsid w:val="000F2772"/>
    <w:rsid w:val="000F29AA"/>
    <w:rsid w:val="000F3430"/>
    <w:rsid w:val="000F38B6"/>
    <w:rsid w:val="000F3E34"/>
    <w:rsid w:val="000F4214"/>
    <w:rsid w:val="000F4760"/>
    <w:rsid w:val="000F6360"/>
    <w:rsid w:val="000F6625"/>
    <w:rsid w:val="000F758E"/>
    <w:rsid w:val="000F7E7A"/>
    <w:rsid w:val="0010019F"/>
    <w:rsid w:val="001001D2"/>
    <w:rsid w:val="00100EE1"/>
    <w:rsid w:val="00101299"/>
    <w:rsid w:val="00101863"/>
    <w:rsid w:val="00102F80"/>
    <w:rsid w:val="001031E0"/>
    <w:rsid w:val="00103AD8"/>
    <w:rsid w:val="00104C08"/>
    <w:rsid w:val="001050C0"/>
    <w:rsid w:val="00105300"/>
    <w:rsid w:val="00105890"/>
    <w:rsid w:val="00105F56"/>
    <w:rsid w:val="00106308"/>
    <w:rsid w:val="00106987"/>
    <w:rsid w:val="001074AA"/>
    <w:rsid w:val="001074DE"/>
    <w:rsid w:val="001077F0"/>
    <w:rsid w:val="00107FBA"/>
    <w:rsid w:val="00110082"/>
    <w:rsid w:val="00110712"/>
    <w:rsid w:val="00110771"/>
    <w:rsid w:val="001107AD"/>
    <w:rsid w:val="00111219"/>
    <w:rsid w:val="001114ED"/>
    <w:rsid w:val="00111719"/>
    <w:rsid w:val="00112EB5"/>
    <w:rsid w:val="0011328B"/>
    <w:rsid w:val="00113ED4"/>
    <w:rsid w:val="00114440"/>
    <w:rsid w:val="001156FA"/>
    <w:rsid w:val="00115BF5"/>
    <w:rsid w:val="00115C68"/>
    <w:rsid w:val="00116024"/>
    <w:rsid w:val="001161F8"/>
    <w:rsid w:val="001163A7"/>
    <w:rsid w:val="00116A5C"/>
    <w:rsid w:val="00116D44"/>
    <w:rsid w:val="00116DDC"/>
    <w:rsid w:val="00117DF5"/>
    <w:rsid w:val="00120A2F"/>
    <w:rsid w:val="00121A6E"/>
    <w:rsid w:val="00121FBC"/>
    <w:rsid w:val="0012311D"/>
    <w:rsid w:val="00123531"/>
    <w:rsid w:val="0012398B"/>
    <w:rsid w:val="00123BA0"/>
    <w:rsid w:val="0012478F"/>
    <w:rsid w:val="00124959"/>
    <w:rsid w:val="00125882"/>
    <w:rsid w:val="00125A79"/>
    <w:rsid w:val="00125B36"/>
    <w:rsid w:val="00125F5E"/>
    <w:rsid w:val="00126E36"/>
    <w:rsid w:val="00127006"/>
    <w:rsid w:val="00127320"/>
    <w:rsid w:val="001273D9"/>
    <w:rsid w:val="00127932"/>
    <w:rsid w:val="00127CEC"/>
    <w:rsid w:val="00130CB0"/>
    <w:rsid w:val="00131424"/>
    <w:rsid w:val="00131A7C"/>
    <w:rsid w:val="00131CA6"/>
    <w:rsid w:val="00132AD1"/>
    <w:rsid w:val="00132ADF"/>
    <w:rsid w:val="0013426D"/>
    <w:rsid w:val="0013430C"/>
    <w:rsid w:val="00134638"/>
    <w:rsid w:val="00134B87"/>
    <w:rsid w:val="00134C65"/>
    <w:rsid w:val="00135FFA"/>
    <w:rsid w:val="0013624E"/>
    <w:rsid w:val="0013743E"/>
    <w:rsid w:val="001378F4"/>
    <w:rsid w:val="001406E1"/>
    <w:rsid w:val="00140EC2"/>
    <w:rsid w:val="0014246D"/>
    <w:rsid w:val="00142654"/>
    <w:rsid w:val="00142725"/>
    <w:rsid w:val="001429FE"/>
    <w:rsid w:val="00142B0E"/>
    <w:rsid w:val="001435AA"/>
    <w:rsid w:val="00145082"/>
    <w:rsid w:val="00145668"/>
    <w:rsid w:val="00145771"/>
    <w:rsid w:val="00146404"/>
    <w:rsid w:val="00146AFA"/>
    <w:rsid w:val="00147227"/>
    <w:rsid w:val="00147297"/>
    <w:rsid w:val="00147A57"/>
    <w:rsid w:val="0015012F"/>
    <w:rsid w:val="001503D6"/>
    <w:rsid w:val="0015044F"/>
    <w:rsid w:val="0015063D"/>
    <w:rsid w:val="0015066F"/>
    <w:rsid w:val="001508F7"/>
    <w:rsid w:val="001518FE"/>
    <w:rsid w:val="00151FCC"/>
    <w:rsid w:val="0015368F"/>
    <w:rsid w:val="001539BE"/>
    <w:rsid w:val="00153B05"/>
    <w:rsid w:val="00153BD7"/>
    <w:rsid w:val="00154457"/>
    <w:rsid w:val="0015445C"/>
    <w:rsid w:val="00154818"/>
    <w:rsid w:val="001549EB"/>
    <w:rsid w:val="00154B7B"/>
    <w:rsid w:val="00154D06"/>
    <w:rsid w:val="00156AF9"/>
    <w:rsid w:val="001606E3"/>
    <w:rsid w:val="00161AA5"/>
    <w:rsid w:val="00162550"/>
    <w:rsid w:val="001628BE"/>
    <w:rsid w:val="0016326B"/>
    <w:rsid w:val="00163451"/>
    <w:rsid w:val="00163485"/>
    <w:rsid w:val="00163CD4"/>
    <w:rsid w:val="00164080"/>
    <w:rsid w:val="00164388"/>
    <w:rsid w:val="001650CC"/>
    <w:rsid w:val="00166874"/>
    <w:rsid w:val="00167938"/>
    <w:rsid w:val="0017007F"/>
    <w:rsid w:val="001705E8"/>
    <w:rsid w:val="00171D97"/>
    <w:rsid w:val="0017225B"/>
    <w:rsid w:val="001747BB"/>
    <w:rsid w:val="00175425"/>
    <w:rsid w:val="001759FA"/>
    <w:rsid w:val="00176DBF"/>
    <w:rsid w:val="00177499"/>
    <w:rsid w:val="001774B6"/>
    <w:rsid w:val="001807A1"/>
    <w:rsid w:val="00181114"/>
    <w:rsid w:val="0018120F"/>
    <w:rsid w:val="00181A85"/>
    <w:rsid w:val="00181DEA"/>
    <w:rsid w:val="00181FB6"/>
    <w:rsid w:val="001826EF"/>
    <w:rsid w:val="00183A4C"/>
    <w:rsid w:val="00185092"/>
    <w:rsid w:val="00186285"/>
    <w:rsid w:val="001864DA"/>
    <w:rsid w:val="00186AD9"/>
    <w:rsid w:val="0018708C"/>
    <w:rsid w:val="00190171"/>
    <w:rsid w:val="00190CFF"/>
    <w:rsid w:val="00190D31"/>
    <w:rsid w:val="00191BB3"/>
    <w:rsid w:val="001923E9"/>
    <w:rsid w:val="00192650"/>
    <w:rsid w:val="0019321C"/>
    <w:rsid w:val="00194202"/>
    <w:rsid w:val="0019437E"/>
    <w:rsid w:val="00194812"/>
    <w:rsid w:val="00194857"/>
    <w:rsid w:val="001958FE"/>
    <w:rsid w:val="00195EF7"/>
    <w:rsid w:val="00196A77"/>
    <w:rsid w:val="00196C8F"/>
    <w:rsid w:val="00196EA8"/>
    <w:rsid w:val="001971F9"/>
    <w:rsid w:val="001A01F6"/>
    <w:rsid w:val="001A125B"/>
    <w:rsid w:val="001A2433"/>
    <w:rsid w:val="001A254C"/>
    <w:rsid w:val="001A3192"/>
    <w:rsid w:val="001A3C5D"/>
    <w:rsid w:val="001A3FB7"/>
    <w:rsid w:val="001A4180"/>
    <w:rsid w:val="001A4ADB"/>
    <w:rsid w:val="001B1076"/>
    <w:rsid w:val="001B127B"/>
    <w:rsid w:val="001B18DE"/>
    <w:rsid w:val="001B18E0"/>
    <w:rsid w:val="001B2BEA"/>
    <w:rsid w:val="001B3580"/>
    <w:rsid w:val="001B371C"/>
    <w:rsid w:val="001B48E3"/>
    <w:rsid w:val="001B4E8F"/>
    <w:rsid w:val="001B60C6"/>
    <w:rsid w:val="001B6B63"/>
    <w:rsid w:val="001B6FC5"/>
    <w:rsid w:val="001B7211"/>
    <w:rsid w:val="001B7499"/>
    <w:rsid w:val="001B7643"/>
    <w:rsid w:val="001C1537"/>
    <w:rsid w:val="001C1608"/>
    <w:rsid w:val="001C2DEB"/>
    <w:rsid w:val="001C31B3"/>
    <w:rsid w:val="001C3D79"/>
    <w:rsid w:val="001C3DD9"/>
    <w:rsid w:val="001C4114"/>
    <w:rsid w:val="001C4B08"/>
    <w:rsid w:val="001C4C26"/>
    <w:rsid w:val="001C4F81"/>
    <w:rsid w:val="001C5478"/>
    <w:rsid w:val="001C5BFB"/>
    <w:rsid w:val="001C6AA2"/>
    <w:rsid w:val="001C6F03"/>
    <w:rsid w:val="001C7CD5"/>
    <w:rsid w:val="001D0A32"/>
    <w:rsid w:val="001D0A60"/>
    <w:rsid w:val="001D1D0D"/>
    <w:rsid w:val="001D2F97"/>
    <w:rsid w:val="001D3279"/>
    <w:rsid w:val="001D347E"/>
    <w:rsid w:val="001D4086"/>
    <w:rsid w:val="001D4CBD"/>
    <w:rsid w:val="001D56E4"/>
    <w:rsid w:val="001D68C6"/>
    <w:rsid w:val="001D6F0D"/>
    <w:rsid w:val="001E0166"/>
    <w:rsid w:val="001E04C5"/>
    <w:rsid w:val="001E19C0"/>
    <w:rsid w:val="001E2CB5"/>
    <w:rsid w:val="001E31A4"/>
    <w:rsid w:val="001E3896"/>
    <w:rsid w:val="001E4E03"/>
    <w:rsid w:val="001E4F63"/>
    <w:rsid w:val="001E4FFB"/>
    <w:rsid w:val="001E52F3"/>
    <w:rsid w:val="001E6637"/>
    <w:rsid w:val="001E6782"/>
    <w:rsid w:val="001E729E"/>
    <w:rsid w:val="001E7732"/>
    <w:rsid w:val="001F037B"/>
    <w:rsid w:val="001F04BD"/>
    <w:rsid w:val="001F0CC5"/>
    <w:rsid w:val="001F22E2"/>
    <w:rsid w:val="001F268E"/>
    <w:rsid w:val="001F26CA"/>
    <w:rsid w:val="001F29A8"/>
    <w:rsid w:val="001F37A1"/>
    <w:rsid w:val="001F398A"/>
    <w:rsid w:val="001F3CF2"/>
    <w:rsid w:val="001F45D3"/>
    <w:rsid w:val="001F4AA1"/>
    <w:rsid w:val="001F548C"/>
    <w:rsid w:val="001F67DF"/>
    <w:rsid w:val="001F708E"/>
    <w:rsid w:val="001F71DF"/>
    <w:rsid w:val="001F72E7"/>
    <w:rsid w:val="001F7A27"/>
    <w:rsid w:val="002001F1"/>
    <w:rsid w:val="00200C50"/>
    <w:rsid w:val="00201449"/>
    <w:rsid w:val="002018EA"/>
    <w:rsid w:val="00202AF4"/>
    <w:rsid w:val="00202CF7"/>
    <w:rsid w:val="00202F95"/>
    <w:rsid w:val="00203054"/>
    <w:rsid w:val="00204008"/>
    <w:rsid w:val="002042A9"/>
    <w:rsid w:val="00204E6D"/>
    <w:rsid w:val="00205003"/>
    <w:rsid w:val="00205013"/>
    <w:rsid w:val="00206086"/>
    <w:rsid w:val="002078A6"/>
    <w:rsid w:val="00210269"/>
    <w:rsid w:val="002105A6"/>
    <w:rsid w:val="00210C73"/>
    <w:rsid w:val="00211590"/>
    <w:rsid w:val="0021176F"/>
    <w:rsid w:val="00211F8B"/>
    <w:rsid w:val="0021231A"/>
    <w:rsid w:val="00213029"/>
    <w:rsid w:val="002130BC"/>
    <w:rsid w:val="00213792"/>
    <w:rsid w:val="002139AA"/>
    <w:rsid w:val="0021485C"/>
    <w:rsid w:val="00214DC4"/>
    <w:rsid w:val="002162F6"/>
    <w:rsid w:val="00216C35"/>
    <w:rsid w:val="002172FB"/>
    <w:rsid w:val="00217664"/>
    <w:rsid w:val="00217667"/>
    <w:rsid w:val="00220197"/>
    <w:rsid w:val="002203E0"/>
    <w:rsid w:val="0022111C"/>
    <w:rsid w:val="00221C87"/>
    <w:rsid w:val="00222C0D"/>
    <w:rsid w:val="00222C82"/>
    <w:rsid w:val="002230C9"/>
    <w:rsid w:val="00224DFE"/>
    <w:rsid w:val="00224F78"/>
    <w:rsid w:val="002262DB"/>
    <w:rsid w:val="00226827"/>
    <w:rsid w:val="00227C99"/>
    <w:rsid w:val="0023149A"/>
    <w:rsid w:val="0023244F"/>
    <w:rsid w:val="00232575"/>
    <w:rsid w:val="0023284A"/>
    <w:rsid w:val="00232C72"/>
    <w:rsid w:val="00233330"/>
    <w:rsid w:val="00233D94"/>
    <w:rsid w:val="00233F64"/>
    <w:rsid w:val="0023406A"/>
    <w:rsid w:val="0023444F"/>
    <w:rsid w:val="002350FD"/>
    <w:rsid w:val="00235F7E"/>
    <w:rsid w:val="00236169"/>
    <w:rsid w:val="00236198"/>
    <w:rsid w:val="00237945"/>
    <w:rsid w:val="002408A9"/>
    <w:rsid w:val="00240F12"/>
    <w:rsid w:val="00241216"/>
    <w:rsid w:val="00241500"/>
    <w:rsid w:val="002415FD"/>
    <w:rsid w:val="00241BDA"/>
    <w:rsid w:val="00241DEA"/>
    <w:rsid w:val="00241E9D"/>
    <w:rsid w:val="0024204B"/>
    <w:rsid w:val="00242D10"/>
    <w:rsid w:val="00243DC5"/>
    <w:rsid w:val="00243DED"/>
    <w:rsid w:val="00246127"/>
    <w:rsid w:val="00246CB5"/>
    <w:rsid w:val="002473FB"/>
    <w:rsid w:val="002475D6"/>
    <w:rsid w:val="002479DF"/>
    <w:rsid w:val="00250C69"/>
    <w:rsid w:val="00250F02"/>
    <w:rsid w:val="00250F27"/>
    <w:rsid w:val="00250F65"/>
    <w:rsid w:val="0025110F"/>
    <w:rsid w:val="00251686"/>
    <w:rsid w:val="002516EC"/>
    <w:rsid w:val="002526CB"/>
    <w:rsid w:val="00252B21"/>
    <w:rsid w:val="00252FB0"/>
    <w:rsid w:val="00253287"/>
    <w:rsid w:val="002535E5"/>
    <w:rsid w:val="00253AF5"/>
    <w:rsid w:val="00253BCC"/>
    <w:rsid w:val="00253BD5"/>
    <w:rsid w:val="00253C29"/>
    <w:rsid w:val="00254CED"/>
    <w:rsid w:val="00256421"/>
    <w:rsid w:val="00256574"/>
    <w:rsid w:val="00256729"/>
    <w:rsid w:val="00256972"/>
    <w:rsid w:val="0025699A"/>
    <w:rsid w:val="00257AB5"/>
    <w:rsid w:val="0026109B"/>
    <w:rsid w:val="0026230B"/>
    <w:rsid w:val="00262887"/>
    <w:rsid w:val="00262A44"/>
    <w:rsid w:val="002632BB"/>
    <w:rsid w:val="002636D3"/>
    <w:rsid w:val="002640D4"/>
    <w:rsid w:val="00264583"/>
    <w:rsid w:val="00264967"/>
    <w:rsid w:val="00264CE0"/>
    <w:rsid w:val="00264CEF"/>
    <w:rsid w:val="002651AC"/>
    <w:rsid w:val="0026554B"/>
    <w:rsid w:val="002664ED"/>
    <w:rsid w:val="00266A18"/>
    <w:rsid w:val="0026773F"/>
    <w:rsid w:val="00267B5C"/>
    <w:rsid w:val="0027056E"/>
    <w:rsid w:val="002709E5"/>
    <w:rsid w:val="00272073"/>
    <w:rsid w:val="00273861"/>
    <w:rsid w:val="0027390E"/>
    <w:rsid w:val="002750D1"/>
    <w:rsid w:val="0027562E"/>
    <w:rsid w:val="002758EF"/>
    <w:rsid w:val="00275ECF"/>
    <w:rsid w:val="00275EF5"/>
    <w:rsid w:val="002762F3"/>
    <w:rsid w:val="00276473"/>
    <w:rsid w:val="00276DD3"/>
    <w:rsid w:val="002771A3"/>
    <w:rsid w:val="002778F0"/>
    <w:rsid w:val="00280034"/>
    <w:rsid w:val="00280344"/>
    <w:rsid w:val="00282528"/>
    <w:rsid w:val="002828F4"/>
    <w:rsid w:val="00282C84"/>
    <w:rsid w:val="00283480"/>
    <w:rsid w:val="00283E4A"/>
    <w:rsid w:val="0028457F"/>
    <w:rsid w:val="00285201"/>
    <w:rsid w:val="002856F8"/>
    <w:rsid w:val="0028577C"/>
    <w:rsid w:val="00287E20"/>
    <w:rsid w:val="00290040"/>
    <w:rsid w:val="00290387"/>
    <w:rsid w:val="00290DA0"/>
    <w:rsid w:val="00291522"/>
    <w:rsid w:val="00292A4A"/>
    <w:rsid w:val="00293112"/>
    <w:rsid w:val="00293873"/>
    <w:rsid w:val="002946CB"/>
    <w:rsid w:val="00295915"/>
    <w:rsid w:val="00295BFD"/>
    <w:rsid w:val="002961E3"/>
    <w:rsid w:val="00296BD2"/>
    <w:rsid w:val="00297F27"/>
    <w:rsid w:val="002A1660"/>
    <w:rsid w:val="002A205A"/>
    <w:rsid w:val="002A29E1"/>
    <w:rsid w:val="002A2CBF"/>
    <w:rsid w:val="002A36BB"/>
    <w:rsid w:val="002A36D3"/>
    <w:rsid w:val="002A3F09"/>
    <w:rsid w:val="002A44E0"/>
    <w:rsid w:val="002A6922"/>
    <w:rsid w:val="002A7602"/>
    <w:rsid w:val="002A7A0E"/>
    <w:rsid w:val="002A7DC7"/>
    <w:rsid w:val="002B0499"/>
    <w:rsid w:val="002B06A3"/>
    <w:rsid w:val="002B08F0"/>
    <w:rsid w:val="002B0B15"/>
    <w:rsid w:val="002B10B7"/>
    <w:rsid w:val="002B25D6"/>
    <w:rsid w:val="002B324E"/>
    <w:rsid w:val="002B3E80"/>
    <w:rsid w:val="002B4C8B"/>
    <w:rsid w:val="002B4CDF"/>
    <w:rsid w:val="002B4F33"/>
    <w:rsid w:val="002B54B6"/>
    <w:rsid w:val="002B559A"/>
    <w:rsid w:val="002B564C"/>
    <w:rsid w:val="002B6339"/>
    <w:rsid w:val="002B6D61"/>
    <w:rsid w:val="002B7830"/>
    <w:rsid w:val="002B7869"/>
    <w:rsid w:val="002C00CE"/>
    <w:rsid w:val="002C01F1"/>
    <w:rsid w:val="002C079D"/>
    <w:rsid w:val="002C1761"/>
    <w:rsid w:val="002C27C7"/>
    <w:rsid w:val="002C2B73"/>
    <w:rsid w:val="002C2D2D"/>
    <w:rsid w:val="002C34D8"/>
    <w:rsid w:val="002C44CA"/>
    <w:rsid w:val="002C50CC"/>
    <w:rsid w:val="002C62A4"/>
    <w:rsid w:val="002C6664"/>
    <w:rsid w:val="002C66A5"/>
    <w:rsid w:val="002C6D3B"/>
    <w:rsid w:val="002C75D4"/>
    <w:rsid w:val="002C7B42"/>
    <w:rsid w:val="002D0991"/>
    <w:rsid w:val="002D0E44"/>
    <w:rsid w:val="002D1B93"/>
    <w:rsid w:val="002D20F9"/>
    <w:rsid w:val="002D2468"/>
    <w:rsid w:val="002D300A"/>
    <w:rsid w:val="002D321B"/>
    <w:rsid w:val="002D3A08"/>
    <w:rsid w:val="002D3EA9"/>
    <w:rsid w:val="002D4317"/>
    <w:rsid w:val="002D4B3F"/>
    <w:rsid w:val="002D50DD"/>
    <w:rsid w:val="002D5F2F"/>
    <w:rsid w:val="002D7102"/>
    <w:rsid w:val="002D7123"/>
    <w:rsid w:val="002E068C"/>
    <w:rsid w:val="002E0BBC"/>
    <w:rsid w:val="002E0FB1"/>
    <w:rsid w:val="002E111B"/>
    <w:rsid w:val="002E251D"/>
    <w:rsid w:val="002E2A3C"/>
    <w:rsid w:val="002E2C81"/>
    <w:rsid w:val="002E31EA"/>
    <w:rsid w:val="002E386F"/>
    <w:rsid w:val="002E51B2"/>
    <w:rsid w:val="002E5646"/>
    <w:rsid w:val="002E62A3"/>
    <w:rsid w:val="002F018A"/>
    <w:rsid w:val="002F01CF"/>
    <w:rsid w:val="002F027E"/>
    <w:rsid w:val="002F1F60"/>
    <w:rsid w:val="002F22C0"/>
    <w:rsid w:val="002F2E14"/>
    <w:rsid w:val="002F2EF9"/>
    <w:rsid w:val="002F3643"/>
    <w:rsid w:val="002F40D5"/>
    <w:rsid w:val="002F4C8D"/>
    <w:rsid w:val="002F4F67"/>
    <w:rsid w:val="002F60CF"/>
    <w:rsid w:val="002F68DC"/>
    <w:rsid w:val="002F6910"/>
    <w:rsid w:val="002F6D79"/>
    <w:rsid w:val="002F6DD0"/>
    <w:rsid w:val="002F6EC5"/>
    <w:rsid w:val="002F72B6"/>
    <w:rsid w:val="002F784A"/>
    <w:rsid w:val="002F789C"/>
    <w:rsid w:val="002F7E50"/>
    <w:rsid w:val="003013D8"/>
    <w:rsid w:val="003021BD"/>
    <w:rsid w:val="00302230"/>
    <w:rsid w:val="00302568"/>
    <w:rsid w:val="00302710"/>
    <w:rsid w:val="00302C38"/>
    <w:rsid w:val="00303CC9"/>
    <w:rsid w:val="003040D4"/>
    <w:rsid w:val="0030594B"/>
    <w:rsid w:val="00306309"/>
    <w:rsid w:val="00307142"/>
    <w:rsid w:val="00307158"/>
    <w:rsid w:val="00307501"/>
    <w:rsid w:val="00311329"/>
    <w:rsid w:val="00311E41"/>
    <w:rsid w:val="00312594"/>
    <w:rsid w:val="003125DC"/>
    <w:rsid w:val="003127DE"/>
    <w:rsid w:val="00313A4A"/>
    <w:rsid w:val="00313CEF"/>
    <w:rsid w:val="00313DEC"/>
    <w:rsid w:val="00313F97"/>
    <w:rsid w:val="00314028"/>
    <w:rsid w:val="0031481C"/>
    <w:rsid w:val="00315293"/>
    <w:rsid w:val="003152D6"/>
    <w:rsid w:val="00316303"/>
    <w:rsid w:val="003163D1"/>
    <w:rsid w:val="00316B36"/>
    <w:rsid w:val="00317B0A"/>
    <w:rsid w:val="0032120E"/>
    <w:rsid w:val="00322611"/>
    <w:rsid w:val="003231BA"/>
    <w:rsid w:val="00323F3D"/>
    <w:rsid w:val="00324490"/>
    <w:rsid w:val="0032488B"/>
    <w:rsid w:val="00325E90"/>
    <w:rsid w:val="00325F12"/>
    <w:rsid w:val="003268F3"/>
    <w:rsid w:val="003269F4"/>
    <w:rsid w:val="00326B1D"/>
    <w:rsid w:val="00327606"/>
    <w:rsid w:val="00327C15"/>
    <w:rsid w:val="00327E55"/>
    <w:rsid w:val="00331330"/>
    <w:rsid w:val="003313EC"/>
    <w:rsid w:val="00331568"/>
    <w:rsid w:val="0033190B"/>
    <w:rsid w:val="00331A3C"/>
    <w:rsid w:val="00331D9B"/>
    <w:rsid w:val="00331DE2"/>
    <w:rsid w:val="00332335"/>
    <w:rsid w:val="003323A3"/>
    <w:rsid w:val="00332CA7"/>
    <w:rsid w:val="003332F1"/>
    <w:rsid w:val="00333F5B"/>
    <w:rsid w:val="003345F5"/>
    <w:rsid w:val="003351E3"/>
    <w:rsid w:val="003357B4"/>
    <w:rsid w:val="00336FF6"/>
    <w:rsid w:val="00337661"/>
    <w:rsid w:val="0033768E"/>
    <w:rsid w:val="00337CE3"/>
    <w:rsid w:val="00340BA4"/>
    <w:rsid w:val="0034252E"/>
    <w:rsid w:val="003426AC"/>
    <w:rsid w:val="00342E59"/>
    <w:rsid w:val="00343BFF"/>
    <w:rsid w:val="003441FE"/>
    <w:rsid w:val="00344EC1"/>
    <w:rsid w:val="0034579D"/>
    <w:rsid w:val="00345E39"/>
    <w:rsid w:val="003460C1"/>
    <w:rsid w:val="003466D2"/>
    <w:rsid w:val="00346B52"/>
    <w:rsid w:val="003477AF"/>
    <w:rsid w:val="00347ACA"/>
    <w:rsid w:val="003503FB"/>
    <w:rsid w:val="003508BE"/>
    <w:rsid w:val="003511BE"/>
    <w:rsid w:val="003517BF"/>
    <w:rsid w:val="00351941"/>
    <w:rsid w:val="00351D51"/>
    <w:rsid w:val="00352190"/>
    <w:rsid w:val="00352500"/>
    <w:rsid w:val="0035275A"/>
    <w:rsid w:val="00352E1A"/>
    <w:rsid w:val="00352E3B"/>
    <w:rsid w:val="00353593"/>
    <w:rsid w:val="0035372B"/>
    <w:rsid w:val="00353803"/>
    <w:rsid w:val="0035456D"/>
    <w:rsid w:val="00354C09"/>
    <w:rsid w:val="00354C2F"/>
    <w:rsid w:val="00355D20"/>
    <w:rsid w:val="00355D7C"/>
    <w:rsid w:val="0035631F"/>
    <w:rsid w:val="00360362"/>
    <w:rsid w:val="0036059F"/>
    <w:rsid w:val="00360B9F"/>
    <w:rsid w:val="00360D59"/>
    <w:rsid w:val="00361E31"/>
    <w:rsid w:val="003621D1"/>
    <w:rsid w:val="00362B39"/>
    <w:rsid w:val="003648A1"/>
    <w:rsid w:val="00365417"/>
    <w:rsid w:val="0036556B"/>
    <w:rsid w:val="0036562F"/>
    <w:rsid w:val="00366224"/>
    <w:rsid w:val="00366A1D"/>
    <w:rsid w:val="00366D29"/>
    <w:rsid w:val="00367840"/>
    <w:rsid w:val="0036786B"/>
    <w:rsid w:val="00367D9E"/>
    <w:rsid w:val="00370063"/>
    <w:rsid w:val="00370636"/>
    <w:rsid w:val="00370E46"/>
    <w:rsid w:val="00371308"/>
    <w:rsid w:val="00371EAE"/>
    <w:rsid w:val="00371F44"/>
    <w:rsid w:val="0037218E"/>
    <w:rsid w:val="0037309C"/>
    <w:rsid w:val="0037314E"/>
    <w:rsid w:val="00373211"/>
    <w:rsid w:val="00374777"/>
    <w:rsid w:val="00374A37"/>
    <w:rsid w:val="00374C7B"/>
    <w:rsid w:val="00375840"/>
    <w:rsid w:val="00375871"/>
    <w:rsid w:val="00375A02"/>
    <w:rsid w:val="00376802"/>
    <w:rsid w:val="00376835"/>
    <w:rsid w:val="00376CE5"/>
    <w:rsid w:val="003811B5"/>
    <w:rsid w:val="0038163D"/>
    <w:rsid w:val="00382384"/>
    <w:rsid w:val="003850B8"/>
    <w:rsid w:val="00385379"/>
    <w:rsid w:val="003853CA"/>
    <w:rsid w:val="0038789D"/>
    <w:rsid w:val="00387B31"/>
    <w:rsid w:val="00390237"/>
    <w:rsid w:val="00390289"/>
    <w:rsid w:val="0039229C"/>
    <w:rsid w:val="00392DEE"/>
    <w:rsid w:val="00392E51"/>
    <w:rsid w:val="00392EFF"/>
    <w:rsid w:val="00393045"/>
    <w:rsid w:val="00393559"/>
    <w:rsid w:val="003939D9"/>
    <w:rsid w:val="003946D8"/>
    <w:rsid w:val="00394C38"/>
    <w:rsid w:val="00394C39"/>
    <w:rsid w:val="00394F5B"/>
    <w:rsid w:val="0039519B"/>
    <w:rsid w:val="0039578E"/>
    <w:rsid w:val="0039606D"/>
    <w:rsid w:val="0039647C"/>
    <w:rsid w:val="00396D28"/>
    <w:rsid w:val="00397300"/>
    <w:rsid w:val="003973D4"/>
    <w:rsid w:val="00397953"/>
    <w:rsid w:val="003A026C"/>
    <w:rsid w:val="003A1322"/>
    <w:rsid w:val="003A1A2E"/>
    <w:rsid w:val="003A2170"/>
    <w:rsid w:val="003A3670"/>
    <w:rsid w:val="003A38B8"/>
    <w:rsid w:val="003A38CF"/>
    <w:rsid w:val="003A3936"/>
    <w:rsid w:val="003A3DCD"/>
    <w:rsid w:val="003A3F2F"/>
    <w:rsid w:val="003A4262"/>
    <w:rsid w:val="003A42CB"/>
    <w:rsid w:val="003A4A56"/>
    <w:rsid w:val="003A4D4F"/>
    <w:rsid w:val="003A69E8"/>
    <w:rsid w:val="003A6A6D"/>
    <w:rsid w:val="003A6C1C"/>
    <w:rsid w:val="003A76DF"/>
    <w:rsid w:val="003A7AAA"/>
    <w:rsid w:val="003B0778"/>
    <w:rsid w:val="003B0B15"/>
    <w:rsid w:val="003B22A5"/>
    <w:rsid w:val="003B3920"/>
    <w:rsid w:val="003B49BD"/>
    <w:rsid w:val="003B534A"/>
    <w:rsid w:val="003B657C"/>
    <w:rsid w:val="003B677A"/>
    <w:rsid w:val="003B67DC"/>
    <w:rsid w:val="003B6B6A"/>
    <w:rsid w:val="003B75DA"/>
    <w:rsid w:val="003B7840"/>
    <w:rsid w:val="003B7EA9"/>
    <w:rsid w:val="003C0135"/>
    <w:rsid w:val="003C1A9C"/>
    <w:rsid w:val="003C1D02"/>
    <w:rsid w:val="003C1DC7"/>
    <w:rsid w:val="003C1E09"/>
    <w:rsid w:val="003C2318"/>
    <w:rsid w:val="003C2696"/>
    <w:rsid w:val="003C273D"/>
    <w:rsid w:val="003C2D66"/>
    <w:rsid w:val="003C3DCA"/>
    <w:rsid w:val="003C3F4A"/>
    <w:rsid w:val="003C4556"/>
    <w:rsid w:val="003C467D"/>
    <w:rsid w:val="003C4A2D"/>
    <w:rsid w:val="003C5061"/>
    <w:rsid w:val="003C52BC"/>
    <w:rsid w:val="003C5689"/>
    <w:rsid w:val="003C5C03"/>
    <w:rsid w:val="003C6A7B"/>
    <w:rsid w:val="003C75C3"/>
    <w:rsid w:val="003D05A3"/>
    <w:rsid w:val="003D11E9"/>
    <w:rsid w:val="003D1665"/>
    <w:rsid w:val="003D1CE4"/>
    <w:rsid w:val="003D202E"/>
    <w:rsid w:val="003D23FE"/>
    <w:rsid w:val="003D2B21"/>
    <w:rsid w:val="003D3F0C"/>
    <w:rsid w:val="003D4847"/>
    <w:rsid w:val="003D493C"/>
    <w:rsid w:val="003D4A85"/>
    <w:rsid w:val="003D4E1F"/>
    <w:rsid w:val="003D523E"/>
    <w:rsid w:val="003D5656"/>
    <w:rsid w:val="003D5840"/>
    <w:rsid w:val="003D5A86"/>
    <w:rsid w:val="003E03E0"/>
    <w:rsid w:val="003E148E"/>
    <w:rsid w:val="003E14A3"/>
    <w:rsid w:val="003E196A"/>
    <w:rsid w:val="003E1CF5"/>
    <w:rsid w:val="003E2748"/>
    <w:rsid w:val="003E396A"/>
    <w:rsid w:val="003E3EBC"/>
    <w:rsid w:val="003E4ED8"/>
    <w:rsid w:val="003E64EC"/>
    <w:rsid w:val="003E68FE"/>
    <w:rsid w:val="003E6DEB"/>
    <w:rsid w:val="003E7ECF"/>
    <w:rsid w:val="003F0476"/>
    <w:rsid w:val="003F1AC8"/>
    <w:rsid w:val="003F2189"/>
    <w:rsid w:val="003F2BBB"/>
    <w:rsid w:val="003F3ECD"/>
    <w:rsid w:val="003F4296"/>
    <w:rsid w:val="003F4CD5"/>
    <w:rsid w:val="003F4E75"/>
    <w:rsid w:val="003F4F25"/>
    <w:rsid w:val="003F5BB6"/>
    <w:rsid w:val="003F647E"/>
    <w:rsid w:val="003F6C56"/>
    <w:rsid w:val="003F6F26"/>
    <w:rsid w:val="003F75CF"/>
    <w:rsid w:val="003F77E9"/>
    <w:rsid w:val="004031E0"/>
    <w:rsid w:val="0040593A"/>
    <w:rsid w:val="00406478"/>
    <w:rsid w:val="00406B27"/>
    <w:rsid w:val="00406EA6"/>
    <w:rsid w:val="00407815"/>
    <w:rsid w:val="00407CBA"/>
    <w:rsid w:val="00410650"/>
    <w:rsid w:val="00410C1D"/>
    <w:rsid w:val="004110B6"/>
    <w:rsid w:val="00411271"/>
    <w:rsid w:val="0041164E"/>
    <w:rsid w:val="00411685"/>
    <w:rsid w:val="0041212F"/>
    <w:rsid w:val="004124B7"/>
    <w:rsid w:val="004136AB"/>
    <w:rsid w:val="00414690"/>
    <w:rsid w:val="004156E4"/>
    <w:rsid w:val="00415A32"/>
    <w:rsid w:val="004166A0"/>
    <w:rsid w:val="00416A98"/>
    <w:rsid w:val="0041701E"/>
    <w:rsid w:val="00417EAB"/>
    <w:rsid w:val="004200D0"/>
    <w:rsid w:val="004202E2"/>
    <w:rsid w:val="0042086E"/>
    <w:rsid w:val="00421218"/>
    <w:rsid w:val="004219D9"/>
    <w:rsid w:val="00421E0D"/>
    <w:rsid w:val="00421EDF"/>
    <w:rsid w:val="00423667"/>
    <w:rsid w:val="00424249"/>
    <w:rsid w:val="004243F2"/>
    <w:rsid w:val="00424565"/>
    <w:rsid w:val="00424CED"/>
    <w:rsid w:val="00425667"/>
    <w:rsid w:val="00425DE6"/>
    <w:rsid w:val="00425EE1"/>
    <w:rsid w:val="00426033"/>
    <w:rsid w:val="00426728"/>
    <w:rsid w:val="00426E28"/>
    <w:rsid w:val="0042746C"/>
    <w:rsid w:val="0042781B"/>
    <w:rsid w:val="00430829"/>
    <w:rsid w:val="004313CE"/>
    <w:rsid w:val="00431655"/>
    <w:rsid w:val="00431A42"/>
    <w:rsid w:val="00431C1A"/>
    <w:rsid w:val="00432D66"/>
    <w:rsid w:val="00432E83"/>
    <w:rsid w:val="00434519"/>
    <w:rsid w:val="00434A8B"/>
    <w:rsid w:val="00435D2D"/>
    <w:rsid w:val="0043635B"/>
    <w:rsid w:val="004368FF"/>
    <w:rsid w:val="00436C18"/>
    <w:rsid w:val="004374EE"/>
    <w:rsid w:val="004400E1"/>
    <w:rsid w:val="00440B92"/>
    <w:rsid w:val="00441474"/>
    <w:rsid w:val="00442362"/>
    <w:rsid w:val="00442B81"/>
    <w:rsid w:val="0044353B"/>
    <w:rsid w:val="004439AA"/>
    <w:rsid w:val="00444C1E"/>
    <w:rsid w:val="0044550B"/>
    <w:rsid w:val="00445EF6"/>
    <w:rsid w:val="004462E4"/>
    <w:rsid w:val="00446AF0"/>
    <w:rsid w:val="00446AFA"/>
    <w:rsid w:val="00446F49"/>
    <w:rsid w:val="0044710D"/>
    <w:rsid w:val="00447B1D"/>
    <w:rsid w:val="00447C3C"/>
    <w:rsid w:val="00447F0B"/>
    <w:rsid w:val="0045014F"/>
    <w:rsid w:val="00450F49"/>
    <w:rsid w:val="004525D4"/>
    <w:rsid w:val="0045313D"/>
    <w:rsid w:val="0045383C"/>
    <w:rsid w:val="004538FF"/>
    <w:rsid w:val="0045433F"/>
    <w:rsid w:val="00454434"/>
    <w:rsid w:val="00454B14"/>
    <w:rsid w:val="00454F6F"/>
    <w:rsid w:val="00455D20"/>
    <w:rsid w:val="004565FA"/>
    <w:rsid w:val="00456EBF"/>
    <w:rsid w:val="004570C2"/>
    <w:rsid w:val="004572B9"/>
    <w:rsid w:val="00457D24"/>
    <w:rsid w:val="00460206"/>
    <w:rsid w:val="00460353"/>
    <w:rsid w:val="00460373"/>
    <w:rsid w:val="00460CC9"/>
    <w:rsid w:val="00461461"/>
    <w:rsid w:val="0046167D"/>
    <w:rsid w:val="00462271"/>
    <w:rsid w:val="00463A0E"/>
    <w:rsid w:val="0046553E"/>
    <w:rsid w:val="00465976"/>
    <w:rsid w:val="00465F0D"/>
    <w:rsid w:val="0046650F"/>
    <w:rsid w:val="00466BE2"/>
    <w:rsid w:val="00466D9C"/>
    <w:rsid w:val="00467D3D"/>
    <w:rsid w:val="00467DB4"/>
    <w:rsid w:val="004703E9"/>
    <w:rsid w:val="00470FFE"/>
    <w:rsid w:val="00471108"/>
    <w:rsid w:val="00472189"/>
    <w:rsid w:val="0047235F"/>
    <w:rsid w:val="00472755"/>
    <w:rsid w:val="00473D5B"/>
    <w:rsid w:val="00473FCA"/>
    <w:rsid w:val="00474118"/>
    <w:rsid w:val="004744CD"/>
    <w:rsid w:val="0047457E"/>
    <w:rsid w:val="004745A9"/>
    <w:rsid w:val="0047597C"/>
    <w:rsid w:val="00476605"/>
    <w:rsid w:val="0047754D"/>
    <w:rsid w:val="004777BC"/>
    <w:rsid w:val="00480B63"/>
    <w:rsid w:val="004810DC"/>
    <w:rsid w:val="004814C1"/>
    <w:rsid w:val="00481BED"/>
    <w:rsid w:val="004824AD"/>
    <w:rsid w:val="00482BA1"/>
    <w:rsid w:val="00483072"/>
    <w:rsid w:val="00483645"/>
    <w:rsid w:val="0048394A"/>
    <w:rsid w:val="004839CC"/>
    <w:rsid w:val="00483B19"/>
    <w:rsid w:val="00483D81"/>
    <w:rsid w:val="00486359"/>
    <w:rsid w:val="00486CEE"/>
    <w:rsid w:val="00487867"/>
    <w:rsid w:val="00490CCF"/>
    <w:rsid w:val="004919E1"/>
    <w:rsid w:val="004925AD"/>
    <w:rsid w:val="0049356A"/>
    <w:rsid w:val="00494078"/>
    <w:rsid w:val="004946AB"/>
    <w:rsid w:val="004962CD"/>
    <w:rsid w:val="00496EA6"/>
    <w:rsid w:val="004A0242"/>
    <w:rsid w:val="004A091A"/>
    <w:rsid w:val="004A0A3C"/>
    <w:rsid w:val="004A0AD0"/>
    <w:rsid w:val="004A0F0F"/>
    <w:rsid w:val="004A1214"/>
    <w:rsid w:val="004A129E"/>
    <w:rsid w:val="004A1B8C"/>
    <w:rsid w:val="004A1DDB"/>
    <w:rsid w:val="004A220B"/>
    <w:rsid w:val="004A2830"/>
    <w:rsid w:val="004A29D8"/>
    <w:rsid w:val="004A2F05"/>
    <w:rsid w:val="004A4849"/>
    <w:rsid w:val="004A4F2C"/>
    <w:rsid w:val="004A54DE"/>
    <w:rsid w:val="004A5594"/>
    <w:rsid w:val="004A5B79"/>
    <w:rsid w:val="004A5C10"/>
    <w:rsid w:val="004A62BC"/>
    <w:rsid w:val="004A6738"/>
    <w:rsid w:val="004A6CF5"/>
    <w:rsid w:val="004A77CD"/>
    <w:rsid w:val="004A7AA3"/>
    <w:rsid w:val="004B0215"/>
    <w:rsid w:val="004B0569"/>
    <w:rsid w:val="004B0F1C"/>
    <w:rsid w:val="004B10CF"/>
    <w:rsid w:val="004B22C7"/>
    <w:rsid w:val="004B23F7"/>
    <w:rsid w:val="004B3480"/>
    <w:rsid w:val="004B4230"/>
    <w:rsid w:val="004B43E3"/>
    <w:rsid w:val="004B47CD"/>
    <w:rsid w:val="004B654B"/>
    <w:rsid w:val="004B6AC3"/>
    <w:rsid w:val="004B7E07"/>
    <w:rsid w:val="004C02FE"/>
    <w:rsid w:val="004C0500"/>
    <w:rsid w:val="004C0591"/>
    <w:rsid w:val="004C08E3"/>
    <w:rsid w:val="004C1592"/>
    <w:rsid w:val="004C1E3D"/>
    <w:rsid w:val="004C2605"/>
    <w:rsid w:val="004C36AE"/>
    <w:rsid w:val="004C3F24"/>
    <w:rsid w:val="004C46A9"/>
    <w:rsid w:val="004C4D23"/>
    <w:rsid w:val="004C5DB0"/>
    <w:rsid w:val="004C6B65"/>
    <w:rsid w:val="004C7257"/>
    <w:rsid w:val="004C7CDA"/>
    <w:rsid w:val="004D13EA"/>
    <w:rsid w:val="004D175F"/>
    <w:rsid w:val="004D198C"/>
    <w:rsid w:val="004D22E7"/>
    <w:rsid w:val="004D2924"/>
    <w:rsid w:val="004D2AE3"/>
    <w:rsid w:val="004D2F51"/>
    <w:rsid w:val="004D3092"/>
    <w:rsid w:val="004D35C1"/>
    <w:rsid w:val="004D4EB9"/>
    <w:rsid w:val="004D59B5"/>
    <w:rsid w:val="004D5DB7"/>
    <w:rsid w:val="004D5E5C"/>
    <w:rsid w:val="004D6B7E"/>
    <w:rsid w:val="004D72F8"/>
    <w:rsid w:val="004D748A"/>
    <w:rsid w:val="004E0A1B"/>
    <w:rsid w:val="004E0C56"/>
    <w:rsid w:val="004E0FFE"/>
    <w:rsid w:val="004E2194"/>
    <w:rsid w:val="004E29B2"/>
    <w:rsid w:val="004E2B1E"/>
    <w:rsid w:val="004E2C1F"/>
    <w:rsid w:val="004E339C"/>
    <w:rsid w:val="004E361A"/>
    <w:rsid w:val="004E3720"/>
    <w:rsid w:val="004E3BDC"/>
    <w:rsid w:val="004E4FB4"/>
    <w:rsid w:val="004E59A1"/>
    <w:rsid w:val="004E5A08"/>
    <w:rsid w:val="004E7934"/>
    <w:rsid w:val="004E7936"/>
    <w:rsid w:val="004F0ABF"/>
    <w:rsid w:val="004F1A74"/>
    <w:rsid w:val="004F22DE"/>
    <w:rsid w:val="004F2765"/>
    <w:rsid w:val="004F2E5D"/>
    <w:rsid w:val="004F2E8D"/>
    <w:rsid w:val="004F345E"/>
    <w:rsid w:val="004F3CB5"/>
    <w:rsid w:val="004F3EAC"/>
    <w:rsid w:val="004F43E5"/>
    <w:rsid w:val="004F5780"/>
    <w:rsid w:val="004F78CE"/>
    <w:rsid w:val="005008B7"/>
    <w:rsid w:val="005010A9"/>
    <w:rsid w:val="0050197A"/>
    <w:rsid w:val="00502430"/>
    <w:rsid w:val="00503342"/>
    <w:rsid w:val="00504345"/>
    <w:rsid w:val="005052B0"/>
    <w:rsid w:val="00505960"/>
    <w:rsid w:val="00506063"/>
    <w:rsid w:val="0050617D"/>
    <w:rsid w:val="005063A1"/>
    <w:rsid w:val="005074C7"/>
    <w:rsid w:val="0051011F"/>
    <w:rsid w:val="005101EF"/>
    <w:rsid w:val="0051055D"/>
    <w:rsid w:val="00510A50"/>
    <w:rsid w:val="00510A83"/>
    <w:rsid w:val="005112E0"/>
    <w:rsid w:val="00512B72"/>
    <w:rsid w:val="0051330C"/>
    <w:rsid w:val="0051368A"/>
    <w:rsid w:val="00513AAF"/>
    <w:rsid w:val="00513D1E"/>
    <w:rsid w:val="005142BD"/>
    <w:rsid w:val="00514875"/>
    <w:rsid w:val="00514B71"/>
    <w:rsid w:val="00514C73"/>
    <w:rsid w:val="00514EB8"/>
    <w:rsid w:val="005152C2"/>
    <w:rsid w:val="00515906"/>
    <w:rsid w:val="00515BE3"/>
    <w:rsid w:val="00517014"/>
    <w:rsid w:val="00517777"/>
    <w:rsid w:val="00517924"/>
    <w:rsid w:val="0052007E"/>
    <w:rsid w:val="00520270"/>
    <w:rsid w:val="00520582"/>
    <w:rsid w:val="00521044"/>
    <w:rsid w:val="005212C6"/>
    <w:rsid w:val="0052265E"/>
    <w:rsid w:val="0052288C"/>
    <w:rsid w:val="00522A4D"/>
    <w:rsid w:val="00522EF6"/>
    <w:rsid w:val="00523129"/>
    <w:rsid w:val="00524557"/>
    <w:rsid w:val="00524AA1"/>
    <w:rsid w:val="005256C1"/>
    <w:rsid w:val="00525770"/>
    <w:rsid w:val="00525E7E"/>
    <w:rsid w:val="00526411"/>
    <w:rsid w:val="00526F4E"/>
    <w:rsid w:val="005270C0"/>
    <w:rsid w:val="0052758F"/>
    <w:rsid w:val="00527E48"/>
    <w:rsid w:val="00530BCC"/>
    <w:rsid w:val="00531925"/>
    <w:rsid w:val="00531DF7"/>
    <w:rsid w:val="00534053"/>
    <w:rsid w:val="005349D2"/>
    <w:rsid w:val="005357F1"/>
    <w:rsid w:val="00536293"/>
    <w:rsid w:val="00536783"/>
    <w:rsid w:val="005374CB"/>
    <w:rsid w:val="00537953"/>
    <w:rsid w:val="00540076"/>
    <w:rsid w:val="005401A7"/>
    <w:rsid w:val="00540FB7"/>
    <w:rsid w:val="00540FC1"/>
    <w:rsid w:val="00541120"/>
    <w:rsid w:val="00543179"/>
    <w:rsid w:val="00543A95"/>
    <w:rsid w:val="00543BA0"/>
    <w:rsid w:val="005448FC"/>
    <w:rsid w:val="00544FFB"/>
    <w:rsid w:val="00545D57"/>
    <w:rsid w:val="005461F0"/>
    <w:rsid w:val="00546A02"/>
    <w:rsid w:val="00547E35"/>
    <w:rsid w:val="00550B5B"/>
    <w:rsid w:val="00550C5E"/>
    <w:rsid w:val="00550D4C"/>
    <w:rsid w:val="00552D14"/>
    <w:rsid w:val="00552E39"/>
    <w:rsid w:val="00554A5F"/>
    <w:rsid w:val="005552F9"/>
    <w:rsid w:val="00555B56"/>
    <w:rsid w:val="005565CA"/>
    <w:rsid w:val="005569F8"/>
    <w:rsid w:val="00557A2A"/>
    <w:rsid w:val="0056025C"/>
    <w:rsid w:val="005608A1"/>
    <w:rsid w:val="00560D6B"/>
    <w:rsid w:val="00560DFC"/>
    <w:rsid w:val="00561168"/>
    <w:rsid w:val="005615D5"/>
    <w:rsid w:val="005617FE"/>
    <w:rsid w:val="00562980"/>
    <w:rsid w:val="0056358C"/>
    <w:rsid w:val="005635EB"/>
    <w:rsid w:val="00563E0A"/>
    <w:rsid w:val="00564D88"/>
    <w:rsid w:val="00565397"/>
    <w:rsid w:val="0056556A"/>
    <w:rsid w:val="00565D23"/>
    <w:rsid w:val="00565DAA"/>
    <w:rsid w:val="005665F3"/>
    <w:rsid w:val="00566B2C"/>
    <w:rsid w:val="00566B64"/>
    <w:rsid w:val="00566C00"/>
    <w:rsid w:val="00570305"/>
    <w:rsid w:val="00571A03"/>
    <w:rsid w:val="00571B6B"/>
    <w:rsid w:val="00571C54"/>
    <w:rsid w:val="00571D0B"/>
    <w:rsid w:val="00571DAA"/>
    <w:rsid w:val="00571EC3"/>
    <w:rsid w:val="00572CFC"/>
    <w:rsid w:val="00572EF4"/>
    <w:rsid w:val="005749B9"/>
    <w:rsid w:val="00574ECA"/>
    <w:rsid w:val="00576EC5"/>
    <w:rsid w:val="00577CCC"/>
    <w:rsid w:val="00580BEC"/>
    <w:rsid w:val="00582031"/>
    <w:rsid w:val="0058233D"/>
    <w:rsid w:val="005827DB"/>
    <w:rsid w:val="0058366E"/>
    <w:rsid w:val="0058372D"/>
    <w:rsid w:val="00584271"/>
    <w:rsid w:val="005842BC"/>
    <w:rsid w:val="00584E08"/>
    <w:rsid w:val="0058577F"/>
    <w:rsid w:val="00586458"/>
    <w:rsid w:val="00586B9E"/>
    <w:rsid w:val="00586BCF"/>
    <w:rsid w:val="00587096"/>
    <w:rsid w:val="00587440"/>
    <w:rsid w:val="00587662"/>
    <w:rsid w:val="0059033C"/>
    <w:rsid w:val="00590A2E"/>
    <w:rsid w:val="00590C48"/>
    <w:rsid w:val="00590E28"/>
    <w:rsid w:val="00590F16"/>
    <w:rsid w:val="0059248D"/>
    <w:rsid w:val="00592924"/>
    <w:rsid w:val="00594F6A"/>
    <w:rsid w:val="0059653B"/>
    <w:rsid w:val="00596C72"/>
    <w:rsid w:val="005A05B1"/>
    <w:rsid w:val="005A0635"/>
    <w:rsid w:val="005A0725"/>
    <w:rsid w:val="005A10C0"/>
    <w:rsid w:val="005A1E09"/>
    <w:rsid w:val="005A1E69"/>
    <w:rsid w:val="005A20E5"/>
    <w:rsid w:val="005A2F6C"/>
    <w:rsid w:val="005A3031"/>
    <w:rsid w:val="005A3A46"/>
    <w:rsid w:val="005A4451"/>
    <w:rsid w:val="005A5D4E"/>
    <w:rsid w:val="005A621D"/>
    <w:rsid w:val="005A6B37"/>
    <w:rsid w:val="005A6CF5"/>
    <w:rsid w:val="005A708A"/>
    <w:rsid w:val="005A73AC"/>
    <w:rsid w:val="005B08E6"/>
    <w:rsid w:val="005B178A"/>
    <w:rsid w:val="005B178E"/>
    <w:rsid w:val="005B17CA"/>
    <w:rsid w:val="005B1B35"/>
    <w:rsid w:val="005B1F3A"/>
    <w:rsid w:val="005B27F2"/>
    <w:rsid w:val="005B3194"/>
    <w:rsid w:val="005B3612"/>
    <w:rsid w:val="005B37E8"/>
    <w:rsid w:val="005B3911"/>
    <w:rsid w:val="005B40FB"/>
    <w:rsid w:val="005B44A6"/>
    <w:rsid w:val="005B4930"/>
    <w:rsid w:val="005B4D42"/>
    <w:rsid w:val="005B4D59"/>
    <w:rsid w:val="005B4D5E"/>
    <w:rsid w:val="005B545B"/>
    <w:rsid w:val="005B56DB"/>
    <w:rsid w:val="005C0091"/>
    <w:rsid w:val="005C1CC8"/>
    <w:rsid w:val="005C20DD"/>
    <w:rsid w:val="005C3332"/>
    <w:rsid w:val="005C33CB"/>
    <w:rsid w:val="005C3779"/>
    <w:rsid w:val="005C379D"/>
    <w:rsid w:val="005C3938"/>
    <w:rsid w:val="005C42C8"/>
    <w:rsid w:val="005C47D2"/>
    <w:rsid w:val="005C4AD3"/>
    <w:rsid w:val="005C6AE9"/>
    <w:rsid w:val="005C6BB9"/>
    <w:rsid w:val="005C709C"/>
    <w:rsid w:val="005C73A7"/>
    <w:rsid w:val="005D0DD4"/>
    <w:rsid w:val="005D16CF"/>
    <w:rsid w:val="005D19E6"/>
    <w:rsid w:val="005D1F4C"/>
    <w:rsid w:val="005D1FF8"/>
    <w:rsid w:val="005D2445"/>
    <w:rsid w:val="005D2E21"/>
    <w:rsid w:val="005D331B"/>
    <w:rsid w:val="005D3616"/>
    <w:rsid w:val="005D36A2"/>
    <w:rsid w:val="005D373F"/>
    <w:rsid w:val="005D3D9A"/>
    <w:rsid w:val="005D403C"/>
    <w:rsid w:val="005D4526"/>
    <w:rsid w:val="005D4EC9"/>
    <w:rsid w:val="005D5094"/>
    <w:rsid w:val="005D6405"/>
    <w:rsid w:val="005D65EB"/>
    <w:rsid w:val="005E01B9"/>
    <w:rsid w:val="005E0523"/>
    <w:rsid w:val="005E08B0"/>
    <w:rsid w:val="005E1169"/>
    <w:rsid w:val="005E11C9"/>
    <w:rsid w:val="005E11E9"/>
    <w:rsid w:val="005E1747"/>
    <w:rsid w:val="005E1CD4"/>
    <w:rsid w:val="005E2757"/>
    <w:rsid w:val="005E33E8"/>
    <w:rsid w:val="005E4017"/>
    <w:rsid w:val="005E44C4"/>
    <w:rsid w:val="005E4AF9"/>
    <w:rsid w:val="005E4E5F"/>
    <w:rsid w:val="005E5020"/>
    <w:rsid w:val="005E5C6A"/>
    <w:rsid w:val="005E7025"/>
    <w:rsid w:val="005E7643"/>
    <w:rsid w:val="005F0F24"/>
    <w:rsid w:val="005F1B60"/>
    <w:rsid w:val="005F2143"/>
    <w:rsid w:val="005F2743"/>
    <w:rsid w:val="005F2FF3"/>
    <w:rsid w:val="005F356A"/>
    <w:rsid w:val="005F3609"/>
    <w:rsid w:val="005F37C2"/>
    <w:rsid w:val="005F37FA"/>
    <w:rsid w:val="005F3A64"/>
    <w:rsid w:val="005F3C38"/>
    <w:rsid w:val="005F3FBA"/>
    <w:rsid w:val="005F436B"/>
    <w:rsid w:val="005F4468"/>
    <w:rsid w:val="005F45AB"/>
    <w:rsid w:val="005F58B7"/>
    <w:rsid w:val="005F6F2A"/>
    <w:rsid w:val="005F76F2"/>
    <w:rsid w:val="005F7BDC"/>
    <w:rsid w:val="005F7F6F"/>
    <w:rsid w:val="00600051"/>
    <w:rsid w:val="00601974"/>
    <w:rsid w:val="00601E29"/>
    <w:rsid w:val="00601ECE"/>
    <w:rsid w:val="0060322F"/>
    <w:rsid w:val="0060325A"/>
    <w:rsid w:val="00603EFB"/>
    <w:rsid w:val="00603F75"/>
    <w:rsid w:val="00604DC0"/>
    <w:rsid w:val="0060551F"/>
    <w:rsid w:val="006056FA"/>
    <w:rsid w:val="0060599B"/>
    <w:rsid w:val="00605A6C"/>
    <w:rsid w:val="00605F42"/>
    <w:rsid w:val="00607D07"/>
    <w:rsid w:val="00607DCB"/>
    <w:rsid w:val="00610801"/>
    <w:rsid w:val="0061092F"/>
    <w:rsid w:val="0061113E"/>
    <w:rsid w:val="006111A6"/>
    <w:rsid w:val="0061128A"/>
    <w:rsid w:val="006117FC"/>
    <w:rsid w:val="00612060"/>
    <w:rsid w:val="0061209F"/>
    <w:rsid w:val="00612289"/>
    <w:rsid w:val="00612493"/>
    <w:rsid w:val="00612C13"/>
    <w:rsid w:val="00613349"/>
    <w:rsid w:val="006142F9"/>
    <w:rsid w:val="00614832"/>
    <w:rsid w:val="00614A1E"/>
    <w:rsid w:val="006159A2"/>
    <w:rsid w:val="00616EDE"/>
    <w:rsid w:val="00620044"/>
    <w:rsid w:val="0062053D"/>
    <w:rsid w:val="006207C2"/>
    <w:rsid w:val="006222E6"/>
    <w:rsid w:val="006226BB"/>
    <w:rsid w:val="006227E8"/>
    <w:rsid w:val="00623705"/>
    <w:rsid w:val="00623A75"/>
    <w:rsid w:val="00624557"/>
    <w:rsid w:val="00624619"/>
    <w:rsid w:val="00624717"/>
    <w:rsid w:val="006247A4"/>
    <w:rsid w:val="00624A82"/>
    <w:rsid w:val="006258CF"/>
    <w:rsid w:val="00626B50"/>
    <w:rsid w:val="00627053"/>
    <w:rsid w:val="00627C75"/>
    <w:rsid w:val="006302A2"/>
    <w:rsid w:val="00630A7D"/>
    <w:rsid w:val="00630AA6"/>
    <w:rsid w:val="00630AC1"/>
    <w:rsid w:val="00631BC3"/>
    <w:rsid w:val="00633031"/>
    <w:rsid w:val="00634203"/>
    <w:rsid w:val="00634538"/>
    <w:rsid w:val="00634584"/>
    <w:rsid w:val="006345E7"/>
    <w:rsid w:val="0063543F"/>
    <w:rsid w:val="00635999"/>
    <w:rsid w:val="0063652C"/>
    <w:rsid w:val="00636831"/>
    <w:rsid w:val="00636B62"/>
    <w:rsid w:val="00636EA2"/>
    <w:rsid w:val="00640757"/>
    <w:rsid w:val="00640AD1"/>
    <w:rsid w:val="0064100C"/>
    <w:rsid w:val="00641C45"/>
    <w:rsid w:val="00641D69"/>
    <w:rsid w:val="00641E14"/>
    <w:rsid w:val="006426E7"/>
    <w:rsid w:val="006433F3"/>
    <w:rsid w:val="006458D1"/>
    <w:rsid w:val="00645B2F"/>
    <w:rsid w:val="00646086"/>
    <w:rsid w:val="00646191"/>
    <w:rsid w:val="00651066"/>
    <w:rsid w:val="00651994"/>
    <w:rsid w:val="0065201B"/>
    <w:rsid w:val="00652E72"/>
    <w:rsid w:val="0065349D"/>
    <w:rsid w:val="006537B6"/>
    <w:rsid w:val="00655311"/>
    <w:rsid w:val="0065543D"/>
    <w:rsid w:val="00655592"/>
    <w:rsid w:val="00656A5C"/>
    <w:rsid w:val="00656BCF"/>
    <w:rsid w:val="00656EE8"/>
    <w:rsid w:val="00661162"/>
    <w:rsid w:val="00662A3E"/>
    <w:rsid w:val="00663559"/>
    <w:rsid w:val="0066390E"/>
    <w:rsid w:val="00663A80"/>
    <w:rsid w:val="00663C87"/>
    <w:rsid w:val="0066410B"/>
    <w:rsid w:val="00665499"/>
    <w:rsid w:val="00665584"/>
    <w:rsid w:val="006656EA"/>
    <w:rsid w:val="00665AB9"/>
    <w:rsid w:val="00666BED"/>
    <w:rsid w:val="00666C0C"/>
    <w:rsid w:val="0066704B"/>
    <w:rsid w:val="00670B8F"/>
    <w:rsid w:val="00671379"/>
    <w:rsid w:val="00672D21"/>
    <w:rsid w:val="00673493"/>
    <w:rsid w:val="006741BE"/>
    <w:rsid w:val="006760F6"/>
    <w:rsid w:val="00676488"/>
    <w:rsid w:val="00677749"/>
    <w:rsid w:val="00677E4C"/>
    <w:rsid w:val="00680B7C"/>
    <w:rsid w:val="00680E7B"/>
    <w:rsid w:val="006813D0"/>
    <w:rsid w:val="00681526"/>
    <w:rsid w:val="0068174E"/>
    <w:rsid w:val="00682F3F"/>
    <w:rsid w:val="00682F67"/>
    <w:rsid w:val="00683D9E"/>
    <w:rsid w:val="0068574F"/>
    <w:rsid w:val="00686E9F"/>
    <w:rsid w:val="00686EE9"/>
    <w:rsid w:val="00687107"/>
    <w:rsid w:val="00687498"/>
    <w:rsid w:val="00687A26"/>
    <w:rsid w:val="00687DBF"/>
    <w:rsid w:val="00690491"/>
    <w:rsid w:val="00690937"/>
    <w:rsid w:val="00691468"/>
    <w:rsid w:val="00691760"/>
    <w:rsid w:val="00691A47"/>
    <w:rsid w:val="00692206"/>
    <w:rsid w:val="0069290E"/>
    <w:rsid w:val="00692C6B"/>
    <w:rsid w:val="006937C3"/>
    <w:rsid w:val="00693BBF"/>
    <w:rsid w:val="006942E4"/>
    <w:rsid w:val="0069488C"/>
    <w:rsid w:val="00694BAD"/>
    <w:rsid w:val="006955F4"/>
    <w:rsid w:val="00696BA6"/>
    <w:rsid w:val="006A04C2"/>
    <w:rsid w:val="006A0D9A"/>
    <w:rsid w:val="006A137C"/>
    <w:rsid w:val="006A15FE"/>
    <w:rsid w:val="006A1DA1"/>
    <w:rsid w:val="006A2AAF"/>
    <w:rsid w:val="006A2BA7"/>
    <w:rsid w:val="006A3D88"/>
    <w:rsid w:val="006A3E38"/>
    <w:rsid w:val="006A5690"/>
    <w:rsid w:val="006A5807"/>
    <w:rsid w:val="006A5B24"/>
    <w:rsid w:val="006A5D27"/>
    <w:rsid w:val="006A655C"/>
    <w:rsid w:val="006A7651"/>
    <w:rsid w:val="006A7EF9"/>
    <w:rsid w:val="006B170E"/>
    <w:rsid w:val="006B2713"/>
    <w:rsid w:val="006B3319"/>
    <w:rsid w:val="006B3E3A"/>
    <w:rsid w:val="006B4462"/>
    <w:rsid w:val="006B4A2B"/>
    <w:rsid w:val="006B58FE"/>
    <w:rsid w:val="006B6FB6"/>
    <w:rsid w:val="006B7185"/>
    <w:rsid w:val="006B72D2"/>
    <w:rsid w:val="006B7468"/>
    <w:rsid w:val="006B7917"/>
    <w:rsid w:val="006B79A7"/>
    <w:rsid w:val="006C026D"/>
    <w:rsid w:val="006C0421"/>
    <w:rsid w:val="006C0869"/>
    <w:rsid w:val="006C16C8"/>
    <w:rsid w:val="006C1CD0"/>
    <w:rsid w:val="006C2214"/>
    <w:rsid w:val="006C2B47"/>
    <w:rsid w:val="006C32A8"/>
    <w:rsid w:val="006C379E"/>
    <w:rsid w:val="006C37B9"/>
    <w:rsid w:val="006C3B42"/>
    <w:rsid w:val="006C3DB4"/>
    <w:rsid w:val="006C4869"/>
    <w:rsid w:val="006C524B"/>
    <w:rsid w:val="006C53E1"/>
    <w:rsid w:val="006C5C35"/>
    <w:rsid w:val="006C62F4"/>
    <w:rsid w:val="006D11B9"/>
    <w:rsid w:val="006D14AF"/>
    <w:rsid w:val="006D1D77"/>
    <w:rsid w:val="006D2067"/>
    <w:rsid w:val="006D2A9A"/>
    <w:rsid w:val="006D2C90"/>
    <w:rsid w:val="006D3287"/>
    <w:rsid w:val="006D3CD5"/>
    <w:rsid w:val="006D4E25"/>
    <w:rsid w:val="006D4EA9"/>
    <w:rsid w:val="006D73EE"/>
    <w:rsid w:val="006D7B30"/>
    <w:rsid w:val="006E0E92"/>
    <w:rsid w:val="006E1088"/>
    <w:rsid w:val="006E11F1"/>
    <w:rsid w:val="006E1417"/>
    <w:rsid w:val="006E1964"/>
    <w:rsid w:val="006E19A9"/>
    <w:rsid w:val="006E1BB4"/>
    <w:rsid w:val="006E217C"/>
    <w:rsid w:val="006E221B"/>
    <w:rsid w:val="006E2368"/>
    <w:rsid w:val="006E32E3"/>
    <w:rsid w:val="006E3C62"/>
    <w:rsid w:val="006E3F71"/>
    <w:rsid w:val="006E4B7F"/>
    <w:rsid w:val="006E5313"/>
    <w:rsid w:val="006E65E2"/>
    <w:rsid w:val="006E69C0"/>
    <w:rsid w:val="006E70EB"/>
    <w:rsid w:val="006E71C0"/>
    <w:rsid w:val="006F06ED"/>
    <w:rsid w:val="006F0ED1"/>
    <w:rsid w:val="006F22C1"/>
    <w:rsid w:val="006F247F"/>
    <w:rsid w:val="006F2F3E"/>
    <w:rsid w:val="006F33B9"/>
    <w:rsid w:val="006F3630"/>
    <w:rsid w:val="006F3A78"/>
    <w:rsid w:val="006F3ED2"/>
    <w:rsid w:val="006F4626"/>
    <w:rsid w:val="006F46FD"/>
    <w:rsid w:val="006F476E"/>
    <w:rsid w:val="006F57B9"/>
    <w:rsid w:val="006F7B6F"/>
    <w:rsid w:val="00701D93"/>
    <w:rsid w:val="00701F59"/>
    <w:rsid w:val="007020F5"/>
    <w:rsid w:val="0070280E"/>
    <w:rsid w:val="00702B71"/>
    <w:rsid w:val="00703654"/>
    <w:rsid w:val="00703682"/>
    <w:rsid w:val="007038C3"/>
    <w:rsid w:val="00703F8C"/>
    <w:rsid w:val="0070471F"/>
    <w:rsid w:val="00704EC2"/>
    <w:rsid w:val="00705BC5"/>
    <w:rsid w:val="00706CBF"/>
    <w:rsid w:val="007072A2"/>
    <w:rsid w:val="00707A35"/>
    <w:rsid w:val="00707B59"/>
    <w:rsid w:val="00710792"/>
    <w:rsid w:val="00710AB6"/>
    <w:rsid w:val="00711219"/>
    <w:rsid w:val="00711620"/>
    <w:rsid w:val="00711B61"/>
    <w:rsid w:val="007120A7"/>
    <w:rsid w:val="00712D71"/>
    <w:rsid w:val="0071345E"/>
    <w:rsid w:val="007149FE"/>
    <w:rsid w:val="007151DE"/>
    <w:rsid w:val="00715FEE"/>
    <w:rsid w:val="00716403"/>
    <w:rsid w:val="007167A9"/>
    <w:rsid w:val="00716812"/>
    <w:rsid w:val="007171F5"/>
    <w:rsid w:val="00717D1A"/>
    <w:rsid w:val="00720F8D"/>
    <w:rsid w:val="007213A3"/>
    <w:rsid w:val="00721B31"/>
    <w:rsid w:val="0072257D"/>
    <w:rsid w:val="00723775"/>
    <w:rsid w:val="00723F4C"/>
    <w:rsid w:val="007240B1"/>
    <w:rsid w:val="00724223"/>
    <w:rsid w:val="0072438D"/>
    <w:rsid w:val="00725E48"/>
    <w:rsid w:val="007265D3"/>
    <w:rsid w:val="00726854"/>
    <w:rsid w:val="00726ACB"/>
    <w:rsid w:val="00726B12"/>
    <w:rsid w:val="00727782"/>
    <w:rsid w:val="00730297"/>
    <w:rsid w:val="007316B4"/>
    <w:rsid w:val="00732572"/>
    <w:rsid w:val="00732D4B"/>
    <w:rsid w:val="007334CF"/>
    <w:rsid w:val="007338DE"/>
    <w:rsid w:val="00733AD1"/>
    <w:rsid w:val="00733D92"/>
    <w:rsid w:val="007344DC"/>
    <w:rsid w:val="00734677"/>
    <w:rsid w:val="007349E9"/>
    <w:rsid w:val="00734C51"/>
    <w:rsid w:val="00735375"/>
    <w:rsid w:val="00736541"/>
    <w:rsid w:val="00736BBF"/>
    <w:rsid w:val="00737280"/>
    <w:rsid w:val="00737343"/>
    <w:rsid w:val="00740D54"/>
    <w:rsid w:val="007412DC"/>
    <w:rsid w:val="00742154"/>
    <w:rsid w:val="007425F8"/>
    <w:rsid w:val="00742D22"/>
    <w:rsid w:val="00743249"/>
    <w:rsid w:val="007432E2"/>
    <w:rsid w:val="007450F3"/>
    <w:rsid w:val="007454C4"/>
    <w:rsid w:val="00745541"/>
    <w:rsid w:val="007458B4"/>
    <w:rsid w:val="0074636D"/>
    <w:rsid w:val="00746620"/>
    <w:rsid w:val="00747484"/>
    <w:rsid w:val="00747809"/>
    <w:rsid w:val="00750220"/>
    <w:rsid w:val="00750242"/>
    <w:rsid w:val="007504B4"/>
    <w:rsid w:val="00750AEA"/>
    <w:rsid w:val="00750CF1"/>
    <w:rsid w:val="00751211"/>
    <w:rsid w:val="00751AC1"/>
    <w:rsid w:val="007529AD"/>
    <w:rsid w:val="00752EE6"/>
    <w:rsid w:val="00753A91"/>
    <w:rsid w:val="00753E03"/>
    <w:rsid w:val="007558D3"/>
    <w:rsid w:val="00756455"/>
    <w:rsid w:val="00756955"/>
    <w:rsid w:val="007615EC"/>
    <w:rsid w:val="007619C2"/>
    <w:rsid w:val="00762311"/>
    <w:rsid w:val="00762E36"/>
    <w:rsid w:val="007637EF"/>
    <w:rsid w:val="00763C89"/>
    <w:rsid w:val="00764220"/>
    <w:rsid w:val="007646BF"/>
    <w:rsid w:val="007647FD"/>
    <w:rsid w:val="00764C80"/>
    <w:rsid w:val="00764FCB"/>
    <w:rsid w:val="00765BEC"/>
    <w:rsid w:val="00765F45"/>
    <w:rsid w:val="00766AA4"/>
    <w:rsid w:val="00767926"/>
    <w:rsid w:val="00770FB8"/>
    <w:rsid w:val="00771068"/>
    <w:rsid w:val="00773182"/>
    <w:rsid w:val="0077644A"/>
    <w:rsid w:val="007765FE"/>
    <w:rsid w:val="00776C11"/>
    <w:rsid w:val="00776EE1"/>
    <w:rsid w:val="00777721"/>
    <w:rsid w:val="00777787"/>
    <w:rsid w:val="00777A07"/>
    <w:rsid w:val="00777F0C"/>
    <w:rsid w:val="007801F8"/>
    <w:rsid w:val="0078036C"/>
    <w:rsid w:val="007818D2"/>
    <w:rsid w:val="00781B9D"/>
    <w:rsid w:val="007822B6"/>
    <w:rsid w:val="0078323F"/>
    <w:rsid w:val="00783272"/>
    <w:rsid w:val="00783C5D"/>
    <w:rsid w:val="00784780"/>
    <w:rsid w:val="00784DF5"/>
    <w:rsid w:val="007863E1"/>
    <w:rsid w:val="00786A87"/>
    <w:rsid w:val="007909F3"/>
    <w:rsid w:val="00790D24"/>
    <w:rsid w:val="00792DDC"/>
    <w:rsid w:val="00794549"/>
    <w:rsid w:val="007950B7"/>
    <w:rsid w:val="00796172"/>
    <w:rsid w:val="007966DA"/>
    <w:rsid w:val="007969C8"/>
    <w:rsid w:val="00797535"/>
    <w:rsid w:val="007A0BE5"/>
    <w:rsid w:val="007A131B"/>
    <w:rsid w:val="007A1674"/>
    <w:rsid w:val="007A266E"/>
    <w:rsid w:val="007A445B"/>
    <w:rsid w:val="007A5F47"/>
    <w:rsid w:val="007A79F1"/>
    <w:rsid w:val="007A7A21"/>
    <w:rsid w:val="007A7AA3"/>
    <w:rsid w:val="007A7F26"/>
    <w:rsid w:val="007B06E7"/>
    <w:rsid w:val="007B0B35"/>
    <w:rsid w:val="007B0E14"/>
    <w:rsid w:val="007B0FFF"/>
    <w:rsid w:val="007B14B5"/>
    <w:rsid w:val="007B1D34"/>
    <w:rsid w:val="007B2067"/>
    <w:rsid w:val="007B27B5"/>
    <w:rsid w:val="007B2A81"/>
    <w:rsid w:val="007B315E"/>
    <w:rsid w:val="007B326A"/>
    <w:rsid w:val="007B43C7"/>
    <w:rsid w:val="007B5345"/>
    <w:rsid w:val="007B60FF"/>
    <w:rsid w:val="007B6B55"/>
    <w:rsid w:val="007B77ED"/>
    <w:rsid w:val="007B7B2F"/>
    <w:rsid w:val="007C0CCA"/>
    <w:rsid w:val="007C0D56"/>
    <w:rsid w:val="007C22AD"/>
    <w:rsid w:val="007C29C1"/>
    <w:rsid w:val="007C40A1"/>
    <w:rsid w:val="007C47ED"/>
    <w:rsid w:val="007C49A4"/>
    <w:rsid w:val="007C536C"/>
    <w:rsid w:val="007C6156"/>
    <w:rsid w:val="007C68BE"/>
    <w:rsid w:val="007C79AD"/>
    <w:rsid w:val="007C7B5C"/>
    <w:rsid w:val="007C7B65"/>
    <w:rsid w:val="007C7DEE"/>
    <w:rsid w:val="007C7E6F"/>
    <w:rsid w:val="007D0236"/>
    <w:rsid w:val="007D0811"/>
    <w:rsid w:val="007D0988"/>
    <w:rsid w:val="007D0B86"/>
    <w:rsid w:val="007D0CCA"/>
    <w:rsid w:val="007D14DF"/>
    <w:rsid w:val="007D24D0"/>
    <w:rsid w:val="007D32A7"/>
    <w:rsid w:val="007D35FA"/>
    <w:rsid w:val="007D48E0"/>
    <w:rsid w:val="007D4B5F"/>
    <w:rsid w:val="007D5C94"/>
    <w:rsid w:val="007D7B53"/>
    <w:rsid w:val="007D7D35"/>
    <w:rsid w:val="007E0D04"/>
    <w:rsid w:val="007E0D8D"/>
    <w:rsid w:val="007E2192"/>
    <w:rsid w:val="007E27C6"/>
    <w:rsid w:val="007E2B70"/>
    <w:rsid w:val="007E2BBA"/>
    <w:rsid w:val="007E319A"/>
    <w:rsid w:val="007E381B"/>
    <w:rsid w:val="007E42CE"/>
    <w:rsid w:val="007E4926"/>
    <w:rsid w:val="007E4A6E"/>
    <w:rsid w:val="007E6701"/>
    <w:rsid w:val="007E7009"/>
    <w:rsid w:val="007E7513"/>
    <w:rsid w:val="007E771E"/>
    <w:rsid w:val="007E7B07"/>
    <w:rsid w:val="007F00B0"/>
    <w:rsid w:val="007F01AA"/>
    <w:rsid w:val="007F0EC4"/>
    <w:rsid w:val="007F1956"/>
    <w:rsid w:val="007F19C7"/>
    <w:rsid w:val="007F27A3"/>
    <w:rsid w:val="007F2AF5"/>
    <w:rsid w:val="007F3162"/>
    <w:rsid w:val="007F3AB9"/>
    <w:rsid w:val="007F3B7F"/>
    <w:rsid w:val="007F45ED"/>
    <w:rsid w:val="007F5D04"/>
    <w:rsid w:val="007F5E75"/>
    <w:rsid w:val="007F60A0"/>
    <w:rsid w:val="007F6496"/>
    <w:rsid w:val="007F676E"/>
    <w:rsid w:val="00800D71"/>
    <w:rsid w:val="00801175"/>
    <w:rsid w:val="0080160E"/>
    <w:rsid w:val="008030EA"/>
    <w:rsid w:val="008036F9"/>
    <w:rsid w:val="00804685"/>
    <w:rsid w:val="0080481A"/>
    <w:rsid w:val="00804C68"/>
    <w:rsid w:val="00805410"/>
    <w:rsid w:val="0080594C"/>
    <w:rsid w:val="008063D5"/>
    <w:rsid w:val="00806C6D"/>
    <w:rsid w:val="00806DCC"/>
    <w:rsid w:val="00807293"/>
    <w:rsid w:val="008103C3"/>
    <w:rsid w:val="00810972"/>
    <w:rsid w:val="00811B55"/>
    <w:rsid w:val="00813FB0"/>
    <w:rsid w:val="0081420E"/>
    <w:rsid w:val="008143F6"/>
    <w:rsid w:val="008144BC"/>
    <w:rsid w:val="00814D33"/>
    <w:rsid w:val="00815144"/>
    <w:rsid w:val="00815276"/>
    <w:rsid w:val="008162A1"/>
    <w:rsid w:val="008168E1"/>
    <w:rsid w:val="00816D41"/>
    <w:rsid w:val="00817B41"/>
    <w:rsid w:val="00820ACA"/>
    <w:rsid w:val="00822687"/>
    <w:rsid w:val="00824E5A"/>
    <w:rsid w:val="00825000"/>
    <w:rsid w:val="00825902"/>
    <w:rsid w:val="00825D45"/>
    <w:rsid w:val="0082784F"/>
    <w:rsid w:val="008300AE"/>
    <w:rsid w:val="00830B4A"/>
    <w:rsid w:val="00830C84"/>
    <w:rsid w:val="00831FC8"/>
    <w:rsid w:val="00832779"/>
    <w:rsid w:val="00834300"/>
    <w:rsid w:val="00834A0C"/>
    <w:rsid w:val="00834F4B"/>
    <w:rsid w:val="00835786"/>
    <w:rsid w:val="00835E8E"/>
    <w:rsid w:val="0083621F"/>
    <w:rsid w:val="00836499"/>
    <w:rsid w:val="00836BB3"/>
    <w:rsid w:val="008405A5"/>
    <w:rsid w:val="0084077C"/>
    <w:rsid w:val="0084198E"/>
    <w:rsid w:val="00841E31"/>
    <w:rsid w:val="00842907"/>
    <w:rsid w:val="0084292A"/>
    <w:rsid w:val="00845D2C"/>
    <w:rsid w:val="00845DF0"/>
    <w:rsid w:val="00847715"/>
    <w:rsid w:val="00847B05"/>
    <w:rsid w:val="0085147C"/>
    <w:rsid w:val="008515A3"/>
    <w:rsid w:val="00851D0C"/>
    <w:rsid w:val="00853393"/>
    <w:rsid w:val="00853414"/>
    <w:rsid w:val="00856620"/>
    <w:rsid w:val="00856DF5"/>
    <w:rsid w:val="00857504"/>
    <w:rsid w:val="00857A33"/>
    <w:rsid w:val="00860BAF"/>
    <w:rsid w:val="00860EEB"/>
    <w:rsid w:val="00861154"/>
    <w:rsid w:val="00862F10"/>
    <w:rsid w:val="008631C4"/>
    <w:rsid w:val="00863651"/>
    <w:rsid w:val="008637DE"/>
    <w:rsid w:val="00863B29"/>
    <w:rsid w:val="00864B95"/>
    <w:rsid w:val="00865247"/>
    <w:rsid w:val="00865615"/>
    <w:rsid w:val="0086565C"/>
    <w:rsid w:val="008659B6"/>
    <w:rsid w:val="00866B24"/>
    <w:rsid w:val="00866FD0"/>
    <w:rsid w:val="00867603"/>
    <w:rsid w:val="00867CCB"/>
    <w:rsid w:val="00867FDA"/>
    <w:rsid w:val="008702F2"/>
    <w:rsid w:val="008708C2"/>
    <w:rsid w:val="00871FE0"/>
    <w:rsid w:val="008735A5"/>
    <w:rsid w:val="00874642"/>
    <w:rsid w:val="00874D4E"/>
    <w:rsid w:val="00875CE8"/>
    <w:rsid w:val="00875E27"/>
    <w:rsid w:val="008764EE"/>
    <w:rsid w:val="00876535"/>
    <w:rsid w:val="008774A9"/>
    <w:rsid w:val="008776A2"/>
    <w:rsid w:val="00877760"/>
    <w:rsid w:val="008804C9"/>
    <w:rsid w:val="00881258"/>
    <w:rsid w:val="00883098"/>
    <w:rsid w:val="0088375D"/>
    <w:rsid w:val="00883B44"/>
    <w:rsid w:val="00884CAC"/>
    <w:rsid w:val="00885157"/>
    <w:rsid w:val="008852CF"/>
    <w:rsid w:val="00886FCB"/>
    <w:rsid w:val="00887383"/>
    <w:rsid w:val="00887AC2"/>
    <w:rsid w:val="00887CD4"/>
    <w:rsid w:val="00890549"/>
    <w:rsid w:val="00891145"/>
    <w:rsid w:val="0089123F"/>
    <w:rsid w:val="0089129A"/>
    <w:rsid w:val="00891325"/>
    <w:rsid w:val="00892866"/>
    <w:rsid w:val="00892E0D"/>
    <w:rsid w:val="00893916"/>
    <w:rsid w:val="008939F6"/>
    <w:rsid w:val="00893DDA"/>
    <w:rsid w:val="00893F44"/>
    <w:rsid w:val="008942E5"/>
    <w:rsid w:val="00894896"/>
    <w:rsid w:val="008957E9"/>
    <w:rsid w:val="00895827"/>
    <w:rsid w:val="00895B45"/>
    <w:rsid w:val="00895C35"/>
    <w:rsid w:val="008964F1"/>
    <w:rsid w:val="008967FC"/>
    <w:rsid w:val="008970A5"/>
    <w:rsid w:val="00897CD5"/>
    <w:rsid w:val="008A0043"/>
    <w:rsid w:val="008A0D0C"/>
    <w:rsid w:val="008A1338"/>
    <w:rsid w:val="008A1EF6"/>
    <w:rsid w:val="008A20B9"/>
    <w:rsid w:val="008A23B8"/>
    <w:rsid w:val="008A2619"/>
    <w:rsid w:val="008A29F9"/>
    <w:rsid w:val="008A2DD0"/>
    <w:rsid w:val="008A3175"/>
    <w:rsid w:val="008A4A9E"/>
    <w:rsid w:val="008A4CD4"/>
    <w:rsid w:val="008A5AE6"/>
    <w:rsid w:val="008A5BC8"/>
    <w:rsid w:val="008A665C"/>
    <w:rsid w:val="008A69CE"/>
    <w:rsid w:val="008B08C4"/>
    <w:rsid w:val="008B19BB"/>
    <w:rsid w:val="008B2BFE"/>
    <w:rsid w:val="008B388A"/>
    <w:rsid w:val="008B39D0"/>
    <w:rsid w:val="008B3B07"/>
    <w:rsid w:val="008B3C72"/>
    <w:rsid w:val="008B49E9"/>
    <w:rsid w:val="008B4B1E"/>
    <w:rsid w:val="008B53E8"/>
    <w:rsid w:val="008C0169"/>
    <w:rsid w:val="008C10E2"/>
    <w:rsid w:val="008C11BD"/>
    <w:rsid w:val="008C1DF4"/>
    <w:rsid w:val="008C214C"/>
    <w:rsid w:val="008C2677"/>
    <w:rsid w:val="008C27D7"/>
    <w:rsid w:val="008C3428"/>
    <w:rsid w:val="008C39E4"/>
    <w:rsid w:val="008C3C26"/>
    <w:rsid w:val="008C44D3"/>
    <w:rsid w:val="008C4A72"/>
    <w:rsid w:val="008C538C"/>
    <w:rsid w:val="008C581A"/>
    <w:rsid w:val="008C60B1"/>
    <w:rsid w:val="008C6155"/>
    <w:rsid w:val="008C6413"/>
    <w:rsid w:val="008C6650"/>
    <w:rsid w:val="008C7E5E"/>
    <w:rsid w:val="008C7F31"/>
    <w:rsid w:val="008D004C"/>
    <w:rsid w:val="008D020D"/>
    <w:rsid w:val="008D0281"/>
    <w:rsid w:val="008D26AD"/>
    <w:rsid w:val="008D2AFC"/>
    <w:rsid w:val="008D2C00"/>
    <w:rsid w:val="008D3E33"/>
    <w:rsid w:val="008D40B2"/>
    <w:rsid w:val="008D48AA"/>
    <w:rsid w:val="008D5175"/>
    <w:rsid w:val="008D5EAA"/>
    <w:rsid w:val="008D616A"/>
    <w:rsid w:val="008D64B1"/>
    <w:rsid w:val="008D6BD2"/>
    <w:rsid w:val="008D6F72"/>
    <w:rsid w:val="008D703A"/>
    <w:rsid w:val="008D7156"/>
    <w:rsid w:val="008D79CF"/>
    <w:rsid w:val="008E0824"/>
    <w:rsid w:val="008E0890"/>
    <w:rsid w:val="008E0D94"/>
    <w:rsid w:val="008E0E9D"/>
    <w:rsid w:val="008E176F"/>
    <w:rsid w:val="008E2C39"/>
    <w:rsid w:val="008E330C"/>
    <w:rsid w:val="008E38F2"/>
    <w:rsid w:val="008E4258"/>
    <w:rsid w:val="008E4ACF"/>
    <w:rsid w:val="008E5545"/>
    <w:rsid w:val="008E5C8E"/>
    <w:rsid w:val="008F067E"/>
    <w:rsid w:val="008F123C"/>
    <w:rsid w:val="008F135D"/>
    <w:rsid w:val="008F19D9"/>
    <w:rsid w:val="008F24E2"/>
    <w:rsid w:val="008F25B1"/>
    <w:rsid w:val="008F292B"/>
    <w:rsid w:val="008F2E7A"/>
    <w:rsid w:val="008F2EED"/>
    <w:rsid w:val="008F3B4E"/>
    <w:rsid w:val="008F5C03"/>
    <w:rsid w:val="008F63E8"/>
    <w:rsid w:val="008F79F5"/>
    <w:rsid w:val="00900577"/>
    <w:rsid w:val="009006EE"/>
    <w:rsid w:val="009007AF"/>
    <w:rsid w:val="00901E59"/>
    <w:rsid w:val="00902C95"/>
    <w:rsid w:val="009031FA"/>
    <w:rsid w:val="009038DB"/>
    <w:rsid w:val="00903F3C"/>
    <w:rsid w:val="009042FB"/>
    <w:rsid w:val="009045B7"/>
    <w:rsid w:val="00904B90"/>
    <w:rsid w:val="00905893"/>
    <w:rsid w:val="009059C4"/>
    <w:rsid w:val="0090704E"/>
    <w:rsid w:val="00907C94"/>
    <w:rsid w:val="00910AAA"/>
    <w:rsid w:val="00910CD1"/>
    <w:rsid w:val="009110D9"/>
    <w:rsid w:val="009110E6"/>
    <w:rsid w:val="00912DC7"/>
    <w:rsid w:val="009130CB"/>
    <w:rsid w:val="009138D1"/>
    <w:rsid w:val="00913D5D"/>
    <w:rsid w:val="00914BFF"/>
    <w:rsid w:val="00914F36"/>
    <w:rsid w:val="00915297"/>
    <w:rsid w:val="0091589D"/>
    <w:rsid w:val="0091591E"/>
    <w:rsid w:val="0092052F"/>
    <w:rsid w:val="009206AA"/>
    <w:rsid w:val="00920CB0"/>
    <w:rsid w:val="009215F4"/>
    <w:rsid w:val="009217BA"/>
    <w:rsid w:val="009218B0"/>
    <w:rsid w:val="009218B5"/>
    <w:rsid w:val="00922613"/>
    <w:rsid w:val="00922B9A"/>
    <w:rsid w:val="00923508"/>
    <w:rsid w:val="00923646"/>
    <w:rsid w:val="00923D27"/>
    <w:rsid w:val="00924823"/>
    <w:rsid w:val="00924A3C"/>
    <w:rsid w:val="00924DB9"/>
    <w:rsid w:val="00925BE1"/>
    <w:rsid w:val="009262FE"/>
    <w:rsid w:val="00926738"/>
    <w:rsid w:val="00926A15"/>
    <w:rsid w:val="0092727B"/>
    <w:rsid w:val="00927740"/>
    <w:rsid w:val="00927922"/>
    <w:rsid w:val="009302BE"/>
    <w:rsid w:val="00930BDC"/>
    <w:rsid w:val="00930BF7"/>
    <w:rsid w:val="009324FA"/>
    <w:rsid w:val="00932CCC"/>
    <w:rsid w:val="00932D25"/>
    <w:rsid w:val="0093434A"/>
    <w:rsid w:val="009344B0"/>
    <w:rsid w:val="00934F93"/>
    <w:rsid w:val="009357DC"/>
    <w:rsid w:val="00935D24"/>
    <w:rsid w:val="009370F7"/>
    <w:rsid w:val="00937F35"/>
    <w:rsid w:val="00943175"/>
    <w:rsid w:val="0094329F"/>
    <w:rsid w:val="00944716"/>
    <w:rsid w:val="00944A18"/>
    <w:rsid w:val="00945871"/>
    <w:rsid w:val="00945990"/>
    <w:rsid w:val="00945C5F"/>
    <w:rsid w:val="00945E08"/>
    <w:rsid w:val="009461C4"/>
    <w:rsid w:val="009462C9"/>
    <w:rsid w:val="00947124"/>
    <w:rsid w:val="009471F9"/>
    <w:rsid w:val="0094738F"/>
    <w:rsid w:val="009501B8"/>
    <w:rsid w:val="00950A42"/>
    <w:rsid w:val="009512F3"/>
    <w:rsid w:val="0095215E"/>
    <w:rsid w:val="00952252"/>
    <w:rsid w:val="0095273A"/>
    <w:rsid w:val="00952AB8"/>
    <w:rsid w:val="00952EFD"/>
    <w:rsid w:val="0095443C"/>
    <w:rsid w:val="00954A66"/>
    <w:rsid w:val="0095532E"/>
    <w:rsid w:val="00955566"/>
    <w:rsid w:val="00955772"/>
    <w:rsid w:val="009557A5"/>
    <w:rsid w:val="00956502"/>
    <w:rsid w:val="00957D29"/>
    <w:rsid w:val="00960DD2"/>
    <w:rsid w:val="009614DB"/>
    <w:rsid w:val="009622BD"/>
    <w:rsid w:val="00962D53"/>
    <w:rsid w:val="00962EA7"/>
    <w:rsid w:val="0096318D"/>
    <w:rsid w:val="00963401"/>
    <w:rsid w:val="00963453"/>
    <w:rsid w:val="009640FF"/>
    <w:rsid w:val="00965876"/>
    <w:rsid w:val="00965D48"/>
    <w:rsid w:val="0096760B"/>
    <w:rsid w:val="009702E8"/>
    <w:rsid w:val="00970373"/>
    <w:rsid w:val="00970662"/>
    <w:rsid w:val="00971A74"/>
    <w:rsid w:val="00971D74"/>
    <w:rsid w:val="00972576"/>
    <w:rsid w:val="0097304F"/>
    <w:rsid w:val="009733A8"/>
    <w:rsid w:val="00973637"/>
    <w:rsid w:val="009752F5"/>
    <w:rsid w:val="00975554"/>
    <w:rsid w:val="00975635"/>
    <w:rsid w:val="00975F6B"/>
    <w:rsid w:val="00976635"/>
    <w:rsid w:val="00976D2C"/>
    <w:rsid w:val="00977001"/>
    <w:rsid w:val="00977153"/>
    <w:rsid w:val="0097768A"/>
    <w:rsid w:val="00977B13"/>
    <w:rsid w:val="00980520"/>
    <w:rsid w:val="00981613"/>
    <w:rsid w:val="009817AF"/>
    <w:rsid w:val="0098184A"/>
    <w:rsid w:val="009827DF"/>
    <w:rsid w:val="00983000"/>
    <w:rsid w:val="0098300E"/>
    <w:rsid w:val="00983087"/>
    <w:rsid w:val="00984B83"/>
    <w:rsid w:val="00984BE0"/>
    <w:rsid w:val="009854EE"/>
    <w:rsid w:val="0098614D"/>
    <w:rsid w:val="009863A3"/>
    <w:rsid w:val="009864D4"/>
    <w:rsid w:val="0098685B"/>
    <w:rsid w:val="00987103"/>
    <w:rsid w:val="00987687"/>
    <w:rsid w:val="0099028A"/>
    <w:rsid w:val="00990470"/>
    <w:rsid w:val="009914B2"/>
    <w:rsid w:val="00991581"/>
    <w:rsid w:val="00992966"/>
    <w:rsid w:val="009931E1"/>
    <w:rsid w:val="009936EC"/>
    <w:rsid w:val="00993FA0"/>
    <w:rsid w:val="00994236"/>
    <w:rsid w:val="0099447C"/>
    <w:rsid w:val="00994567"/>
    <w:rsid w:val="00995A29"/>
    <w:rsid w:val="00995FEC"/>
    <w:rsid w:val="009968E7"/>
    <w:rsid w:val="0099743B"/>
    <w:rsid w:val="00997F8C"/>
    <w:rsid w:val="009A214A"/>
    <w:rsid w:val="009A2479"/>
    <w:rsid w:val="009A2B00"/>
    <w:rsid w:val="009A2F42"/>
    <w:rsid w:val="009A3058"/>
    <w:rsid w:val="009A3D98"/>
    <w:rsid w:val="009A3E65"/>
    <w:rsid w:val="009A46DE"/>
    <w:rsid w:val="009A4787"/>
    <w:rsid w:val="009A55B6"/>
    <w:rsid w:val="009A55F6"/>
    <w:rsid w:val="009A5BC4"/>
    <w:rsid w:val="009A6256"/>
    <w:rsid w:val="009A627A"/>
    <w:rsid w:val="009A63F5"/>
    <w:rsid w:val="009A7901"/>
    <w:rsid w:val="009B02ED"/>
    <w:rsid w:val="009B0797"/>
    <w:rsid w:val="009B12F0"/>
    <w:rsid w:val="009B1C1A"/>
    <w:rsid w:val="009B23E5"/>
    <w:rsid w:val="009B311C"/>
    <w:rsid w:val="009B3410"/>
    <w:rsid w:val="009B3460"/>
    <w:rsid w:val="009B370D"/>
    <w:rsid w:val="009B3CC1"/>
    <w:rsid w:val="009B3FC2"/>
    <w:rsid w:val="009B430F"/>
    <w:rsid w:val="009B43E2"/>
    <w:rsid w:val="009B4432"/>
    <w:rsid w:val="009B49B6"/>
    <w:rsid w:val="009B547C"/>
    <w:rsid w:val="009B6785"/>
    <w:rsid w:val="009B6F36"/>
    <w:rsid w:val="009B7436"/>
    <w:rsid w:val="009B7543"/>
    <w:rsid w:val="009C01C7"/>
    <w:rsid w:val="009C031E"/>
    <w:rsid w:val="009C1135"/>
    <w:rsid w:val="009C150D"/>
    <w:rsid w:val="009C2E28"/>
    <w:rsid w:val="009C59DA"/>
    <w:rsid w:val="009C5D71"/>
    <w:rsid w:val="009C6668"/>
    <w:rsid w:val="009C6BE9"/>
    <w:rsid w:val="009C752C"/>
    <w:rsid w:val="009C78C2"/>
    <w:rsid w:val="009D0649"/>
    <w:rsid w:val="009D0A7D"/>
    <w:rsid w:val="009D16A0"/>
    <w:rsid w:val="009D1889"/>
    <w:rsid w:val="009D1A5C"/>
    <w:rsid w:val="009D1F0B"/>
    <w:rsid w:val="009D2B23"/>
    <w:rsid w:val="009D3D36"/>
    <w:rsid w:val="009D3F50"/>
    <w:rsid w:val="009D4069"/>
    <w:rsid w:val="009D4180"/>
    <w:rsid w:val="009D4218"/>
    <w:rsid w:val="009D42CD"/>
    <w:rsid w:val="009D43D0"/>
    <w:rsid w:val="009D44CB"/>
    <w:rsid w:val="009D4854"/>
    <w:rsid w:val="009D50CE"/>
    <w:rsid w:val="009D5498"/>
    <w:rsid w:val="009D585F"/>
    <w:rsid w:val="009D6AF0"/>
    <w:rsid w:val="009D6E94"/>
    <w:rsid w:val="009D7E5F"/>
    <w:rsid w:val="009E08B5"/>
    <w:rsid w:val="009E14C8"/>
    <w:rsid w:val="009E1F81"/>
    <w:rsid w:val="009E2784"/>
    <w:rsid w:val="009E3E3F"/>
    <w:rsid w:val="009E4A1B"/>
    <w:rsid w:val="009E4D83"/>
    <w:rsid w:val="009E4F05"/>
    <w:rsid w:val="009E5410"/>
    <w:rsid w:val="009E5556"/>
    <w:rsid w:val="009E57C2"/>
    <w:rsid w:val="009E5AE8"/>
    <w:rsid w:val="009E5FB3"/>
    <w:rsid w:val="009E7236"/>
    <w:rsid w:val="009E7A2F"/>
    <w:rsid w:val="009E7BDF"/>
    <w:rsid w:val="009F001A"/>
    <w:rsid w:val="009F1387"/>
    <w:rsid w:val="009F19E7"/>
    <w:rsid w:val="009F1FD9"/>
    <w:rsid w:val="009F2605"/>
    <w:rsid w:val="009F28F3"/>
    <w:rsid w:val="009F299C"/>
    <w:rsid w:val="009F40C0"/>
    <w:rsid w:val="009F44AD"/>
    <w:rsid w:val="009F5516"/>
    <w:rsid w:val="009F5A65"/>
    <w:rsid w:val="009F6281"/>
    <w:rsid w:val="009F653D"/>
    <w:rsid w:val="009F6785"/>
    <w:rsid w:val="009F6D51"/>
    <w:rsid w:val="009F79AE"/>
    <w:rsid w:val="00A0100C"/>
    <w:rsid w:val="00A01026"/>
    <w:rsid w:val="00A01168"/>
    <w:rsid w:val="00A013F6"/>
    <w:rsid w:val="00A01A95"/>
    <w:rsid w:val="00A02D4C"/>
    <w:rsid w:val="00A02E75"/>
    <w:rsid w:val="00A02F9A"/>
    <w:rsid w:val="00A02FB2"/>
    <w:rsid w:val="00A031F9"/>
    <w:rsid w:val="00A033A1"/>
    <w:rsid w:val="00A03C4A"/>
    <w:rsid w:val="00A04286"/>
    <w:rsid w:val="00A04717"/>
    <w:rsid w:val="00A0489E"/>
    <w:rsid w:val="00A049B4"/>
    <w:rsid w:val="00A05752"/>
    <w:rsid w:val="00A058B7"/>
    <w:rsid w:val="00A05B3E"/>
    <w:rsid w:val="00A0664A"/>
    <w:rsid w:val="00A06DBA"/>
    <w:rsid w:val="00A10B02"/>
    <w:rsid w:val="00A10C72"/>
    <w:rsid w:val="00A1104C"/>
    <w:rsid w:val="00A1122C"/>
    <w:rsid w:val="00A12615"/>
    <w:rsid w:val="00A1283C"/>
    <w:rsid w:val="00A12AF3"/>
    <w:rsid w:val="00A13788"/>
    <w:rsid w:val="00A13F1C"/>
    <w:rsid w:val="00A15730"/>
    <w:rsid w:val="00A15BAE"/>
    <w:rsid w:val="00A15FA6"/>
    <w:rsid w:val="00A179D5"/>
    <w:rsid w:val="00A21A04"/>
    <w:rsid w:val="00A21A05"/>
    <w:rsid w:val="00A21DCD"/>
    <w:rsid w:val="00A223DB"/>
    <w:rsid w:val="00A246A1"/>
    <w:rsid w:val="00A257D2"/>
    <w:rsid w:val="00A25866"/>
    <w:rsid w:val="00A25D0B"/>
    <w:rsid w:val="00A26230"/>
    <w:rsid w:val="00A26748"/>
    <w:rsid w:val="00A26E42"/>
    <w:rsid w:val="00A27442"/>
    <w:rsid w:val="00A27A04"/>
    <w:rsid w:val="00A27AC2"/>
    <w:rsid w:val="00A305E9"/>
    <w:rsid w:val="00A31C5E"/>
    <w:rsid w:val="00A32218"/>
    <w:rsid w:val="00A327D4"/>
    <w:rsid w:val="00A32CEA"/>
    <w:rsid w:val="00A32FF2"/>
    <w:rsid w:val="00A338C3"/>
    <w:rsid w:val="00A33B09"/>
    <w:rsid w:val="00A33E23"/>
    <w:rsid w:val="00A34507"/>
    <w:rsid w:val="00A3458D"/>
    <w:rsid w:val="00A355B8"/>
    <w:rsid w:val="00A377D7"/>
    <w:rsid w:val="00A3789F"/>
    <w:rsid w:val="00A416BF"/>
    <w:rsid w:val="00A41754"/>
    <w:rsid w:val="00A418C2"/>
    <w:rsid w:val="00A41D53"/>
    <w:rsid w:val="00A42576"/>
    <w:rsid w:val="00A435B6"/>
    <w:rsid w:val="00A43B32"/>
    <w:rsid w:val="00A43B50"/>
    <w:rsid w:val="00A43C53"/>
    <w:rsid w:val="00A43D29"/>
    <w:rsid w:val="00A44473"/>
    <w:rsid w:val="00A44E96"/>
    <w:rsid w:val="00A456A2"/>
    <w:rsid w:val="00A46800"/>
    <w:rsid w:val="00A46919"/>
    <w:rsid w:val="00A47EFC"/>
    <w:rsid w:val="00A50B02"/>
    <w:rsid w:val="00A52E54"/>
    <w:rsid w:val="00A53D1A"/>
    <w:rsid w:val="00A53DAB"/>
    <w:rsid w:val="00A546DB"/>
    <w:rsid w:val="00A54B2F"/>
    <w:rsid w:val="00A54F63"/>
    <w:rsid w:val="00A5612E"/>
    <w:rsid w:val="00A565B4"/>
    <w:rsid w:val="00A56F36"/>
    <w:rsid w:val="00A5703C"/>
    <w:rsid w:val="00A5721F"/>
    <w:rsid w:val="00A57F1D"/>
    <w:rsid w:val="00A6093F"/>
    <w:rsid w:val="00A60D92"/>
    <w:rsid w:val="00A610E1"/>
    <w:rsid w:val="00A610E6"/>
    <w:rsid w:val="00A614A2"/>
    <w:rsid w:val="00A61938"/>
    <w:rsid w:val="00A62165"/>
    <w:rsid w:val="00A62EC0"/>
    <w:rsid w:val="00A636CE"/>
    <w:rsid w:val="00A642C4"/>
    <w:rsid w:val="00A644A4"/>
    <w:rsid w:val="00A645D1"/>
    <w:rsid w:val="00A6463F"/>
    <w:rsid w:val="00A64C67"/>
    <w:rsid w:val="00A64DD7"/>
    <w:rsid w:val="00A66CE4"/>
    <w:rsid w:val="00A6764C"/>
    <w:rsid w:val="00A6786D"/>
    <w:rsid w:val="00A67ECF"/>
    <w:rsid w:val="00A706E8"/>
    <w:rsid w:val="00A7093C"/>
    <w:rsid w:val="00A71545"/>
    <w:rsid w:val="00A717A8"/>
    <w:rsid w:val="00A72B9B"/>
    <w:rsid w:val="00A733E5"/>
    <w:rsid w:val="00A7413B"/>
    <w:rsid w:val="00A74527"/>
    <w:rsid w:val="00A74FC7"/>
    <w:rsid w:val="00A7722A"/>
    <w:rsid w:val="00A77349"/>
    <w:rsid w:val="00A7797E"/>
    <w:rsid w:val="00A800B3"/>
    <w:rsid w:val="00A81091"/>
    <w:rsid w:val="00A82EA1"/>
    <w:rsid w:val="00A82EBE"/>
    <w:rsid w:val="00A838C0"/>
    <w:rsid w:val="00A8499E"/>
    <w:rsid w:val="00A86E85"/>
    <w:rsid w:val="00A87495"/>
    <w:rsid w:val="00A87CA8"/>
    <w:rsid w:val="00A90283"/>
    <w:rsid w:val="00A90672"/>
    <w:rsid w:val="00A906E1"/>
    <w:rsid w:val="00A9137E"/>
    <w:rsid w:val="00A91A8C"/>
    <w:rsid w:val="00A91FF9"/>
    <w:rsid w:val="00A92C01"/>
    <w:rsid w:val="00A93E82"/>
    <w:rsid w:val="00A94E46"/>
    <w:rsid w:val="00A94F4F"/>
    <w:rsid w:val="00A953CD"/>
    <w:rsid w:val="00A95B15"/>
    <w:rsid w:val="00A96071"/>
    <w:rsid w:val="00A971BD"/>
    <w:rsid w:val="00A9747F"/>
    <w:rsid w:val="00A97BFA"/>
    <w:rsid w:val="00AA1098"/>
    <w:rsid w:val="00AA1125"/>
    <w:rsid w:val="00AA16D3"/>
    <w:rsid w:val="00AA376F"/>
    <w:rsid w:val="00AA3F51"/>
    <w:rsid w:val="00AA4B9F"/>
    <w:rsid w:val="00AA55EB"/>
    <w:rsid w:val="00AA6F30"/>
    <w:rsid w:val="00AB06D8"/>
    <w:rsid w:val="00AB09C4"/>
    <w:rsid w:val="00AB1A5D"/>
    <w:rsid w:val="00AB2F06"/>
    <w:rsid w:val="00AB386A"/>
    <w:rsid w:val="00AB3963"/>
    <w:rsid w:val="00AB419E"/>
    <w:rsid w:val="00AB4B6A"/>
    <w:rsid w:val="00AB58F5"/>
    <w:rsid w:val="00AB5EDB"/>
    <w:rsid w:val="00AB68DB"/>
    <w:rsid w:val="00AB71C6"/>
    <w:rsid w:val="00AC0142"/>
    <w:rsid w:val="00AC06AA"/>
    <w:rsid w:val="00AC0F68"/>
    <w:rsid w:val="00AC1840"/>
    <w:rsid w:val="00AC1961"/>
    <w:rsid w:val="00AC25DE"/>
    <w:rsid w:val="00AC2BBF"/>
    <w:rsid w:val="00AC2D77"/>
    <w:rsid w:val="00AC32A5"/>
    <w:rsid w:val="00AC3AB3"/>
    <w:rsid w:val="00AC43C1"/>
    <w:rsid w:val="00AC43C9"/>
    <w:rsid w:val="00AC44FB"/>
    <w:rsid w:val="00AC4E21"/>
    <w:rsid w:val="00AC57D6"/>
    <w:rsid w:val="00AC585F"/>
    <w:rsid w:val="00AC5A40"/>
    <w:rsid w:val="00AC645A"/>
    <w:rsid w:val="00AC7BA8"/>
    <w:rsid w:val="00AC7F41"/>
    <w:rsid w:val="00AD03BB"/>
    <w:rsid w:val="00AD0A66"/>
    <w:rsid w:val="00AD0B45"/>
    <w:rsid w:val="00AD19ED"/>
    <w:rsid w:val="00AD2502"/>
    <w:rsid w:val="00AD2807"/>
    <w:rsid w:val="00AD294A"/>
    <w:rsid w:val="00AD3590"/>
    <w:rsid w:val="00AD3FB2"/>
    <w:rsid w:val="00AD4037"/>
    <w:rsid w:val="00AD4953"/>
    <w:rsid w:val="00AD5305"/>
    <w:rsid w:val="00AD60F6"/>
    <w:rsid w:val="00AD6773"/>
    <w:rsid w:val="00AD7F40"/>
    <w:rsid w:val="00AE030D"/>
    <w:rsid w:val="00AE0324"/>
    <w:rsid w:val="00AE085B"/>
    <w:rsid w:val="00AE0F8C"/>
    <w:rsid w:val="00AE14BE"/>
    <w:rsid w:val="00AE16DF"/>
    <w:rsid w:val="00AE1725"/>
    <w:rsid w:val="00AE2553"/>
    <w:rsid w:val="00AE2733"/>
    <w:rsid w:val="00AE362E"/>
    <w:rsid w:val="00AE38FF"/>
    <w:rsid w:val="00AE4386"/>
    <w:rsid w:val="00AE44D6"/>
    <w:rsid w:val="00AE5216"/>
    <w:rsid w:val="00AE56F2"/>
    <w:rsid w:val="00AE5D8F"/>
    <w:rsid w:val="00AE5D90"/>
    <w:rsid w:val="00AE63CD"/>
    <w:rsid w:val="00AE76B8"/>
    <w:rsid w:val="00AF0402"/>
    <w:rsid w:val="00AF0831"/>
    <w:rsid w:val="00AF1C56"/>
    <w:rsid w:val="00AF1F9B"/>
    <w:rsid w:val="00AF24D3"/>
    <w:rsid w:val="00AF2F9A"/>
    <w:rsid w:val="00AF390C"/>
    <w:rsid w:val="00AF44A0"/>
    <w:rsid w:val="00AF5B89"/>
    <w:rsid w:val="00AF5E38"/>
    <w:rsid w:val="00AF60D9"/>
    <w:rsid w:val="00AF63AA"/>
    <w:rsid w:val="00AF69A7"/>
    <w:rsid w:val="00AF6A22"/>
    <w:rsid w:val="00AF6C6C"/>
    <w:rsid w:val="00AF72E8"/>
    <w:rsid w:val="00B01B2C"/>
    <w:rsid w:val="00B01CD0"/>
    <w:rsid w:val="00B01E78"/>
    <w:rsid w:val="00B025B2"/>
    <w:rsid w:val="00B027FC"/>
    <w:rsid w:val="00B0337D"/>
    <w:rsid w:val="00B0401D"/>
    <w:rsid w:val="00B04129"/>
    <w:rsid w:val="00B04F45"/>
    <w:rsid w:val="00B06AAD"/>
    <w:rsid w:val="00B07C7E"/>
    <w:rsid w:val="00B13D13"/>
    <w:rsid w:val="00B140AE"/>
    <w:rsid w:val="00B173ED"/>
    <w:rsid w:val="00B174CE"/>
    <w:rsid w:val="00B17869"/>
    <w:rsid w:val="00B20A19"/>
    <w:rsid w:val="00B20B7B"/>
    <w:rsid w:val="00B211BD"/>
    <w:rsid w:val="00B21D25"/>
    <w:rsid w:val="00B222EB"/>
    <w:rsid w:val="00B2259D"/>
    <w:rsid w:val="00B225EA"/>
    <w:rsid w:val="00B22768"/>
    <w:rsid w:val="00B22C2D"/>
    <w:rsid w:val="00B230CD"/>
    <w:rsid w:val="00B23518"/>
    <w:rsid w:val="00B23D4A"/>
    <w:rsid w:val="00B23FE5"/>
    <w:rsid w:val="00B24026"/>
    <w:rsid w:val="00B24518"/>
    <w:rsid w:val="00B245C0"/>
    <w:rsid w:val="00B25543"/>
    <w:rsid w:val="00B25F22"/>
    <w:rsid w:val="00B2617D"/>
    <w:rsid w:val="00B27A34"/>
    <w:rsid w:val="00B27C1F"/>
    <w:rsid w:val="00B3026F"/>
    <w:rsid w:val="00B31113"/>
    <w:rsid w:val="00B320F1"/>
    <w:rsid w:val="00B3293A"/>
    <w:rsid w:val="00B32AB7"/>
    <w:rsid w:val="00B32D6A"/>
    <w:rsid w:val="00B33B85"/>
    <w:rsid w:val="00B33C01"/>
    <w:rsid w:val="00B33EA9"/>
    <w:rsid w:val="00B34F41"/>
    <w:rsid w:val="00B3535B"/>
    <w:rsid w:val="00B36094"/>
    <w:rsid w:val="00B367D9"/>
    <w:rsid w:val="00B367F6"/>
    <w:rsid w:val="00B367FF"/>
    <w:rsid w:val="00B36EB7"/>
    <w:rsid w:val="00B408AE"/>
    <w:rsid w:val="00B409F8"/>
    <w:rsid w:val="00B40F0C"/>
    <w:rsid w:val="00B41A2E"/>
    <w:rsid w:val="00B42228"/>
    <w:rsid w:val="00B431F0"/>
    <w:rsid w:val="00B43589"/>
    <w:rsid w:val="00B437D8"/>
    <w:rsid w:val="00B44788"/>
    <w:rsid w:val="00B448D6"/>
    <w:rsid w:val="00B44A15"/>
    <w:rsid w:val="00B4596B"/>
    <w:rsid w:val="00B47AB8"/>
    <w:rsid w:val="00B50ABF"/>
    <w:rsid w:val="00B50C8E"/>
    <w:rsid w:val="00B50D25"/>
    <w:rsid w:val="00B5131A"/>
    <w:rsid w:val="00B51715"/>
    <w:rsid w:val="00B518C0"/>
    <w:rsid w:val="00B5197D"/>
    <w:rsid w:val="00B52674"/>
    <w:rsid w:val="00B52B0F"/>
    <w:rsid w:val="00B537A1"/>
    <w:rsid w:val="00B55278"/>
    <w:rsid w:val="00B562E2"/>
    <w:rsid w:val="00B5753C"/>
    <w:rsid w:val="00B600E9"/>
    <w:rsid w:val="00B6058D"/>
    <w:rsid w:val="00B609CE"/>
    <w:rsid w:val="00B61374"/>
    <w:rsid w:val="00B61B50"/>
    <w:rsid w:val="00B61E9D"/>
    <w:rsid w:val="00B62D63"/>
    <w:rsid w:val="00B63A89"/>
    <w:rsid w:val="00B63C5F"/>
    <w:rsid w:val="00B64B31"/>
    <w:rsid w:val="00B64BC1"/>
    <w:rsid w:val="00B64EC3"/>
    <w:rsid w:val="00B65633"/>
    <w:rsid w:val="00B65AB9"/>
    <w:rsid w:val="00B66438"/>
    <w:rsid w:val="00B66AD8"/>
    <w:rsid w:val="00B671DE"/>
    <w:rsid w:val="00B67E63"/>
    <w:rsid w:val="00B67E79"/>
    <w:rsid w:val="00B70601"/>
    <w:rsid w:val="00B708CD"/>
    <w:rsid w:val="00B70E3F"/>
    <w:rsid w:val="00B726BD"/>
    <w:rsid w:val="00B729E6"/>
    <w:rsid w:val="00B73114"/>
    <w:rsid w:val="00B738B1"/>
    <w:rsid w:val="00B74559"/>
    <w:rsid w:val="00B75157"/>
    <w:rsid w:val="00B75CA3"/>
    <w:rsid w:val="00B75EB7"/>
    <w:rsid w:val="00B76B6D"/>
    <w:rsid w:val="00B76CC5"/>
    <w:rsid w:val="00B76D86"/>
    <w:rsid w:val="00B81D34"/>
    <w:rsid w:val="00B81F4F"/>
    <w:rsid w:val="00B828D7"/>
    <w:rsid w:val="00B83527"/>
    <w:rsid w:val="00B83CE3"/>
    <w:rsid w:val="00B84DAE"/>
    <w:rsid w:val="00B8523F"/>
    <w:rsid w:val="00B85BF2"/>
    <w:rsid w:val="00B86503"/>
    <w:rsid w:val="00B8669D"/>
    <w:rsid w:val="00B8714B"/>
    <w:rsid w:val="00B87C48"/>
    <w:rsid w:val="00B900E1"/>
    <w:rsid w:val="00B913E9"/>
    <w:rsid w:val="00B918ED"/>
    <w:rsid w:val="00B91968"/>
    <w:rsid w:val="00B92311"/>
    <w:rsid w:val="00B92991"/>
    <w:rsid w:val="00B92E87"/>
    <w:rsid w:val="00B936BE"/>
    <w:rsid w:val="00B93F38"/>
    <w:rsid w:val="00B95B8F"/>
    <w:rsid w:val="00B96BEC"/>
    <w:rsid w:val="00B971F8"/>
    <w:rsid w:val="00B9730D"/>
    <w:rsid w:val="00BA02F9"/>
    <w:rsid w:val="00BA12BA"/>
    <w:rsid w:val="00BA1487"/>
    <w:rsid w:val="00BA1A2D"/>
    <w:rsid w:val="00BA1D97"/>
    <w:rsid w:val="00BA1F82"/>
    <w:rsid w:val="00BA386A"/>
    <w:rsid w:val="00BA3F0A"/>
    <w:rsid w:val="00BA4181"/>
    <w:rsid w:val="00BA4ACC"/>
    <w:rsid w:val="00BA4E23"/>
    <w:rsid w:val="00BA5536"/>
    <w:rsid w:val="00BA5D40"/>
    <w:rsid w:val="00BA62B6"/>
    <w:rsid w:val="00BA695C"/>
    <w:rsid w:val="00BA6F84"/>
    <w:rsid w:val="00BA6FA5"/>
    <w:rsid w:val="00BA7C16"/>
    <w:rsid w:val="00BB03D3"/>
    <w:rsid w:val="00BB065C"/>
    <w:rsid w:val="00BB0989"/>
    <w:rsid w:val="00BB12F2"/>
    <w:rsid w:val="00BB1406"/>
    <w:rsid w:val="00BB1FFB"/>
    <w:rsid w:val="00BB23C5"/>
    <w:rsid w:val="00BB26C5"/>
    <w:rsid w:val="00BB26E2"/>
    <w:rsid w:val="00BB35B8"/>
    <w:rsid w:val="00BB3E45"/>
    <w:rsid w:val="00BB3EB0"/>
    <w:rsid w:val="00BB511A"/>
    <w:rsid w:val="00BB581B"/>
    <w:rsid w:val="00BB6326"/>
    <w:rsid w:val="00BB6E33"/>
    <w:rsid w:val="00BB7225"/>
    <w:rsid w:val="00BB7F8C"/>
    <w:rsid w:val="00BB7FE6"/>
    <w:rsid w:val="00BC169C"/>
    <w:rsid w:val="00BC17D5"/>
    <w:rsid w:val="00BC1873"/>
    <w:rsid w:val="00BC1A1A"/>
    <w:rsid w:val="00BC2062"/>
    <w:rsid w:val="00BC220F"/>
    <w:rsid w:val="00BC2443"/>
    <w:rsid w:val="00BC299A"/>
    <w:rsid w:val="00BC2D4E"/>
    <w:rsid w:val="00BC34E4"/>
    <w:rsid w:val="00BC3DD2"/>
    <w:rsid w:val="00BC4540"/>
    <w:rsid w:val="00BC4BFD"/>
    <w:rsid w:val="00BC5643"/>
    <w:rsid w:val="00BC5C49"/>
    <w:rsid w:val="00BC5FCF"/>
    <w:rsid w:val="00BD1013"/>
    <w:rsid w:val="00BD137E"/>
    <w:rsid w:val="00BD1AE6"/>
    <w:rsid w:val="00BD1B6C"/>
    <w:rsid w:val="00BD2737"/>
    <w:rsid w:val="00BD30D6"/>
    <w:rsid w:val="00BD3F8A"/>
    <w:rsid w:val="00BD53BE"/>
    <w:rsid w:val="00BD5ABB"/>
    <w:rsid w:val="00BD5E76"/>
    <w:rsid w:val="00BD64D9"/>
    <w:rsid w:val="00BD6548"/>
    <w:rsid w:val="00BD692F"/>
    <w:rsid w:val="00BD6F5E"/>
    <w:rsid w:val="00BD7C92"/>
    <w:rsid w:val="00BE0111"/>
    <w:rsid w:val="00BE0175"/>
    <w:rsid w:val="00BE0981"/>
    <w:rsid w:val="00BE1C3F"/>
    <w:rsid w:val="00BE2625"/>
    <w:rsid w:val="00BE2D15"/>
    <w:rsid w:val="00BE3033"/>
    <w:rsid w:val="00BE4CD6"/>
    <w:rsid w:val="00BE626E"/>
    <w:rsid w:val="00BE652C"/>
    <w:rsid w:val="00BE7963"/>
    <w:rsid w:val="00BF1C0D"/>
    <w:rsid w:val="00BF1CBB"/>
    <w:rsid w:val="00BF28FD"/>
    <w:rsid w:val="00BF2B4F"/>
    <w:rsid w:val="00BF39B0"/>
    <w:rsid w:val="00BF40F5"/>
    <w:rsid w:val="00BF4307"/>
    <w:rsid w:val="00BF432B"/>
    <w:rsid w:val="00C0012C"/>
    <w:rsid w:val="00C00554"/>
    <w:rsid w:val="00C0117D"/>
    <w:rsid w:val="00C018D8"/>
    <w:rsid w:val="00C0312B"/>
    <w:rsid w:val="00C04BDF"/>
    <w:rsid w:val="00C04BE1"/>
    <w:rsid w:val="00C05356"/>
    <w:rsid w:val="00C060A5"/>
    <w:rsid w:val="00C0618A"/>
    <w:rsid w:val="00C06468"/>
    <w:rsid w:val="00C06E47"/>
    <w:rsid w:val="00C07061"/>
    <w:rsid w:val="00C073D7"/>
    <w:rsid w:val="00C07C4F"/>
    <w:rsid w:val="00C07FEE"/>
    <w:rsid w:val="00C10BC8"/>
    <w:rsid w:val="00C111F1"/>
    <w:rsid w:val="00C11430"/>
    <w:rsid w:val="00C118AD"/>
    <w:rsid w:val="00C11D72"/>
    <w:rsid w:val="00C1264E"/>
    <w:rsid w:val="00C12FCA"/>
    <w:rsid w:val="00C13190"/>
    <w:rsid w:val="00C131E4"/>
    <w:rsid w:val="00C13A9D"/>
    <w:rsid w:val="00C14CF3"/>
    <w:rsid w:val="00C16A08"/>
    <w:rsid w:val="00C16BF4"/>
    <w:rsid w:val="00C17458"/>
    <w:rsid w:val="00C1781A"/>
    <w:rsid w:val="00C203E7"/>
    <w:rsid w:val="00C20CD7"/>
    <w:rsid w:val="00C20EE7"/>
    <w:rsid w:val="00C21DBF"/>
    <w:rsid w:val="00C22FFD"/>
    <w:rsid w:val="00C23E15"/>
    <w:rsid w:val="00C242A9"/>
    <w:rsid w:val="00C244CA"/>
    <w:rsid w:val="00C24911"/>
    <w:rsid w:val="00C24A71"/>
    <w:rsid w:val="00C24BD9"/>
    <w:rsid w:val="00C24EDE"/>
    <w:rsid w:val="00C25B85"/>
    <w:rsid w:val="00C25F78"/>
    <w:rsid w:val="00C26134"/>
    <w:rsid w:val="00C26837"/>
    <w:rsid w:val="00C273EE"/>
    <w:rsid w:val="00C27BD3"/>
    <w:rsid w:val="00C30715"/>
    <w:rsid w:val="00C30CAA"/>
    <w:rsid w:val="00C314F2"/>
    <w:rsid w:val="00C31643"/>
    <w:rsid w:val="00C32F44"/>
    <w:rsid w:val="00C33264"/>
    <w:rsid w:val="00C33324"/>
    <w:rsid w:val="00C33335"/>
    <w:rsid w:val="00C3359B"/>
    <w:rsid w:val="00C3362F"/>
    <w:rsid w:val="00C33932"/>
    <w:rsid w:val="00C339B2"/>
    <w:rsid w:val="00C33B0D"/>
    <w:rsid w:val="00C340CC"/>
    <w:rsid w:val="00C34ADD"/>
    <w:rsid w:val="00C3501D"/>
    <w:rsid w:val="00C3561F"/>
    <w:rsid w:val="00C401D7"/>
    <w:rsid w:val="00C404EF"/>
    <w:rsid w:val="00C40E7F"/>
    <w:rsid w:val="00C41B22"/>
    <w:rsid w:val="00C427EB"/>
    <w:rsid w:val="00C435E6"/>
    <w:rsid w:val="00C43605"/>
    <w:rsid w:val="00C43A4A"/>
    <w:rsid w:val="00C44742"/>
    <w:rsid w:val="00C44D8E"/>
    <w:rsid w:val="00C450F1"/>
    <w:rsid w:val="00C45CD5"/>
    <w:rsid w:val="00C460FB"/>
    <w:rsid w:val="00C46614"/>
    <w:rsid w:val="00C47A92"/>
    <w:rsid w:val="00C505B1"/>
    <w:rsid w:val="00C50B75"/>
    <w:rsid w:val="00C51022"/>
    <w:rsid w:val="00C5178A"/>
    <w:rsid w:val="00C52D59"/>
    <w:rsid w:val="00C52D5C"/>
    <w:rsid w:val="00C53F5D"/>
    <w:rsid w:val="00C544F4"/>
    <w:rsid w:val="00C54D4D"/>
    <w:rsid w:val="00C54E82"/>
    <w:rsid w:val="00C5566D"/>
    <w:rsid w:val="00C56299"/>
    <w:rsid w:val="00C56316"/>
    <w:rsid w:val="00C565B5"/>
    <w:rsid w:val="00C572C4"/>
    <w:rsid w:val="00C573CC"/>
    <w:rsid w:val="00C6016A"/>
    <w:rsid w:val="00C610D2"/>
    <w:rsid w:val="00C61689"/>
    <w:rsid w:val="00C61D38"/>
    <w:rsid w:val="00C62155"/>
    <w:rsid w:val="00C62E29"/>
    <w:rsid w:val="00C632F3"/>
    <w:rsid w:val="00C635C8"/>
    <w:rsid w:val="00C635E1"/>
    <w:rsid w:val="00C639C3"/>
    <w:rsid w:val="00C63D8A"/>
    <w:rsid w:val="00C6429B"/>
    <w:rsid w:val="00C65563"/>
    <w:rsid w:val="00C661F5"/>
    <w:rsid w:val="00C66567"/>
    <w:rsid w:val="00C668B3"/>
    <w:rsid w:val="00C6756D"/>
    <w:rsid w:val="00C678A8"/>
    <w:rsid w:val="00C67C26"/>
    <w:rsid w:val="00C70209"/>
    <w:rsid w:val="00C702EA"/>
    <w:rsid w:val="00C70349"/>
    <w:rsid w:val="00C706AE"/>
    <w:rsid w:val="00C70B6A"/>
    <w:rsid w:val="00C70CF6"/>
    <w:rsid w:val="00C7145B"/>
    <w:rsid w:val="00C71C57"/>
    <w:rsid w:val="00C7322C"/>
    <w:rsid w:val="00C738FA"/>
    <w:rsid w:val="00C73C18"/>
    <w:rsid w:val="00C7426C"/>
    <w:rsid w:val="00C74914"/>
    <w:rsid w:val="00C74F25"/>
    <w:rsid w:val="00C766E2"/>
    <w:rsid w:val="00C76927"/>
    <w:rsid w:val="00C76BD3"/>
    <w:rsid w:val="00C775F1"/>
    <w:rsid w:val="00C77751"/>
    <w:rsid w:val="00C810CA"/>
    <w:rsid w:val="00C814D0"/>
    <w:rsid w:val="00C81858"/>
    <w:rsid w:val="00C818D5"/>
    <w:rsid w:val="00C826CF"/>
    <w:rsid w:val="00C8385F"/>
    <w:rsid w:val="00C83A2E"/>
    <w:rsid w:val="00C83A6F"/>
    <w:rsid w:val="00C84CD8"/>
    <w:rsid w:val="00C86340"/>
    <w:rsid w:val="00C86979"/>
    <w:rsid w:val="00C86D68"/>
    <w:rsid w:val="00C876A9"/>
    <w:rsid w:val="00C9041B"/>
    <w:rsid w:val="00C90743"/>
    <w:rsid w:val="00C9078A"/>
    <w:rsid w:val="00C91816"/>
    <w:rsid w:val="00C935F2"/>
    <w:rsid w:val="00C93D33"/>
    <w:rsid w:val="00C94284"/>
    <w:rsid w:val="00C9462B"/>
    <w:rsid w:val="00C94DE2"/>
    <w:rsid w:val="00C950E9"/>
    <w:rsid w:val="00C95547"/>
    <w:rsid w:val="00C96391"/>
    <w:rsid w:val="00C96990"/>
    <w:rsid w:val="00C96D84"/>
    <w:rsid w:val="00C97533"/>
    <w:rsid w:val="00CA17BC"/>
    <w:rsid w:val="00CA18DB"/>
    <w:rsid w:val="00CA38B0"/>
    <w:rsid w:val="00CA44BB"/>
    <w:rsid w:val="00CA4926"/>
    <w:rsid w:val="00CA4D07"/>
    <w:rsid w:val="00CA4D43"/>
    <w:rsid w:val="00CA52FE"/>
    <w:rsid w:val="00CA59EF"/>
    <w:rsid w:val="00CA5B7B"/>
    <w:rsid w:val="00CA7B04"/>
    <w:rsid w:val="00CA7B42"/>
    <w:rsid w:val="00CB09FB"/>
    <w:rsid w:val="00CB144D"/>
    <w:rsid w:val="00CB190F"/>
    <w:rsid w:val="00CB1C8A"/>
    <w:rsid w:val="00CB2F3D"/>
    <w:rsid w:val="00CB2F68"/>
    <w:rsid w:val="00CB3441"/>
    <w:rsid w:val="00CB48F6"/>
    <w:rsid w:val="00CB49F2"/>
    <w:rsid w:val="00CB5187"/>
    <w:rsid w:val="00CB5F8F"/>
    <w:rsid w:val="00CB6032"/>
    <w:rsid w:val="00CB608B"/>
    <w:rsid w:val="00CB644A"/>
    <w:rsid w:val="00CB7822"/>
    <w:rsid w:val="00CB79A2"/>
    <w:rsid w:val="00CB7C4C"/>
    <w:rsid w:val="00CC058F"/>
    <w:rsid w:val="00CC0804"/>
    <w:rsid w:val="00CC0987"/>
    <w:rsid w:val="00CC1613"/>
    <w:rsid w:val="00CC1DB3"/>
    <w:rsid w:val="00CC239C"/>
    <w:rsid w:val="00CC2A26"/>
    <w:rsid w:val="00CC2E91"/>
    <w:rsid w:val="00CC2FA6"/>
    <w:rsid w:val="00CC36F0"/>
    <w:rsid w:val="00CC3AC8"/>
    <w:rsid w:val="00CC6D3C"/>
    <w:rsid w:val="00CC7505"/>
    <w:rsid w:val="00CC7AEC"/>
    <w:rsid w:val="00CD01D8"/>
    <w:rsid w:val="00CD04DD"/>
    <w:rsid w:val="00CD0EDC"/>
    <w:rsid w:val="00CD25C4"/>
    <w:rsid w:val="00CD263A"/>
    <w:rsid w:val="00CD298E"/>
    <w:rsid w:val="00CD3EC7"/>
    <w:rsid w:val="00CD3FAB"/>
    <w:rsid w:val="00CD4011"/>
    <w:rsid w:val="00CD4047"/>
    <w:rsid w:val="00CD4D6E"/>
    <w:rsid w:val="00CD554D"/>
    <w:rsid w:val="00CD6A63"/>
    <w:rsid w:val="00CD725B"/>
    <w:rsid w:val="00CE0271"/>
    <w:rsid w:val="00CE0F39"/>
    <w:rsid w:val="00CE1101"/>
    <w:rsid w:val="00CE1229"/>
    <w:rsid w:val="00CE14EA"/>
    <w:rsid w:val="00CE16FB"/>
    <w:rsid w:val="00CE1B57"/>
    <w:rsid w:val="00CE1C19"/>
    <w:rsid w:val="00CE324E"/>
    <w:rsid w:val="00CE3A0D"/>
    <w:rsid w:val="00CE3AC8"/>
    <w:rsid w:val="00CE456B"/>
    <w:rsid w:val="00CE4E48"/>
    <w:rsid w:val="00CE5022"/>
    <w:rsid w:val="00CE56AD"/>
    <w:rsid w:val="00CE6691"/>
    <w:rsid w:val="00CE70BD"/>
    <w:rsid w:val="00CE7628"/>
    <w:rsid w:val="00CF0FDB"/>
    <w:rsid w:val="00CF2D94"/>
    <w:rsid w:val="00CF3820"/>
    <w:rsid w:val="00CF41AF"/>
    <w:rsid w:val="00CF5D08"/>
    <w:rsid w:val="00CF5D26"/>
    <w:rsid w:val="00CF720E"/>
    <w:rsid w:val="00D00474"/>
    <w:rsid w:val="00D00FE1"/>
    <w:rsid w:val="00D01FEF"/>
    <w:rsid w:val="00D027DA"/>
    <w:rsid w:val="00D02F5D"/>
    <w:rsid w:val="00D0354A"/>
    <w:rsid w:val="00D03B5E"/>
    <w:rsid w:val="00D05AA7"/>
    <w:rsid w:val="00D063B7"/>
    <w:rsid w:val="00D06B94"/>
    <w:rsid w:val="00D07C63"/>
    <w:rsid w:val="00D105CA"/>
    <w:rsid w:val="00D10613"/>
    <w:rsid w:val="00D10891"/>
    <w:rsid w:val="00D10DB8"/>
    <w:rsid w:val="00D11B92"/>
    <w:rsid w:val="00D145BC"/>
    <w:rsid w:val="00D1462B"/>
    <w:rsid w:val="00D14860"/>
    <w:rsid w:val="00D148AE"/>
    <w:rsid w:val="00D16AC2"/>
    <w:rsid w:val="00D17336"/>
    <w:rsid w:val="00D1747B"/>
    <w:rsid w:val="00D2050F"/>
    <w:rsid w:val="00D20B71"/>
    <w:rsid w:val="00D21E5B"/>
    <w:rsid w:val="00D2325B"/>
    <w:rsid w:val="00D23472"/>
    <w:rsid w:val="00D24B4A"/>
    <w:rsid w:val="00D24DCE"/>
    <w:rsid w:val="00D25104"/>
    <w:rsid w:val="00D25239"/>
    <w:rsid w:val="00D25AAE"/>
    <w:rsid w:val="00D2634C"/>
    <w:rsid w:val="00D26A26"/>
    <w:rsid w:val="00D27EE2"/>
    <w:rsid w:val="00D30399"/>
    <w:rsid w:val="00D303B8"/>
    <w:rsid w:val="00D30BFC"/>
    <w:rsid w:val="00D31D00"/>
    <w:rsid w:val="00D31D2A"/>
    <w:rsid w:val="00D32E26"/>
    <w:rsid w:val="00D339B9"/>
    <w:rsid w:val="00D33AE2"/>
    <w:rsid w:val="00D33E5F"/>
    <w:rsid w:val="00D3450D"/>
    <w:rsid w:val="00D34771"/>
    <w:rsid w:val="00D347D4"/>
    <w:rsid w:val="00D35091"/>
    <w:rsid w:val="00D351AE"/>
    <w:rsid w:val="00D3533F"/>
    <w:rsid w:val="00D35987"/>
    <w:rsid w:val="00D3631B"/>
    <w:rsid w:val="00D36699"/>
    <w:rsid w:val="00D3677F"/>
    <w:rsid w:val="00D36ACC"/>
    <w:rsid w:val="00D37BE7"/>
    <w:rsid w:val="00D413DA"/>
    <w:rsid w:val="00D41AC4"/>
    <w:rsid w:val="00D41FC5"/>
    <w:rsid w:val="00D44431"/>
    <w:rsid w:val="00D4444D"/>
    <w:rsid w:val="00D44D70"/>
    <w:rsid w:val="00D45038"/>
    <w:rsid w:val="00D453F5"/>
    <w:rsid w:val="00D45854"/>
    <w:rsid w:val="00D4587F"/>
    <w:rsid w:val="00D460BA"/>
    <w:rsid w:val="00D46E4E"/>
    <w:rsid w:val="00D47F4C"/>
    <w:rsid w:val="00D50AD8"/>
    <w:rsid w:val="00D5176C"/>
    <w:rsid w:val="00D51C25"/>
    <w:rsid w:val="00D51CD9"/>
    <w:rsid w:val="00D51D14"/>
    <w:rsid w:val="00D52489"/>
    <w:rsid w:val="00D525C1"/>
    <w:rsid w:val="00D5264F"/>
    <w:rsid w:val="00D52CD3"/>
    <w:rsid w:val="00D52D29"/>
    <w:rsid w:val="00D52F62"/>
    <w:rsid w:val="00D5328D"/>
    <w:rsid w:val="00D54761"/>
    <w:rsid w:val="00D54D88"/>
    <w:rsid w:val="00D554F7"/>
    <w:rsid w:val="00D55B6A"/>
    <w:rsid w:val="00D562FE"/>
    <w:rsid w:val="00D566CD"/>
    <w:rsid w:val="00D5678F"/>
    <w:rsid w:val="00D573A0"/>
    <w:rsid w:val="00D61576"/>
    <w:rsid w:val="00D6178A"/>
    <w:rsid w:val="00D619BE"/>
    <w:rsid w:val="00D61DBF"/>
    <w:rsid w:val="00D62577"/>
    <w:rsid w:val="00D629E0"/>
    <w:rsid w:val="00D62A6B"/>
    <w:rsid w:val="00D630CE"/>
    <w:rsid w:val="00D63FBD"/>
    <w:rsid w:val="00D64052"/>
    <w:rsid w:val="00D643C8"/>
    <w:rsid w:val="00D65BEB"/>
    <w:rsid w:val="00D65CDF"/>
    <w:rsid w:val="00D65FB4"/>
    <w:rsid w:val="00D667D4"/>
    <w:rsid w:val="00D6692D"/>
    <w:rsid w:val="00D66A0A"/>
    <w:rsid w:val="00D66AEC"/>
    <w:rsid w:val="00D674C1"/>
    <w:rsid w:val="00D67D82"/>
    <w:rsid w:val="00D71EE5"/>
    <w:rsid w:val="00D72101"/>
    <w:rsid w:val="00D72A5C"/>
    <w:rsid w:val="00D730A8"/>
    <w:rsid w:val="00D7452D"/>
    <w:rsid w:val="00D74A65"/>
    <w:rsid w:val="00D7541A"/>
    <w:rsid w:val="00D7587E"/>
    <w:rsid w:val="00D75C85"/>
    <w:rsid w:val="00D763DE"/>
    <w:rsid w:val="00D7652C"/>
    <w:rsid w:val="00D767F6"/>
    <w:rsid w:val="00D76B7E"/>
    <w:rsid w:val="00D7709B"/>
    <w:rsid w:val="00D77D2B"/>
    <w:rsid w:val="00D8018E"/>
    <w:rsid w:val="00D81C02"/>
    <w:rsid w:val="00D830F9"/>
    <w:rsid w:val="00D83A1C"/>
    <w:rsid w:val="00D83A41"/>
    <w:rsid w:val="00D83DE9"/>
    <w:rsid w:val="00D85078"/>
    <w:rsid w:val="00D853F3"/>
    <w:rsid w:val="00D85509"/>
    <w:rsid w:val="00D862DB"/>
    <w:rsid w:val="00D863EC"/>
    <w:rsid w:val="00D872F3"/>
    <w:rsid w:val="00D87310"/>
    <w:rsid w:val="00D873EE"/>
    <w:rsid w:val="00D87DA2"/>
    <w:rsid w:val="00D87F14"/>
    <w:rsid w:val="00D920A1"/>
    <w:rsid w:val="00D92938"/>
    <w:rsid w:val="00D92B8A"/>
    <w:rsid w:val="00D932EE"/>
    <w:rsid w:val="00D9411B"/>
    <w:rsid w:val="00D96AD3"/>
    <w:rsid w:val="00D97393"/>
    <w:rsid w:val="00DA0942"/>
    <w:rsid w:val="00DA0AAC"/>
    <w:rsid w:val="00DA0CA0"/>
    <w:rsid w:val="00DA107D"/>
    <w:rsid w:val="00DA19CC"/>
    <w:rsid w:val="00DA31EB"/>
    <w:rsid w:val="00DA383D"/>
    <w:rsid w:val="00DA3DF5"/>
    <w:rsid w:val="00DA45A2"/>
    <w:rsid w:val="00DA599E"/>
    <w:rsid w:val="00DA752A"/>
    <w:rsid w:val="00DA76CD"/>
    <w:rsid w:val="00DA79C9"/>
    <w:rsid w:val="00DB1D58"/>
    <w:rsid w:val="00DB20AA"/>
    <w:rsid w:val="00DB34D2"/>
    <w:rsid w:val="00DB45A5"/>
    <w:rsid w:val="00DB5B3F"/>
    <w:rsid w:val="00DB5D01"/>
    <w:rsid w:val="00DB698C"/>
    <w:rsid w:val="00DB7043"/>
    <w:rsid w:val="00DC0802"/>
    <w:rsid w:val="00DC08F4"/>
    <w:rsid w:val="00DC0B89"/>
    <w:rsid w:val="00DC1CEA"/>
    <w:rsid w:val="00DC297B"/>
    <w:rsid w:val="00DC2DAE"/>
    <w:rsid w:val="00DC311E"/>
    <w:rsid w:val="00DC55DF"/>
    <w:rsid w:val="00DC5E76"/>
    <w:rsid w:val="00DC604F"/>
    <w:rsid w:val="00DC6301"/>
    <w:rsid w:val="00DC7222"/>
    <w:rsid w:val="00DC7928"/>
    <w:rsid w:val="00DC7C24"/>
    <w:rsid w:val="00DD001E"/>
    <w:rsid w:val="00DD15A1"/>
    <w:rsid w:val="00DD1AE5"/>
    <w:rsid w:val="00DD2907"/>
    <w:rsid w:val="00DD2A14"/>
    <w:rsid w:val="00DD2DDE"/>
    <w:rsid w:val="00DD3939"/>
    <w:rsid w:val="00DD3F4B"/>
    <w:rsid w:val="00DD4151"/>
    <w:rsid w:val="00DD4272"/>
    <w:rsid w:val="00DD4C07"/>
    <w:rsid w:val="00DD6595"/>
    <w:rsid w:val="00DD6F59"/>
    <w:rsid w:val="00DE0331"/>
    <w:rsid w:val="00DE0AC1"/>
    <w:rsid w:val="00DE0EDC"/>
    <w:rsid w:val="00DE17AA"/>
    <w:rsid w:val="00DE191C"/>
    <w:rsid w:val="00DE1C46"/>
    <w:rsid w:val="00DE2DCE"/>
    <w:rsid w:val="00DE36DE"/>
    <w:rsid w:val="00DE3DC3"/>
    <w:rsid w:val="00DE45CC"/>
    <w:rsid w:val="00DE614B"/>
    <w:rsid w:val="00DE6660"/>
    <w:rsid w:val="00DE721F"/>
    <w:rsid w:val="00DE7DCC"/>
    <w:rsid w:val="00DF02CB"/>
    <w:rsid w:val="00DF06DB"/>
    <w:rsid w:val="00DF105F"/>
    <w:rsid w:val="00DF1440"/>
    <w:rsid w:val="00DF18AE"/>
    <w:rsid w:val="00DF1C50"/>
    <w:rsid w:val="00DF1FC5"/>
    <w:rsid w:val="00DF253A"/>
    <w:rsid w:val="00DF330A"/>
    <w:rsid w:val="00DF3891"/>
    <w:rsid w:val="00DF46DE"/>
    <w:rsid w:val="00DF4EAF"/>
    <w:rsid w:val="00DF5CD4"/>
    <w:rsid w:val="00DF5FCA"/>
    <w:rsid w:val="00E02B84"/>
    <w:rsid w:val="00E048EC"/>
    <w:rsid w:val="00E04EBB"/>
    <w:rsid w:val="00E05103"/>
    <w:rsid w:val="00E05611"/>
    <w:rsid w:val="00E05C7A"/>
    <w:rsid w:val="00E05D71"/>
    <w:rsid w:val="00E062A5"/>
    <w:rsid w:val="00E06D8E"/>
    <w:rsid w:val="00E07E55"/>
    <w:rsid w:val="00E07FC7"/>
    <w:rsid w:val="00E07FF6"/>
    <w:rsid w:val="00E10596"/>
    <w:rsid w:val="00E110E9"/>
    <w:rsid w:val="00E11447"/>
    <w:rsid w:val="00E11AFB"/>
    <w:rsid w:val="00E126A2"/>
    <w:rsid w:val="00E129E1"/>
    <w:rsid w:val="00E12B2D"/>
    <w:rsid w:val="00E12BCF"/>
    <w:rsid w:val="00E12FBA"/>
    <w:rsid w:val="00E1391E"/>
    <w:rsid w:val="00E13D55"/>
    <w:rsid w:val="00E13E1E"/>
    <w:rsid w:val="00E13F3E"/>
    <w:rsid w:val="00E14589"/>
    <w:rsid w:val="00E14761"/>
    <w:rsid w:val="00E1484D"/>
    <w:rsid w:val="00E1508A"/>
    <w:rsid w:val="00E1550B"/>
    <w:rsid w:val="00E15D11"/>
    <w:rsid w:val="00E1629D"/>
    <w:rsid w:val="00E165CB"/>
    <w:rsid w:val="00E16901"/>
    <w:rsid w:val="00E20268"/>
    <w:rsid w:val="00E203FE"/>
    <w:rsid w:val="00E20D8D"/>
    <w:rsid w:val="00E210C2"/>
    <w:rsid w:val="00E210EA"/>
    <w:rsid w:val="00E21174"/>
    <w:rsid w:val="00E219C7"/>
    <w:rsid w:val="00E21DC7"/>
    <w:rsid w:val="00E22959"/>
    <w:rsid w:val="00E229C7"/>
    <w:rsid w:val="00E22FD6"/>
    <w:rsid w:val="00E25151"/>
    <w:rsid w:val="00E2602D"/>
    <w:rsid w:val="00E26214"/>
    <w:rsid w:val="00E26680"/>
    <w:rsid w:val="00E27069"/>
    <w:rsid w:val="00E3027B"/>
    <w:rsid w:val="00E30E33"/>
    <w:rsid w:val="00E318E7"/>
    <w:rsid w:val="00E32782"/>
    <w:rsid w:val="00E32C23"/>
    <w:rsid w:val="00E34B35"/>
    <w:rsid w:val="00E3548F"/>
    <w:rsid w:val="00E3679C"/>
    <w:rsid w:val="00E368A0"/>
    <w:rsid w:val="00E3767C"/>
    <w:rsid w:val="00E37799"/>
    <w:rsid w:val="00E37FA4"/>
    <w:rsid w:val="00E40262"/>
    <w:rsid w:val="00E40E52"/>
    <w:rsid w:val="00E416CB"/>
    <w:rsid w:val="00E41711"/>
    <w:rsid w:val="00E41962"/>
    <w:rsid w:val="00E41C36"/>
    <w:rsid w:val="00E42112"/>
    <w:rsid w:val="00E42E9E"/>
    <w:rsid w:val="00E432CE"/>
    <w:rsid w:val="00E44763"/>
    <w:rsid w:val="00E4523C"/>
    <w:rsid w:val="00E45DEA"/>
    <w:rsid w:val="00E45FC1"/>
    <w:rsid w:val="00E47077"/>
    <w:rsid w:val="00E470D7"/>
    <w:rsid w:val="00E4746D"/>
    <w:rsid w:val="00E4765E"/>
    <w:rsid w:val="00E50236"/>
    <w:rsid w:val="00E50410"/>
    <w:rsid w:val="00E50DF9"/>
    <w:rsid w:val="00E50F1B"/>
    <w:rsid w:val="00E50FF2"/>
    <w:rsid w:val="00E51720"/>
    <w:rsid w:val="00E51E94"/>
    <w:rsid w:val="00E5382E"/>
    <w:rsid w:val="00E5458E"/>
    <w:rsid w:val="00E54826"/>
    <w:rsid w:val="00E55BD7"/>
    <w:rsid w:val="00E57008"/>
    <w:rsid w:val="00E5748F"/>
    <w:rsid w:val="00E5755E"/>
    <w:rsid w:val="00E607F9"/>
    <w:rsid w:val="00E60DFA"/>
    <w:rsid w:val="00E61A2A"/>
    <w:rsid w:val="00E61AD8"/>
    <w:rsid w:val="00E622C5"/>
    <w:rsid w:val="00E62A53"/>
    <w:rsid w:val="00E6334C"/>
    <w:rsid w:val="00E6439E"/>
    <w:rsid w:val="00E64641"/>
    <w:rsid w:val="00E651D1"/>
    <w:rsid w:val="00E6532B"/>
    <w:rsid w:val="00E65563"/>
    <w:rsid w:val="00E65565"/>
    <w:rsid w:val="00E65645"/>
    <w:rsid w:val="00E65CA0"/>
    <w:rsid w:val="00E67182"/>
    <w:rsid w:val="00E67DA4"/>
    <w:rsid w:val="00E704CB"/>
    <w:rsid w:val="00E7123C"/>
    <w:rsid w:val="00E724C0"/>
    <w:rsid w:val="00E725D6"/>
    <w:rsid w:val="00E73731"/>
    <w:rsid w:val="00E73B94"/>
    <w:rsid w:val="00E74476"/>
    <w:rsid w:val="00E74D73"/>
    <w:rsid w:val="00E75234"/>
    <w:rsid w:val="00E75587"/>
    <w:rsid w:val="00E761E0"/>
    <w:rsid w:val="00E76546"/>
    <w:rsid w:val="00E772F0"/>
    <w:rsid w:val="00E77CAE"/>
    <w:rsid w:val="00E77E99"/>
    <w:rsid w:val="00E803CA"/>
    <w:rsid w:val="00E807DE"/>
    <w:rsid w:val="00E81B3F"/>
    <w:rsid w:val="00E8230E"/>
    <w:rsid w:val="00E82B0F"/>
    <w:rsid w:val="00E82E04"/>
    <w:rsid w:val="00E832CB"/>
    <w:rsid w:val="00E837CE"/>
    <w:rsid w:val="00E840C8"/>
    <w:rsid w:val="00E84998"/>
    <w:rsid w:val="00E84B03"/>
    <w:rsid w:val="00E857AD"/>
    <w:rsid w:val="00E85ED9"/>
    <w:rsid w:val="00E86265"/>
    <w:rsid w:val="00E86699"/>
    <w:rsid w:val="00E86A60"/>
    <w:rsid w:val="00E86ACF"/>
    <w:rsid w:val="00E86B55"/>
    <w:rsid w:val="00E86D9A"/>
    <w:rsid w:val="00E90179"/>
    <w:rsid w:val="00E90AE8"/>
    <w:rsid w:val="00E91A42"/>
    <w:rsid w:val="00E91C43"/>
    <w:rsid w:val="00E9201A"/>
    <w:rsid w:val="00E92380"/>
    <w:rsid w:val="00E92399"/>
    <w:rsid w:val="00E92FD1"/>
    <w:rsid w:val="00E93FA5"/>
    <w:rsid w:val="00E96CF6"/>
    <w:rsid w:val="00E97475"/>
    <w:rsid w:val="00E97F0D"/>
    <w:rsid w:val="00EA0261"/>
    <w:rsid w:val="00EA1530"/>
    <w:rsid w:val="00EA2194"/>
    <w:rsid w:val="00EA2FF0"/>
    <w:rsid w:val="00EA30C6"/>
    <w:rsid w:val="00EA3B39"/>
    <w:rsid w:val="00EA47A5"/>
    <w:rsid w:val="00EA5379"/>
    <w:rsid w:val="00EB030A"/>
    <w:rsid w:val="00EB03F7"/>
    <w:rsid w:val="00EB14D5"/>
    <w:rsid w:val="00EB159A"/>
    <w:rsid w:val="00EB1873"/>
    <w:rsid w:val="00EB1974"/>
    <w:rsid w:val="00EB21F7"/>
    <w:rsid w:val="00EB28FB"/>
    <w:rsid w:val="00EB31C1"/>
    <w:rsid w:val="00EB3832"/>
    <w:rsid w:val="00EB407B"/>
    <w:rsid w:val="00EB40BE"/>
    <w:rsid w:val="00EB420C"/>
    <w:rsid w:val="00EB47E6"/>
    <w:rsid w:val="00EB4801"/>
    <w:rsid w:val="00EB4C17"/>
    <w:rsid w:val="00EB50EA"/>
    <w:rsid w:val="00EB5B4F"/>
    <w:rsid w:val="00EC0A57"/>
    <w:rsid w:val="00EC1249"/>
    <w:rsid w:val="00EC1581"/>
    <w:rsid w:val="00EC1C0C"/>
    <w:rsid w:val="00EC1DD4"/>
    <w:rsid w:val="00EC27C5"/>
    <w:rsid w:val="00EC3C55"/>
    <w:rsid w:val="00EC3CD3"/>
    <w:rsid w:val="00EC4130"/>
    <w:rsid w:val="00EC44E9"/>
    <w:rsid w:val="00EC53CB"/>
    <w:rsid w:val="00EC5AAB"/>
    <w:rsid w:val="00EC674B"/>
    <w:rsid w:val="00EC6D92"/>
    <w:rsid w:val="00EC7135"/>
    <w:rsid w:val="00EC746E"/>
    <w:rsid w:val="00ED01EC"/>
    <w:rsid w:val="00ED27C0"/>
    <w:rsid w:val="00ED2A1F"/>
    <w:rsid w:val="00ED2E54"/>
    <w:rsid w:val="00ED31D8"/>
    <w:rsid w:val="00ED3A61"/>
    <w:rsid w:val="00ED4595"/>
    <w:rsid w:val="00ED57C0"/>
    <w:rsid w:val="00ED678C"/>
    <w:rsid w:val="00ED6D1D"/>
    <w:rsid w:val="00ED7115"/>
    <w:rsid w:val="00ED724A"/>
    <w:rsid w:val="00ED7DB3"/>
    <w:rsid w:val="00EE1478"/>
    <w:rsid w:val="00EE2622"/>
    <w:rsid w:val="00EE26AF"/>
    <w:rsid w:val="00EE39E2"/>
    <w:rsid w:val="00EE3E1D"/>
    <w:rsid w:val="00EE3F34"/>
    <w:rsid w:val="00EE409B"/>
    <w:rsid w:val="00EE4B06"/>
    <w:rsid w:val="00EE524F"/>
    <w:rsid w:val="00EE606C"/>
    <w:rsid w:val="00EE64C1"/>
    <w:rsid w:val="00EE757A"/>
    <w:rsid w:val="00EE7A3C"/>
    <w:rsid w:val="00EF0074"/>
    <w:rsid w:val="00EF08AA"/>
    <w:rsid w:val="00EF0E9F"/>
    <w:rsid w:val="00EF1494"/>
    <w:rsid w:val="00EF27F3"/>
    <w:rsid w:val="00EF3064"/>
    <w:rsid w:val="00EF3E5D"/>
    <w:rsid w:val="00EF5332"/>
    <w:rsid w:val="00EF57F0"/>
    <w:rsid w:val="00EF7D92"/>
    <w:rsid w:val="00EF7F6B"/>
    <w:rsid w:val="00F010B3"/>
    <w:rsid w:val="00F0128B"/>
    <w:rsid w:val="00F016B9"/>
    <w:rsid w:val="00F0188F"/>
    <w:rsid w:val="00F01B83"/>
    <w:rsid w:val="00F0356D"/>
    <w:rsid w:val="00F037EB"/>
    <w:rsid w:val="00F03AED"/>
    <w:rsid w:val="00F04BD0"/>
    <w:rsid w:val="00F04DF8"/>
    <w:rsid w:val="00F04F34"/>
    <w:rsid w:val="00F0537C"/>
    <w:rsid w:val="00F069FB"/>
    <w:rsid w:val="00F0793B"/>
    <w:rsid w:val="00F10192"/>
    <w:rsid w:val="00F103D5"/>
    <w:rsid w:val="00F11374"/>
    <w:rsid w:val="00F11535"/>
    <w:rsid w:val="00F121E4"/>
    <w:rsid w:val="00F125ED"/>
    <w:rsid w:val="00F132C2"/>
    <w:rsid w:val="00F13547"/>
    <w:rsid w:val="00F13717"/>
    <w:rsid w:val="00F1371D"/>
    <w:rsid w:val="00F13D74"/>
    <w:rsid w:val="00F154BD"/>
    <w:rsid w:val="00F16A8B"/>
    <w:rsid w:val="00F17308"/>
    <w:rsid w:val="00F20304"/>
    <w:rsid w:val="00F20EC7"/>
    <w:rsid w:val="00F21BD4"/>
    <w:rsid w:val="00F21D8F"/>
    <w:rsid w:val="00F23B09"/>
    <w:rsid w:val="00F23C82"/>
    <w:rsid w:val="00F23ED6"/>
    <w:rsid w:val="00F2566D"/>
    <w:rsid w:val="00F26C13"/>
    <w:rsid w:val="00F275D3"/>
    <w:rsid w:val="00F27CCD"/>
    <w:rsid w:val="00F300DC"/>
    <w:rsid w:val="00F30567"/>
    <w:rsid w:val="00F32702"/>
    <w:rsid w:val="00F32FCE"/>
    <w:rsid w:val="00F3452C"/>
    <w:rsid w:val="00F34A70"/>
    <w:rsid w:val="00F366ED"/>
    <w:rsid w:val="00F36830"/>
    <w:rsid w:val="00F36EF9"/>
    <w:rsid w:val="00F37782"/>
    <w:rsid w:val="00F377A4"/>
    <w:rsid w:val="00F40879"/>
    <w:rsid w:val="00F40B56"/>
    <w:rsid w:val="00F40E90"/>
    <w:rsid w:val="00F42211"/>
    <w:rsid w:val="00F4256A"/>
    <w:rsid w:val="00F43221"/>
    <w:rsid w:val="00F436BD"/>
    <w:rsid w:val="00F43B51"/>
    <w:rsid w:val="00F43D22"/>
    <w:rsid w:val="00F44333"/>
    <w:rsid w:val="00F44512"/>
    <w:rsid w:val="00F44D2B"/>
    <w:rsid w:val="00F44E96"/>
    <w:rsid w:val="00F45C7D"/>
    <w:rsid w:val="00F45DC3"/>
    <w:rsid w:val="00F46219"/>
    <w:rsid w:val="00F471A8"/>
    <w:rsid w:val="00F472B3"/>
    <w:rsid w:val="00F473F7"/>
    <w:rsid w:val="00F47B43"/>
    <w:rsid w:val="00F47C44"/>
    <w:rsid w:val="00F5019D"/>
    <w:rsid w:val="00F509EF"/>
    <w:rsid w:val="00F50BF8"/>
    <w:rsid w:val="00F51BB1"/>
    <w:rsid w:val="00F51DBB"/>
    <w:rsid w:val="00F52825"/>
    <w:rsid w:val="00F52D4D"/>
    <w:rsid w:val="00F53080"/>
    <w:rsid w:val="00F533B6"/>
    <w:rsid w:val="00F53AA8"/>
    <w:rsid w:val="00F54BAC"/>
    <w:rsid w:val="00F564E4"/>
    <w:rsid w:val="00F57D1B"/>
    <w:rsid w:val="00F57EA2"/>
    <w:rsid w:val="00F60DEC"/>
    <w:rsid w:val="00F60FD2"/>
    <w:rsid w:val="00F61624"/>
    <w:rsid w:val="00F618EF"/>
    <w:rsid w:val="00F61E45"/>
    <w:rsid w:val="00F62EE4"/>
    <w:rsid w:val="00F64A28"/>
    <w:rsid w:val="00F64FEE"/>
    <w:rsid w:val="00F66140"/>
    <w:rsid w:val="00F667E9"/>
    <w:rsid w:val="00F71D44"/>
    <w:rsid w:val="00F72324"/>
    <w:rsid w:val="00F731AE"/>
    <w:rsid w:val="00F73C7B"/>
    <w:rsid w:val="00F74563"/>
    <w:rsid w:val="00F76187"/>
    <w:rsid w:val="00F7654B"/>
    <w:rsid w:val="00F77555"/>
    <w:rsid w:val="00F77960"/>
    <w:rsid w:val="00F80ACE"/>
    <w:rsid w:val="00F826C1"/>
    <w:rsid w:val="00F82899"/>
    <w:rsid w:val="00F833AF"/>
    <w:rsid w:val="00F8380D"/>
    <w:rsid w:val="00F83FAD"/>
    <w:rsid w:val="00F84031"/>
    <w:rsid w:val="00F84C0A"/>
    <w:rsid w:val="00F84DAE"/>
    <w:rsid w:val="00F85862"/>
    <w:rsid w:val="00F85902"/>
    <w:rsid w:val="00F87009"/>
    <w:rsid w:val="00F874EA"/>
    <w:rsid w:val="00F87A3D"/>
    <w:rsid w:val="00F87ADF"/>
    <w:rsid w:val="00F904F7"/>
    <w:rsid w:val="00F90CF8"/>
    <w:rsid w:val="00F91CB7"/>
    <w:rsid w:val="00F91F6D"/>
    <w:rsid w:val="00F923B7"/>
    <w:rsid w:val="00F92ABC"/>
    <w:rsid w:val="00F92B1A"/>
    <w:rsid w:val="00F93942"/>
    <w:rsid w:val="00F93B32"/>
    <w:rsid w:val="00F9461F"/>
    <w:rsid w:val="00F96574"/>
    <w:rsid w:val="00F968CC"/>
    <w:rsid w:val="00F96C4A"/>
    <w:rsid w:val="00F96DEC"/>
    <w:rsid w:val="00F9761E"/>
    <w:rsid w:val="00F97765"/>
    <w:rsid w:val="00FA0183"/>
    <w:rsid w:val="00FA1AEE"/>
    <w:rsid w:val="00FA2135"/>
    <w:rsid w:val="00FA3C9A"/>
    <w:rsid w:val="00FA4B31"/>
    <w:rsid w:val="00FA528A"/>
    <w:rsid w:val="00FA5596"/>
    <w:rsid w:val="00FA58D8"/>
    <w:rsid w:val="00FA69D5"/>
    <w:rsid w:val="00FA6D9D"/>
    <w:rsid w:val="00FA7354"/>
    <w:rsid w:val="00FA7CB8"/>
    <w:rsid w:val="00FB0504"/>
    <w:rsid w:val="00FB08F0"/>
    <w:rsid w:val="00FB0DAC"/>
    <w:rsid w:val="00FB1CBD"/>
    <w:rsid w:val="00FB2210"/>
    <w:rsid w:val="00FB2E43"/>
    <w:rsid w:val="00FB305A"/>
    <w:rsid w:val="00FB3184"/>
    <w:rsid w:val="00FB3430"/>
    <w:rsid w:val="00FB3B16"/>
    <w:rsid w:val="00FB3DB1"/>
    <w:rsid w:val="00FB43E0"/>
    <w:rsid w:val="00FB515B"/>
    <w:rsid w:val="00FB531E"/>
    <w:rsid w:val="00FB5575"/>
    <w:rsid w:val="00FB5D82"/>
    <w:rsid w:val="00FB621F"/>
    <w:rsid w:val="00FB6434"/>
    <w:rsid w:val="00FB7530"/>
    <w:rsid w:val="00FB7EA7"/>
    <w:rsid w:val="00FC0E33"/>
    <w:rsid w:val="00FC13FA"/>
    <w:rsid w:val="00FC2E90"/>
    <w:rsid w:val="00FC34C8"/>
    <w:rsid w:val="00FC3B0B"/>
    <w:rsid w:val="00FC476F"/>
    <w:rsid w:val="00FC5F6B"/>
    <w:rsid w:val="00FC625C"/>
    <w:rsid w:val="00FC685E"/>
    <w:rsid w:val="00FC725F"/>
    <w:rsid w:val="00FC7422"/>
    <w:rsid w:val="00FC7550"/>
    <w:rsid w:val="00FC7F24"/>
    <w:rsid w:val="00FD01DB"/>
    <w:rsid w:val="00FD0207"/>
    <w:rsid w:val="00FD03D5"/>
    <w:rsid w:val="00FD04AE"/>
    <w:rsid w:val="00FD1D1A"/>
    <w:rsid w:val="00FD1E78"/>
    <w:rsid w:val="00FD2193"/>
    <w:rsid w:val="00FD2574"/>
    <w:rsid w:val="00FD2F97"/>
    <w:rsid w:val="00FD3C65"/>
    <w:rsid w:val="00FD405E"/>
    <w:rsid w:val="00FD4189"/>
    <w:rsid w:val="00FD41A7"/>
    <w:rsid w:val="00FD49E7"/>
    <w:rsid w:val="00FD4A61"/>
    <w:rsid w:val="00FD5888"/>
    <w:rsid w:val="00FD58FE"/>
    <w:rsid w:val="00FD7F60"/>
    <w:rsid w:val="00FE006D"/>
    <w:rsid w:val="00FE01CB"/>
    <w:rsid w:val="00FE05BF"/>
    <w:rsid w:val="00FE0873"/>
    <w:rsid w:val="00FE16B2"/>
    <w:rsid w:val="00FE1ABB"/>
    <w:rsid w:val="00FE1AE1"/>
    <w:rsid w:val="00FE1E34"/>
    <w:rsid w:val="00FE1FB3"/>
    <w:rsid w:val="00FE21F0"/>
    <w:rsid w:val="00FE31BA"/>
    <w:rsid w:val="00FE35A0"/>
    <w:rsid w:val="00FE5A40"/>
    <w:rsid w:val="00FE64BF"/>
    <w:rsid w:val="00FE77EC"/>
    <w:rsid w:val="00FE7916"/>
    <w:rsid w:val="00FE7C52"/>
    <w:rsid w:val="00FF081A"/>
    <w:rsid w:val="00FF0F16"/>
    <w:rsid w:val="00FF0F60"/>
    <w:rsid w:val="00FF224D"/>
    <w:rsid w:val="00FF29A3"/>
    <w:rsid w:val="00FF2C7C"/>
    <w:rsid w:val="00FF2DAF"/>
    <w:rsid w:val="00FF3247"/>
    <w:rsid w:val="00FF327A"/>
    <w:rsid w:val="00FF388C"/>
    <w:rsid w:val="00FF3A59"/>
    <w:rsid w:val="00FF3C2D"/>
    <w:rsid w:val="00FF4B0D"/>
    <w:rsid w:val="00FF5B24"/>
    <w:rsid w:val="00FF720B"/>
    <w:rsid w:val="00FF7321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0B7BA76"/>
  <w15:docId w15:val="{D108922B-CC5A-47BB-942C-0586815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CB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42D10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42D1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42D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2D1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079D"/>
    <w:rPr>
      <w:color w:val="0000FF" w:themeColor="hyperlink"/>
      <w:u w:val="single"/>
    </w:rPr>
  </w:style>
  <w:style w:type="paragraph" w:customStyle="1" w:styleId="Memo">
    <w:name w:val="Memo"/>
    <w:basedOn w:val="Normal"/>
    <w:link w:val="MemoChar"/>
    <w:qFormat/>
    <w:rsid w:val="006A7651"/>
    <w:pPr>
      <w:spacing w:after="260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794549"/>
    <w:pPr>
      <w:ind w:left="720"/>
      <w:contextualSpacing/>
    </w:pPr>
  </w:style>
  <w:style w:type="character" w:customStyle="1" w:styleId="MemoChar">
    <w:name w:val="Memo Char"/>
    <w:basedOn w:val="DefaultParagraphFont"/>
    <w:link w:val="Memo"/>
    <w:rsid w:val="006A7651"/>
    <w:rPr>
      <w:rFonts w:ascii="Times New Roman" w:eastAsia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1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4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ED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22F"/>
    <w:pPr>
      <w:spacing w:after="220"/>
      <w:ind w:right="720" w:firstLine="360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22F"/>
    <w:rPr>
      <w:rFonts w:ascii="Times New Roman" w:eastAsia="Times New Roman" w:hAnsi="Times New Roman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0322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1334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5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emo0">
    <w:name w:val="memo"/>
    <w:basedOn w:val="Normal"/>
    <w:qFormat/>
    <w:rsid w:val="00FE35A0"/>
    <w:pPr>
      <w:spacing w:after="260"/>
    </w:pPr>
    <w:rPr>
      <w:rFonts w:eastAsiaTheme="minorHAnsi" w:cstheme="minorBidi"/>
      <w:sz w:val="26"/>
      <w:szCs w:val="22"/>
    </w:rPr>
  </w:style>
  <w:style w:type="paragraph" w:customStyle="1" w:styleId="Response">
    <w:name w:val="Response"/>
    <w:basedOn w:val="Memo"/>
    <w:qFormat/>
    <w:rsid w:val="00C339B2"/>
    <w:pPr>
      <w:numPr>
        <w:numId w:val="1"/>
      </w:numPr>
    </w:pPr>
  </w:style>
  <w:style w:type="paragraph" w:customStyle="1" w:styleId="resphead">
    <w:name w:val="resp head"/>
    <w:basedOn w:val="Response"/>
    <w:qFormat/>
    <w:rsid w:val="000B04E0"/>
    <w:pPr>
      <w:keepNext/>
    </w:pPr>
  </w:style>
  <w:style w:type="paragraph" w:customStyle="1" w:styleId="AResponse">
    <w:name w:val="A. Response"/>
    <w:basedOn w:val="ListParagraph"/>
    <w:qFormat/>
    <w:rsid w:val="009C6BE9"/>
    <w:pPr>
      <w:numPr>
        <w:numId w:val="2"/>
      </w:numPr>
      <w:autoSpaceDE w:val="0"/>
      <w:autoSpaceDN w:val="0"/>
      <w:adjustRightInd w:val="0"/>
      <w:spacing w:after="260"/>
      <w:ind w:left="1094" w:hanging="547"/>
      <w:contextualSpacing w:val="0"/>
    </w:pPr>
    <w:rPr>
      <w:rFonts w:eastAsia="Calibri"/>
      <w:sz w:val="26"/>
      <w:szCs w:val="28"/>
    </w:rPr>
  </w:style>
  <w:style w:type="paragraph" w:customStyle="1" w:styleId="iResponse">
    <w:name w:val="i. Response"/>
    <w:basedOn w:val="ListParagraph"/>
    <w:qFormat/>
    <w:rsid w:val="009C6BE9"/>
    <w:pPr>
      <w:numPr>
        <w:numId w:val="3"/>
      </w:numPr>
      <w:autoSpaceDE w:val="0"/>
      <w:autoSpaceDN w:val="0"/>
      <w:adjustRightInd w:val="0"/>
      <w:spacing w:after="260"/>
      <w:contextualSpacing w:val="0"/>
    </w:pPr>
    <w:rPr>
      <w:rFonts w:eastAsia="Calibri"/>
      <w:sz w:val="26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0F0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0F08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0B0F0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0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11F"/>
  </w:style>
  <w:style w:type="character" w:customStyle="1" w:styleId="CommentTextChar">
    <w:name w:val="Comment Text Char"/>
    <w:basedOn w:val="DefaultParagraphFont"/>
    <w:link w:val="CommentText"/>
    <w:uiPriority w:val="99"/>
    <w:rsid w:val="0051011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11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86A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taia\Document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7C9E86F774B4FA5876C30DCB6B729" ma:contentTypeVersion="5" ma:contentTypeDescription="Create a new document." ma:contentTypeScope="" ma:versionID="11c8cdf098bf34e09ff34b45e4326c57">
  <xsd:schema xmlns:xsd="http://www.w3.org/2001/XMLSchema" xmlns:xs="http://www.w3.org/2001/XMLSchema" xmlns:p="http://schemas.microsoft.com/office/2006/metadata/properties" xmlns:ns3="5dd0a768-deda-41a1-b833-82e4d1e18bba" xmlns:ns4="e9c79835-f6b7-45ad-9787-9254bb436830" targetNamespace="http://schemas.microsoft.com/office/2006/metadata/properties" ma:root="true" ma:fieldsID="831730f49f607ee628788f9b0fb54c44" ns3:_="" ns4:_="">
    <xsd:import namespace="5dd0a768-deda-41a1-b833-82e4d1e18bba"/>
    <xsd:import namespace="e9c79835-f6b7-45ad-9787-9254bb4368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a768-deda-41a1-b833-82e4d1e18b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79835-f6b7-45ad-9787-9254bb43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F0E9-E143-4C0C-BC74-3ABE535E3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35E49-706E-402B-8F06-A5185C0C8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29E9A7-A02E-4B51-9DE2-6F049C545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6D66D-DD07-4705-955C-831BC2AD8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a768-deda-41a1-b833-82e4d1e18bba"/>
    <ds:schemaRef ds:uri="e9c79835-f6b7-45ad-9787-9254bb436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Juvenile Justice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Charles Castaing</dc:creator>
  <cp:lastModifiedBy>Wang, Cindy</cp:lastModifiedBy>
  <cp:revision>3</cp:revision>
  <cp:lastPrinted>2025-01-13T19:15:00Z</cp:lastPrinted>
  <dcterms:created xsi:type="dcterms:W3CDTF">2025-10-15T20:49:00Z</dcterms:created>
  <dcterms:modified xsi:type="dcterms:W3CDTF">2025-10-15T20:57:00Z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0x0101002407C9E86F774B4FA5876C30DCB6B729</vt:lpwstr>
  </property>
</Properties>
</file>